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33C6D" w14:textId="77777777" w:rsidR="00A025E3" w:rsidRPr="00EE2A24" w:rsidRDefault="00A025E3" w:rsidP="00397332">
      <w:pPr>
        <w:tabs>
          <w:tab w:val="left" w:pos="1139"/>
        </w:tabs>
        <w:spacing w:before="480"/>
        <w:rPr>
          <w:rFonts w:ascii="Calibri" w:hAnsi="Calibri" w:cs="Calibri"/>
          <w:b/>
          <w:bCs/>
          <w:sz w:val="48"/>
          <w:szCs w:val="48"/>
          <w:lang w:val="de-DE"/>
        </w:rPr>
      </w:pPr>
      <w:r w:rsidRPr="00EE2A24">
        <w:rPr>
          <w:rFonts w:ascii="Calibri" w:hAnsi="Calibri" w:cs="Calibri"/>
          <w:b/>
          <w:bCs/>
          <w:sz w:val="48"/>
          <w:szCs w:val="48"/>
          <w:lang w:val="de-DE"/>
        </w:rPr>
        <w:t>Selbsteinschätzung Präsentieren</w:t>
      </w:r>
    </w:p>
    <w:p w14:paraId="2E2B1753" w14:textId="40338596" w:rsidR="00E04EAE" w:rsidRPr="00180E97" w:rsidRDefault="00E74A5D" w:rsidP="00A025E3">
      <w:pPr>
        <w:tabs>
          <w:tab w:val="left" w:pos="1139"/>
        </w:tabs>
        <w:rPr>
          <w:rFonts w:ascii="Calibri Light" w:hAnsi="Calibri Light" w:cs="Calibri Light"/>
          <w:sz w:val="24"/>
          <w:lang w:val="de-DE"/>
        </w:rPr>
      </w:pPr>
      <w:r w:rsidRPr="00180E97">
        <w:rPr>
          <w:rFonts w:ascii="Calibri Light" w:hAnsi="Calibri Light" w:cs="Calibri Light"/>
          <w:sz w:val="24"/>
          <w:lang w:val="de-DE"/>
        </w:rPr>
        <w:t>Damit du</w:t>
      </w:r>
      <w:r w:rsidR="00A025E3" w:rsidRPr="00180E97">
        <w:rPr>
          <w:rFonts w:ascii="Calibri Light" w:hAnsi="Calibri Light" w:cs="Calibri Light"/>
          <w:sz w:val="24"/>
          <w:lang w:val="de-DE"/>
        </w:rPr>
        <w:t xml:space="preserve"> </w:t>
      </w:r>
      <w:r w:rsidR="0007764B" w:rsidRPr="00180E97">
        <w:rPr>
          <w:rFonts w:ascii="Calibri Light" w:hAnsi="Calibri Light" w:cs="Calibri Light"/>
          <w:sz w:val="24"/>
          <w:lang w:val="de-DE"/>
        </w:rPr>
        <w:t xml:space="preserve">dich </w:t>
      </w:r>
      <w:r w:rsidR="00A025E3" w:rsidRPr="00180E97">
        <w:rPr>
          <w:rFonts w:ascii="Calibri Light" w:hAnsi="Calibri Light" w:cs="Calibri Light"/>
          <w:sz w:val="24"/>
          <w:lang w:val="de-DE"/>
        </w:rPr>
        <w:t xml:space="preserve">im Präsentieren </w:t>
      </w:r>
      <w:r w:rsidR="0007764B" w:rsidRPr="00180E97">
        <w:rPr>
          <w:rFonts w:ascii="Calibri Light" w:hAnsi="Calibri Light" w:cs="Calibri Light"/>
          <w:sz w:val="24"/>
          <w:lang w:val="de-DE"/>
        </w:rPr>
        <w:t>weiter verbessern</w:t>
      </w:r>
      <w:r w:rsidRPr="00180E97">
        <w:rPr>
          <w:rFonts w:ascii="Calibri Light" w:hAnsi="Calibri Light" w:cs="Calibri Light"/>
          <w:sz w:val="24"/>
          <w:lang w:val="de-DE"/>
        </w:rPr>
        <w:t xml:space="preserve"> kannst</w:t>
      </w:r>
      <w:r w:rsidR="00A025E3" w:rsidRPr="00180E97">
        <w:rPr>
          <w:rFonts w:ascii="Calibri Light" w:hAnsi="Calibri Light" w:cs="Calibri Light"/>
          <w:sz w:val="24"/>
          <w:lang w:val="de-DE"/>
        </w:rPr>
        <w:t xml:space="preserve">, </w:t>
      </w:r>
      <w:r w:rsidR="00562B96" w:rsidRPr="00180E97">
        <w:rPr>
          <w:rFonts w:ascii="Calibri Light" w:hAnsi="Calibri Light" w:cs="Calibri Light"/>
          <w:sz w:val="24"/>
          <w:lang w:val="de-DE"/>
        </w:rPr>
        <w:t>ist es wichtig, ein klares Bild deiner aktuellen Fähigkeiten zu gewinnen.</w:t>
      </w:r>
      <w:r w:rsidR="00A025E3" w:rsidRPr="00180E97">
        <w:rPr>
          <w:rFonts w:ascii="Calibri Light" w:hAnsi="Calibri Light" w:cs="Calibri Light"/>
          <w:sz w:val="24"/>
          <w:lang w:val="de-DE"/>
        </w:rPr>
        <w:t xml:space="preserve"> </w:t>
      </w:r>
      <w:r w:rsidR="0029054C" w:rsidRPr="00180E97">
        <w:rPr>
          <w:rFonts w:ascii="Calibri Light" w:hAnsi="Calibri Light" w:cs="Calibri Light"/>
          <w:sz w:val="24"/>
          <w:lang w:val="de-DE"/>
        </w:rPr>
        <w:t>Dazu kannst du diese</w:t>
      </w:r>
      <w:r w:rsidR="00103A44" w:rsidRPr="00180E97">
        <w:rPr>
          <w:rFonts w:ascii="Calibri Light" w:hAnsi="Calibri Light" w:cs="Calibri Light"/>
          <w:sz w:val="24"/>
          <w:lang w:val="de-DE"/>
        </w:rPr>
        <w:t>n Selbstreflexionsbogen nutzen</w:t>
      </w:r>
      <w:r w:rsidR="00E04EAE" w:rsidRPr="00180E97">
        <w:rPr>
          <w:rFonts w:ascii="Calibri Light" w:hAnsi="Calibri Light" w:cs="Calibri Light"/>
          <w:sz w:val="24"/>
          <w:lang w:val="de-DE"/>
        </w:rPr>
        <w:t>, den du nur für dich ausfüllst. Sei ehrlich in den Antworten, denn nur so kann er dir weiterhelfen.</w:t>
      </w:r>
      <w:r w:rsidR="00103A44" w:rsidRPr="00180E97">
        <w:rPr>
          <w:rFonts w:ascii="Calibri Light" w:hAnsi="Calibri Light" w:cs="Calibri Light"/>
          <w:sz w:val="24"/>
          <w:lang w:val="de-DE"/>
        </w:rPr>
        <w:t xml:space="preserve"> </w:t>
      </w:r>
    </w:p>
    <w:p w14:paraId="45E1E243" w14:textId="4CBA14CD" w:rsidR="00A025E3" w:rsidRPr="00180E97" w:rsidRDefault="00A025E3" w:rsidP="00A025E3">
      <w:pPr>
        <w:tabs>
          <w:tab w:val="left" w:pos="1139"/>
        </w:tabs>
        <w:rPr>
          <w:rFonts w:ascii="Calibri Light" w:hAnsi="Calibri Light" w:cs="Calibri Light"/>
          <w:sz w:val="24"/>
          <w:lang w:val="de-DE"/>
        </w:rPr>
      </w:pPr>
      <w:proofErr w:type="spellStart"/>
      <w:r w:rsidRPr="00180E97">
        <w:rPr>
          <w:rFonts w:ascii="Calibri Light" w:hAnsi="Calibri Light" w:cs="Calibri Light"/>
          <w:sz w:val="24"/>
          <w:lang w:val="de-DE"/>
        </w:rPr>
        <w:t>Lies</w:t>
      </w:r>
      <w:proofErr w:type="spellEnd"/>
      <w:r w:rsidRPr="00180E97">
        <w:rPr>
          <w:rFonts w:ascii="Calibri Light" w:hAnsi="Calibri Light" w:cs="Calibri Light"/>
          <w:sz w:val="24"/>
          <w:lang w:val="de-DE"/>
        </w:rPr>
        <w:t xml:space="preserve"> dir die Aussagen gut durch und schätz dich entsprechend ein. </w:t>
      </w:r>
      <w:r w:rsidR="001E1DA4" w:rsidRPr="00180E97">
        <w:rPr>
          <w:rFonts w:ascii="Calibri Light" w:hAnsi="Calibri Light" w:cs="Calibri Light"/>
          <w:sz w:val="24"/>
          <w:lang w:val="de-DE"/>
        </w:rPr>
        <w:t>Denk a</w:t>
      </w:r>
      <w:r w:rsidRPr="00180E97">
        <w:rPr>
          <w:rFonts w:ascii="Calibri Light" w:hAnsi="Calibri Light" w:cs="Calibri Light"/>
          <w:sz w:val="24"/>
          <w:lang w:val="de-DE"/>
        </w:rPr>
        <w:t xml:space="preserve">ls Erinnerungsstütze an deine letzte Präsentation. </w:t>
      </w:r>
      <w:r w:rsidR="00835628" w:rsidRPr="00180E97">
        <w:rPr>
          <w:rFonts w:ascii="Calibri Light" w:hAnsi="Calibri Light" w:cs="Calibri Light"/>
          <w:sz w:val="24"/>
          <w:lang w:val="de-DE"/>
        </w:rPr>
        <w:t xml:space="preserve">Du hast </w:t>
      </w:r>
      <w:r w:rsidR="00835628" w:rsidRPr="006D19A3">
        <w:rPr>
          <w:rFonts w:asciiTheme="majorHAnsi" w:hAnsiTheme="majorHAnsi" w:cstheme="majorHAnsi"/>
          <w:b/>
          <w:bCs/>
          <w:sz w:val="24"/>
          <w:lang w:val="de-DE"/>
        </w:rPr>
        <w:t>15 Minuten</w:t>
      </w:r>
      <w:r w:rsidR="00835628" w:rsidRPr="00180E97">
        <w:rPr>
          <w:rFonts w:ascii="Calibri Light" w:hAnsi="Calibri Light" w:cs="Calibri Light"/>
          <w:sz w:val="24"/>
          <w:lang w:val="de-DE"/>
        </w:rPr>
        <w:t xml:space="preserve"> Zeit.</w:t>
      </w:r>
    </w:p>
    <w:tbl>
      <w:tblPr>
        <w:tblStyle w:val="Tabellenraster"/>
        <w:tblW w:w="14296" w:type="dxa"/>
        <w:tblLook w:val="04A0" w:firstRow="1" w:lastRow="0" w:firstColumn="1" w:lastColumn="0" w:noHBand="0" w:noVBand="1"/>
      </w:tblPr>
      <w:tblGrid>
        <w:gridCol w:w="8846"/>
        <w:gridCol w:w="21"/>
        <w:gridCol w:w="755"/>
        <w:gridCol w:w="777"/>
        <w:gridCol w:w="290"/>
        <w:gridCol w:w="487"/>
        <w:gridCol w:w="776"/>
        <w:gridCol w:w="777"/>
        <w:gridCol w:w="97"/>
        <w:gridCol w:w="680"/>
        <w:gridCol w:w="790"/>
      </w:tblGrid>
      <w:tr w:rsidR="00A025E3" w14:paraId="54202B21" w14:textId="77777777" w:rsidTr="006B33A7">
        <w:trPr>
          <w:trHeight w:val="220"/>
        </w:trPr>
        <w:tc>
          <w:tcPr>
            <w:tcW w:w="8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5B1F4D1" w14:textId="77777777" w:rsidR="00A025E3" w:rsidRPr="00FB54E8" w:rsidRDefault="00A025E3" w:rsidP="00C1030F">
            <w:pPr>
              <w:rPr>
                <w:rFonts w:ascii="Calibri" w:hAnsi="Calibri" w:cs="Calibri"/>
                <w:b/>
                <w:bCs/>
                <w:sz w:val="26"/>
                <w:szCs w:val="26"/>
                <w:lang w:val="de-DE"/>
              </w:rPr>
            </w:pPr>
            <w:r w:rsidRPr="00FB54E8">
              <w:rPr>
                <w:rFonts w:ascii="Calibri" w:hAnsi="Calibri" w:cs="Calibri"/>
                <w:b/>
                <w:bCs/>
                <w:sz w:val="26"/>
                <w:szCs w:val="26"/>
                <w:lang w:val="de-DE"/>
              </w:rPr>
              <w:t>Präsentationsvorbereitung: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1709AC8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180E97">
              <w:rPr>
                <w:rFonts w:ascii="Calibri Light" w:hAnsi="Calibri Light" w:cs="Calibri Light"/>
                <w:sz w:val="24"/>
                <w:lang w:val="de-DE"/>
              </w:rPr>
              <w:t>stimmt überhaupt</w:t>
            </w:r>
            <w:proofErr w:type="gramEnd"/>
            <w:r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 nicht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2D60A8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</w:rPr>
            </w:pPr>
            <w:r w:rsidRPr="00180E97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30F4875" wp14:editId="5C5B91AF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114300</wp:posOffset>
                      </wp:positionV>
                      <wp:extent cx="1264285" cy="0"/>
                      <wp:effectExtent l="38100" t="76200" r="12065" b="95250"/>
                      <wp:wrapNone/>
                      <wp:docPr id="1048180479" name="Gerade Verbindung mit Pfeil 1048180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31F048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048180479" o:spid="_x0000_s1026" type="#_x0000_t32" style="position:absolute;margin-left:6.9pt;margin-top:9pt;width:99.55pt;height:0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" strokecolor="#a5a5a5 [2092]" strokeweight="2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E1F928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stimmt genau</w:t>
            </w:r>
          </w:p>
        </w:tc>
      </w:tr>
      <w:tr w:rsidR="00A025E3" w:rsidRPr="00A02E0B" w14:paraId="24762B99" w14:textId="77777777" w:rsidTr="006B33A7">
        <w:trPr>
          <w:trHeight w:val="220"/>
        </w:trPr>
        <w:tc>
          <w:tcPr>
            <w:tcW w:w="88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71236248" w14:textId="77777777" w:rsidR="00A025E3" w:rsidRPr="00180E97" w:rsidRDefault="00A025E3" w:rsidP="00C1030F">
            <w:pPr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Wenn ich meine Präsentation vorbereite, habe ich eine feste Vorgehensweise, der ich folge.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shd w:val="clear" w:color="auto" w:fill="FBDDC9"/>
            <w:vAlign w:val="center"/>
          </w:tcPr>
          <w:p w14:paraId="757E676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7CCAE"/>
            <w:vAlign w:val="center"/>
          </w:tcPr>
          <w:p w14:paraId="0D52C9C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4B992"/>
            <w:vAlign w:val="center"/>
          </w:tcPr>
          <w:p w14:paraId="3C143AB3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F0B55F"/>
            <w:vAlign w:val="center"/>
          </w:tcPr>
          <w:p w14:paraId="6F1CC99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0AB47"/>
            <w:vAlign w:val="center"/>
          </w:tcPr>
          <w:p w14:paraId="3E6E29D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09830"/>
            <w:vAlign w:val="center"/>
          </w:tcPr>
          <w:p w14:paraId="2347759F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F08300"/>
            <w:vAlign w:val="center"/>
          </w:tcPr>
          <w:p w14:paraId="077812CE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14:paraId="733098B8" w14:textId="77777777" w:rsidTr="006B33A7">
        <w:trPr>
          <w:trHeight w:val="62"/>
        </w:trPr>
        <w:tc>
          <w:tcPr>
            <w:tcW w:w="8846" w:type="dxa"/>
          </w:tcPr>
          <w:p w14:paraId="6473605A" w14:textId="5A562655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Wenn ich meine Präsentation vorbereite, denke ich sorgfältig über </w:t>
            </w:r>
            <w:r w:rsidR="00CE37D3" w:rsidRPr="00180E97">
              <w:rPr>
                <w:rFonts w:ascii="Calibri Light" w:hAnsi="Calibri Light" w:cs="Calibri Light"/>
                <w:sz w:val="24"/>
                <w:lang w:val="de-DE"/>
              </w:rPr>
              <w:t>das Vorwissen</w:t>
            </w:r>
            <w:r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 und </w:t>
            </w:r>
            <w:r w:rsidR="00CE37D3"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die </w:t>
            </w:r>
            <w:r w:rsidRPr="00180E97">
              <w:rPr>
                <w:rFonts w:ascii="Calibri Light" w:hAnsi="Calibri Light" w:cs="Calibri Light"/>
                <w:sz w:val="24"/>
                <w:lang w:val="de-DE"/>
              </w:rPr>
              <w:t>Interessen meines Zielpublikums nach.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39443962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095A3288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64513B49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1B5C3BFC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3C75EB91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12DAFC49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760D317E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20CF7413" w14:textId="77777777" w:rsidTr="006B33A7">
        <w:trPr>
          <w:trHeight w:val="62"/>
        </w:trPr>
        <w:tc>
          <w:tcPr>
            <w:tcW w:w="8846" w:type="dxa"/>
            <w:shd w:val="clear" w:color="auto" w:fill="FFFFFF" w:themeFill="background1"/>
          </w:tcPr>
          <w:p w14:paraId="2A5FC50E" w14:textId="77777777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Ich weiß, wie ich zu einer spannenden Fragestellung für meine Präsentation komme.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3717677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17E89DE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51FEEC81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3BC3EA2E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65FBADF7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034DD2F9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5BA33FB2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1BE0ECE8" w14:textId="77777777" w:rsidTr="006B33A7">
        <w:trPr>
          <w:trHeight w:val="62"/>
        </w:trPr>
        <w:tc>
          <w:tcPr>
            <w:tcW w:w="8846" w:type="dxa"/>
          </w:tcPr>
          <w:p w14:paraId="51A4B04D" w14:textId="77777777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Ich weiß, wie und wo ich die besten Inhalte für mein Präsentationsthema recherchiere.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360C6B0A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15733C25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00D7254C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58BE7D85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1EE237E7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67875D07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4F08B3A7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76ECE8BF" w14:textId="77777777" w:rsidTr="006B33A7">
        <w:trPr>
          <w:trHeight w:val="62"/>
        </w:trPr>
        <w:tc>
          <w:tcPr>
            <w:tcW w:w="8846" w:type="dxa"/>
          </w:tcPr>
          <w:p w14:paraId="1EED2E97" w14:textId="77777777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Ich weiß, wie ich zu einem Überblick über mein Thema komme.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0C211413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6C0BDFBC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1E933067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0FB491B3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1D462EEF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2883556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5170FED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7E2EBE54" w14:textId="77777777" w:rsidTr="006B33A7">
        <w:trPr>
          <w:trHeight w:val="62"/>
        </w:trPr>
        <w:tc>
          <w:tcPr>
            <w:tcW w:w="8846" w:type="dxa"/>
          </w:tcPr>
          <w:p w14:paraId="79A9F081" w14:textId="3323FF65" w:rsidR="00A025E3" w:rsidRPr="00180E97" w:rsidRDefault="00AA55B1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Es gelingt mir, meine Präsentation sinnvoll zu strukturieren, sie folgt einem ‚roten Faden‘.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077C6E4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4B9FD63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4DEAB55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403B492F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3D73589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0D1B058F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60B0EAD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5FCFD2AA" w14:textId="77777777" w:rsidTr="006B33A7">
        <w:trPr>
          <w:trHeight w:val="62"/>
        </w:trPr>
        <w:tc>
          <w:tcPr>
            <w:tcW w:w="8846" w:type="dxa"/>
          </w:tcPr>
          <w:p w14:paraId="6248967F" w14:textId="27F3D983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Beim Erarbeiten meiner Präsentation gelingt es mir</w:t>
            </w:r>
            <w:r w:rsidR="006D2406" w:rsidRPr="00180E97">
              <w:rPr>
                <w:rFonts w:ascii="Calibri Light" w:hAnsi="Calibri Light" w:cs="Calibri Light"/>
                <w:sz w:val="24"/>
                <w:lang w:val="de-DE"/>
              </w:rPr>
              <w:t>,</w:t>
            </w:r>
            <w:r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 alle Ablenkungen/Störungen auszuschalten.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15C27B41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60FF1C6A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35F20A5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2184754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71947A1C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681D8964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502CC008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13D6127B" w14:textId="77777777" w:rsidTr="006B33A7">
        <w:trPr>
          <w:trHeight w:val="62"/>
        </w:trPr>
        <w:tc>
          <w:tcPr>
            <w:tcW w:w="8846" w:type="dxa"/>
          </w:tcPr>
          <w:p w14:paraId="42D1A2D8" w14:textId="77777777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Ich weiß, worauf es bei einer gelungenen Einleitung für eine Präsentation ankommt.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7F60FF33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472B3359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5F5DC5DB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2B7C4B4F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5A61ECF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79CD9733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5F2E71F1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A025E3" w:rsidRPr="0039259E" w14:paraId="73366CC5" w14:textId="77777777" w:rsidTr="006B33A7">
        <w:trPr>
          <w:trHeight w:val="62"/>
        </w:trPr>
        <w:tc>
          <w:tcPr>
            <w:tcW w:w="8846" w:type="dxa"/>
          </w:tcPr>
          <w:p w14:paraId="168FA9B1" w14:textId="6105E90A" w:rsidR="00A025E3" w:rsidRPr="00180E97" w:rsidRDefault="00A025E3" w:rsidP="00C1030F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 xml:space="preserve">Ich kann Medien gezielt </w:t>
            </w:r>
            <w:r w:rsidR="003F1707" w:rsidRPr="00180E97">
              <w:rPr>
                <w:rFonts w:ascii="Calibri Light" w:hAnsi="Calibri Light" w:cs="Calibri Light"/>
                <w:sz w:val="24"/>
                <w:lang w:val="de-DE"/>
              </w:rPr>
              <w:t>gestalten</w:t>
            </w:r>
            <w:r w:rsidRPr="00180E97">
              <w:rPr>
                <w:rFonts w:ascii="Calibri Light" w:hAnsi="Calibri Light" w:cs="Calibri Light"/>
                <w:sz w:val="24"/>
                <w:lang w:val="de-DE"/>
              </w:rPr>
              <w:t>, um meine Präsentation zu unterstützen.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206D96D6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274057AD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6A7049B5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70C897FE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5A7BD30C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5B5C633A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0257892E" w14:textId="77777777" w:rsidR="00A025E3" w:rsidRPr="00180E97" w:rsidRDefault="00A025E3" w:rsidP="00C1030F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6D004C" w:rsidRPr="0039259E" w14:paraId="34D60773" w14:textId="77777777" w:rsidTr="006B33A7">
        <w:trPr>
          <w:trHeight w:val="62"/>
        </w:trPr>
        <w:tc>
          <w:tcPr>
            <w:tcW w:w="8846" w:type="dxa"/>
          </w:tcPr>
          <w:p w14:paraId="378103E5" w14:textId="4A9AABD0" w:rsidR="006D004C" w:rsidRPr="00180E97" w:rsidRDefault="006D004C" w:rsidP="006D004C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180E97">
              <w:rPr>
                <w:rFonts w:ascii="Calibri Light" w:hAnsi="Calibri Light" w:cs="Calibri Light"/>
                <w:sz w:val="24"/>
                <w:lang w:val="de-DE"/>
              </w:rPr>
              <w:t>Ich kann mir die Inhalte meiner Präsentation gut merken.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6B7F4493" w14:textId="5A50E30E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0C76BA2F" w14:textId="6C23808D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41D15D70" w14:textId="290793B7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17FA6CA7" w14:textId="22BA9BF0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7D2709C6" w14:textId="6BFD1276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5DAED93A" w14:textId="66BA359F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17D08048" w14:textId="10A7FF3D" w:rsidR="006D004C" w:rsidRPr="00180E97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180E97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6D004C" w14:paraId="44A6556F" w14:textId="77777777" w:rsidTr="006B33A7">
        <w:trPr>
          <w:trHeight w:val="220"/>
        </w:trPr>
        <w:tc>
          <w:tcPr>
            <w:tcW w:w="88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9F7B137" w14:textId="36EDE7CC" w:rsidR="006D004C" w:rsidRPr="00FB54E8" w:rsidRDefault="006D004C" w:rsidP="006D004C">
            <w:pPr>
              <w:rPr>
                <w:rFonts w:ascii="Calibri" w:hAnsi="Calibri" w:cs="Calibri"/>
                <w:b/>
                <w:bCs/>
                <w:sz w:val="26"/>
                <w:szCs w:val="26"/>
                <w:lang w:val="de-DE"/>
              </w:rPr>
            </w:pPr>
            <w:r w:rsidRPr="00FB54E8">
              <w:rPr>
                <w:rFonts w:ascii="Calibri" w:hAnsi="Calibri" w:cs="Calibri"/>
                <w:b/>
                <w:bCs/>
                <w:sz w:val="26"/>
                <w:szCs w:val="26"/>
                <w:lang w:val="de-DE"/>
              </w:rPr>
              <w:t>Während des Präsentierens:</w:t>
            </w:r>
          </w:p>
        </w:tc>
        <w:tc>
          <w:tcPr>
            <w:tcW w:w="182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E5647E5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</w:rPr>
            </w:pPr>
            <w:proofErr w:type="gramStart"/>
            <w:r w:rsidRPr="00C319ED">
              <w:rPr>
                <w:rFonts w:ascii="Calibri Light" w:hAnsi="Calibri Light" w:cs="Calibri Light"/>
                <w:sz w:val="24"/>
                <w:lang w:val="de-DE"/>
              </w:rPr>
              <w:t>stimmt überhaupt</w:t>
            </w:r>
            <w:proofErr w:type="gramEnd"/>
            <w:r w:rsidRPr="00C319ED">
              <w:rPr>
                <w:rFonts w:ascii="Calibri Light" w:hAnsi="Calibri Light" w:cs="Calibri Light"/>
                <w:sz w:val="24"/>
                <w:lang w:val="de-DE"/>
              </w:rPr>
              <w:t xml:space="preserve"> nicht</w:t>
            </w:r>
          </w:p>
        </w:tc>
        <w:tc>
          <w:tcPr>
            <w:tcW w:w="21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F110FE1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</w:rPr>
            </w:pPr>
            <w:r w:rsidRPr="00C319ED">
              <w:rPr>
                <w:rFonts w:ascii="Calibri Light" w:hAnsi="Calibri Light" w:cs="Calibri Light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3FF0D6F8" wp14:editId="1573AD41">
                      <wp:simplePos x="0" y="0"/>
                      <wp:positionH relativeFrom="column">
                        <wp:posOffset>87630</wp:posOffset>
                      </wp:positionH>
                      <wp:positionV relativeFrom="paragraph">
                        <wp:posOffset>114300</wp:posOffset>
                      </wp:positionV>
                      <wp:extent cx="1264285" cy="0"/>
                      <wp:effectExtent l="38100" t="76200" r="12065" b="95250"/>
                      <wp:wrapNone/>
                      <wp:docPr id="1065035470" name="Gerade Verbindung mit Pfeil 1065035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4285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triangle"/>
                                <a:tailEnd type="triangle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D7AC6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Gerade Verbindung mit Pfeil 1065035470" o:spid="_x0000_s1026" type="#_x0000_t32" style="position:absolute;margin-left:6.9pt;margin-top:9pt;width:99.55pt;height:0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" strokecolor="#a5a5a5 [2092]" strokeweight="2pt">
                      <v:stroke startarrow="block" endarrow="block"/>
                    </v:shape>
                  </w:pict>
                </mc:Fallback>
              </mc:AlternateContent>
            </w:r>
          </w:p>
        </w:tc>
        <w:tc>
          <w:tcPr>
            <w:tcW w:w="14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C9B15F6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</w:rPr>
            </w:pPr>
            <w:r w:rsidRPr="00C319ED">
              <w:rPr>
                <w:rFonts w:ascii="Calibri Light" w:hAnsi="Calibri Light" w:cs="Calibri Light"/>
                <w:sz w:val="24"/>
                <w:lang w:val="de-DE"/>
              </w:rPr>
              <w:t>stimmt genau</w:t>
            </w:r>
          </w:p>
        </w:tc>
      </w:tr>
      <w:tr w:rsidR="006D004C" w:rsidRPr="00A02E0B" w14:paraId="505F93DF" w14:textId="77777777" w:rsidTr="006B33A7">
        <w:trPr>
          <w:trHeight w:val="220"/>
        </w:trPr>
        <w:tc>
          <w:tcPr>
            <w:tcW w:w="88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C285FB6" w14:textId="498B0D6F" w:rsidR="006D004C" w:rsidRPr="00C319ED" w:rsidRDefault="006D004C" w:rsidP="006D004C">
            <w:pPr>
              <w:rPr>
                <w:rFonts w:ascii="Calibri Light" w:hAnsi="Calibri Light" w:cs="Calibri Light"/>
                <w:sz w:val="24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lang w:val="de-DE"/>
              </w:rPr>
              <w:t>Ich finde die richtigen Worte während des Präsentierens.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shd w:val="clear" w:color="auto" w:fill="FBDDC9"/>
            <w:vAlign w:val="center"/>
          </w:tcPr>
          <w:p w14:paraId="73ECA188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7CCAE"/>
            <w:vAlign w:val="center"/>
          </w:tcPr>
          <w:p w14:paraId="57FDC522" w14:textId="278563ED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4B992"/>
            <w:vAlign w:val="center"/>
          </w:tcPr>
          <w:p w14:paraId="3D808464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F0B55F"/>
            <w:vAlign w:val="center"/>
          </w:tcPr>
          <w:p w14:paraId="0663BE68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0AB47"/>
            <w:vAlign w:val="center"/>
          </w:tcPr>
          <w:p w14:paraId="3B8C5999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09830"/>
            <w:vAlign w:val="center"/>
          </w:tcPr>
          <w:p w14:paraId="125616CE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F08300"/>
            <w:vAlign w:val="center"/>
          </w:tcPr>
          <w:p w14:paraId="0BB5969C" w14:textId="7777777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6D004C" w:rsidRPr="00A02E0B" w14:paraId="6C16A387" w14:textId="77777777" w:rsidTr="006B33A7">
        <w:trPr>
          <w:trHeight w:val="220"/>
        </w:trPr>
        <w:tc>
          <w:tcPr>
            <w:tcW w:w="884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61242F" w14:textId="120A3765" w:rsidR="006D004C" w:rsidRPr="00C319ED" w:rsidRDefault="006D004C" w:rsidP="006D004C">
            <w:pPr>
              <w:rPr>
                <w:rFonts w:ascii="Calibri Light" w:hAnsi="Calibri Light" w:cs="Calibri Light"/>
                <w:sz w:val="24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lang w:val="de-DE"/>
              </w:rPr>
              <w:t>Ich kann Fachbegriffe gut erklären.</w:t>
            </w:r>
          </w:p>
        </w:tc>
        <w:tc>
          <w:tcPr>
            <w:tcW w:w="776" w:type="dxa"/>
            <w:gridSpan w:val="2"/>
            <w:tcBorders>
              <w:top w:val="single" w:sz="4" w:space="0" w:color="auto"/>
            </w:tcBorders>
            <w:shd w:val="clear" w:color="auto" w:fill="FBDDC9"/>
            <w:vAlign w:val="center"/>
          </w:tcPr>
          <w:p w14:paraId="44B605A7" w14:textId="2CFBD79D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7CCAE"/>
            <w:vAlign w:val="center"/>
          </w:tcPr>
          <w:p w14:paraId="1603A4B2" w14:textId="548B652C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4B992"/>
            <w:vAlign w:val="center"/>
          </w:tcPr>
          <w:p w14:paraId="24D21004" w14:textId="02B5193D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tcBorders>
              <w:top w:val="single" w:sz="4" w:space="0" w:color="auto"/>
            </w:tcBorders>
            <w:shd w:val="clear" w:color="auto" w:fill="F0B55F"/>
            <w:vAlign w:val="center"/>
          </w:tcPr>
          <w:p w14:paraId="29BD2AA4" w14:textId="7895DAE0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tcBorders>
              <w:top w:val="single" w:sz="4" w:space="0" w:color="auto"/>
            </w:tcBorders>
            <w:shd w:val="clear" w:color="auto" w:fill="F0AB47"/>
            <w:vAlign w:val="center"/>
          </w:tcPr>
          <w:p w14:paraId="5919B077" w14:textId="27FAB98B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tcBorders>
              <w:top w:val="single" w:sz="4" w:space="0" w:color="auto"/>
            </w:tcBorders>
            <w:shd w:val="clear" w:color="auto" w:fill="F09830"/>
            <w:vAlign w:val="center"/>
          </w:tcPr>
          <w:p w14:paraId="4993ABBB" w14:textId="58ACBEC5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</w:tcBorders>
            <w:shd w:val="clear" w:color="auto" w:fill="F08300"/>
            <w:vAlign w:val="center"/>
          </w:tcPr>
          <w:p w14:paraId="4130115B" w14:textId="761F6B06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6D004C" w14:paraId="3E738009" w14:textId="77777777" w:rsidTr="006B33A7">
        <w:trPr>
          <w:trHeight w:val="62"/>
        </w:trPr>
        <w:tc>
          <w:tcPr>
            <w:tcW w:w="8846" w:type="dxa"/>
          </w:tcPr>
          <w:p w14:paraId="7DB8AA80" w14:textId="713DA862" w:rsidR="006D004C" w:rsidRPr="00C319ED" w:rsidRDefault="006D004C" w:rsidP="006D004C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lang w:val="de-DE"/>
              </w:rPr>
              <w:t>Ich nutze Gestik abwechslungsreich.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3071DE32" w14:textId="6571BA31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1B65FB02" w14:textId="5700CB6E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325B4336" w14:textId="54892ECD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722E2D08" w14:textId="2DD54145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70827182" w14:textId="6935C2E4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57496DC1" w14:textId="4E8281F7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370463C0" w14:textId="7FC0B219" w:rsidR="006D004C" w:rsidRPr="00C319ED" w:rsidRDefault="006D004C" w:rsidP="006D004C">
            <w:pPr>
              <w:jc w:val="center"/>
              <w:rPr>
                <w:rFonts w:ascii="Calibri Light" w:hAnsi="Calibri Light" w:cs="Calibri Light"/>
                <w:sz w:val="24"/>
                <w:szCs w:val="32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  <w:tr w:rsidR="00657463" w:rsidRPr="006338A4" w14:paraId="2D46194F" w14:textId="77777777" w:rsidTr="006B33A7">
        <w:trPr>
          <w:trHeight w:val="62"/>
        </w:trPr>
        <w:tc>
          <w:tcPr>
            <w:tcW w:w="8846" w:type="dxa"/>
            <w:shd w:val="clear" w:color="auto" w:fill="FFFFFF" w:themeFill="background1"/>
          </w:tcPr>
          <w:p w14:paraId="7003B774" w14:textId="143C94CC" w:rsidR="00657463" w:rsidRPr="00C319ED" w:rsidRDefault="00657463" w:rsidP="00657463">
            <w:pPr>
              <w:tabs>
                <w:tab w:val="left" w:pos="1139"/>
              </w:tabs>
              <w:rPr>
                <w:rFonts w:ascii="Calibri Light" w:hAnsi="Calibri Light" w:cs="Calibri Light"/>
                <w:sz w:val="24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lang w:val="de-DE"/>
              </w:rPr>
              <w:t xml:space="preserve">Ich binde die Medien in meine Präsentation </w:t>
            </w:r>
            <w:r w:rsidR="00B42DCB" w:rsidRPr="00C319ED">
              <w:rPr>
                <w:rFonts w:ascii="Calibri Light" w:hAnsi="Calibri Light" w:cs="Calibri Light"/>
                <w:sz w:val="24"/>
                <w:lang w:val="de-DE"/>
              </w:rPr>
              <w:t>gut</w:t>
            </w:r>
            <w:r w:rsidRPr="00C319ED">
              <w:rPr>
                <w:rFonts w:ascii="Calibri Light" w:hAnsi="Calibri Light" w:cs="Calibri Light"/>
                <w:sz w:val="24"/>
                <w:lang w:val="de-DE"/>
              </w:rPr>
              <w:t xml:space="preserve"> ein. </w:t>
            </w:r>
          </w:p>
        </w:tc>
        <w:tc>
          <w:tcPr>
            <w:tcW w:w="776" w:type="dxa"/>
            <w:gridSpan w:val="2"/>
            <w:shd w:val="clear" w:color="auto" w:fill="FBDDC9"/>
            <w:vAlign w:val="center"/>
          </w:tcPr>
          <w:p w14:paraId="59A1C357" w14:textId="43A14783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1</w:t>
            </w:r>
          </w:p>
        </w:tc>
        <w:tc>
          <w:tcPr>
            <w:tcW w:w="777" w:type="dxa"/>
            <w:shd w:val="clear" w:color="auto" w:fill="F7CCAE"/>
            <w:vAlign w:val="center"/>
          </w:tcPr>
          <w:p w14:paraId="2DCFD785" w14:textId="1D4140A9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2</w:t>
            </w:r>
          </w:p>
        </w:tc>
        <w:tc>
          <w:tcPr>
            <w:tcW w:w="777" w:type="dxa"/>
            <w:gridSpan w:val="2"/>
            <w:shd w:val="clear" w:color="auto" w:fill="F4B992"/>
            <w:vAlign w:val="center"/>
          </w:tcPr>
          <w:p w14:paraId="198BC6E9" w14:textId="6B5A6597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3</w:t>
            </w:r>
          </w:p>
        </w:tc>
        <w:tc>
          <w:tcPr>
            <w:tcW w:w="776" w:type="dxa"/>
            <w:shd w:val="clear" w:color="auto" w:fill="F0B55F"/>
            <w:vAlign w:val="center"/>
          </w:tcPr>
          <w:p w14:paraId="225A97F6" w14:textId="05F835AA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4</w:t>
            </w:r>
          </w:p>
        </w:tc>
        <w:tc>
          <w:tcPr>
            <w:tcW w:w="777" w:type="dxa"/>
            <w:shd w:val="clear" w:color="auto" w:fill="F0AB47"/>
            <w:vAlign w:val="center"/>
          </w:tcPr>
          <w:p w14:paraId="08847E81" w14:textId="1E2F6C23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5</w:t>
            </w:r>
          </w:p>
        </w:tc>
        <w:tc>
          <w:tcPr>
            <w:tcW w:w="777" w:type="dxa"/>
            <w:gridSpan w:val="2"/>
            <w:shd w:val="clear" w:color="auto" w:fill="F09830"/>
            <w:vAlign w:val="center"/>
          </w:tcPr>
          <w:p w14:paraId="5DF5CEF0" w14:textId="1C544918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6</w:t>
            </w:r>
          </w:p>
        </w:tc>
        <w:tc>
          <w:tcPr>
            <w:tcW w:w="785" w:type="dxa"/>
            <w:shd w:val="clear" w:color="auto" w:fill="F08300"/>
            <w:vAlign w:val="center"/>
          </w:tcPr>
          <w:p w14:paraId="3A10B03E" w14:textId="6884D10B" w:rsidR="00657463" w:rsidRPr="00C319ED" w:rsidRDefault="00657463" w:rsidP="00657463">
            <w:pPr>
              <w:jc w:val="center"/>
              <w:rPr>
                <w:rFonts w:ascii="Calibri Light" w:hAnsi="Calibri Light" w:cs="Calibri Light"/>
                <w:sz w:val="24"/>
                <w:szCs w:val="32"/>
                <w:lang w:val="de-DE"/>
              </w:rPr>
            </w:pPr>
            <w:r w:rsidRPr="00C319ED">
              <w:rPr>
                <w:rFonts w:ascii="Calibri Light" w:hAnsi="Calibri Light" w:cs="Calibri Light"/>
                <w:sz w:val="24"/>
                <w:szCs w:val="32"/>
              </w:rPr>
              <w:t>7</w:t>
            </w:r>
          </w:p>
        </w:tc>
      </w:tr>
    </w:tbl>
    <w:p w14:paraId="7435494D" w14:textId="77777777" w:rsidR="00EA099A" w:rsidRPr="00A97FA4" w:rsidRDefault="00EA099A" w:rsidP="00E2784D">
      <w:pPr>
        <w:rPr>
          <w:rFonts w:ascii="Calibri Light" w:hAnsi="Calibri Light" w:cs="Calibri Light"/>
          <w:vanish/>
          <w:sz w:val="16"/>
          <w:szCs w:val="16"/>
          <w:lang w:val="de-DE"/>
        </w:rPr>
      </w:pPr>
    </w:p>
    <w:sectPr w:rsidR="00EA099A" w:rsidRPr="00A97FA4" w:rsidSect="0094543C">
      <w:headerReference w:type="default" r:id="rId11"/>
      <w:pgSz w:w="16840" w:h="11900" w:orient="landscape"/>
      <w:pgMar w:top="1134" w:right="1418" w:bottom="1134" w:left="567" w:header="510" w:footer="709" w:gutter="0"/>
      <w:cols w:space="708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D6E2D" w14:textId="77777777" w:rsidR="00924C6D" w:rsidRDefault="00924C6D" w:rsidP="003F4954">
      <w:r>
        <w:separator/>
      </w:r>
    </w:p>
  </w:endnote>
  <w:endnote w:type="continuationSeparator" w:id="0">
    <w:p w14:paraId="53609848" w14:textId="77777777" w:rsidR="00924C6D" w:rsidRDefault="00924C6D" w:rsidP="003F4954">
      <w:r>
        <w:continuationSeparator/>
      </w:r>
    </w:p>
  </w:endnote>
  <w:endnote w:type="continuationNotice" w:id="1">
    <w:p w14:paraId="23CE3A07" w14:textId="77777777" w:rsidR="00924C6D" w:rsidRDefault="00924C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grotesque Light">
    <w:panose1 w:val="020B03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Zapf Dingba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Geogrotesque SemiBold">
    <w:panose1 w:val="020B0700000000000000"/>
    <w:charset w:val="00"/>
    <w:family w:val="swiss"/>
    <w:notTrueType/>
    <w:pitch w:val="variable"/>
    <w:sig w:usb0="A00000AF" w:usb1="4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Geogrotesque-Light">
    <w:altName w:val="Geogrotesque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355DC" w14:textId="77777777" w:rsidR="00924C6D" w:rsidRDefault="00924C6D" w:rsidP="003F4954">
      <w:r>
        <w:separator/>
      </w:r>
    </w:p>
  </w:footnote>
  <w:footnote w:type="continuationSeparator" w:id="0">
    <w:p w14:paraId="2CC3593E" w14:textId="77777777" w:rsidR="00924C6D" w:rsidRDefault="00924C6D" w:rsidP="003F4954">
      <w:r>
        <w:continuationSeparator/>
      </w:r>
    </w:p>
  </w:footnote>
  <w:footnote w:type="continuationNotice" w:id="1">
    <w:p w14:paraId="7DAE17D2" w14:textId="77777777" w:rsidR="00924C6D" w:rsidRDefault="00924C6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9F160" w14:textId="4F1D274C" w:rsidR="00727314" w:rsidRPr="00C319ED" w:rsidRDefault="00C319ED" w:rsidP="00AE6A11">
    <w:pPr>
      <w:pStyle w:val="Kopfzeile"/>
      <w:rPr>
        <w:rFonts w:ascii="Calibri Light" w:hAnsi="Calibri Light" w:cs="Calibri Light"/>
        <w:noProof/>
        <w:lang w:val="de-DE"/>
      </w:rPr>
    </w:pPr>
    <w:r w:rsidRPr="00C319ED">
      <w:rPr>
        <w:rFonts w:ascii="Calibri Light" w:hAnsi="Calibri Light" w:cs="Calibri Light"/>
        <w:noProof/>
        <w:lang w:val="de-DE"/>
      </w:rPr>
      <w:drawing>
        <wp:anchor distT="0" distB="0" distL="114300" distR="114300" simplePos="0" relativeHeight="251658240" behindDoc="1" locked="1" layoutInCell="1" allowOverlap="1" wp14:anchorId="2C7964C7" wp14:editId="72168D61">
          <wp:simplePos x="0" y="0"/>
          <wp:positionH relativeFrom="margin">
            <wp:posOffset>2762250</wp:posOffset>
          </wp:positionH>
          <wp:positionV relativeFrom="margin">
            <wp:posOffset>-848360</wp:posOffset>
          </wp:positionV>
          <wp:extent cx="7556500" cy="10731500"/>
          <wp:effectExtent l="0" t="0" r="635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P_Arbeitsblatt_Heade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6500" cy="107315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8A12BD" w:rsidRPr="00C319ED">
      <w:rPr>
        <w:rFonts w:ascii="Calibri Light" w:hAnsi="Calibri Light" w:cs="Calibri Light"/>
        <w:noProof/>
        <w:lang w:val="de-DE"/>
      </w:rPr>
      <w:t>ARBEITSBLATT</w:t>
    </w:r>
    <w:r w:rsidR="00727314" w:rsidRPr="00C319ED">
      <w:rPr>
        <w:rFonts w:ascii="Calibri Light" w:hAnsi="Calibri Light" w:cs="Calibri Light"/>
        <w:noProof/>
        <w:lang w:val="de-DE"/>
      </w:rPr>
      <w:t>:</w:t>
    </w:r>
    <w:r w:rsidR="00284900" w:rsidRPr="00C319ED">
      <w:rPr>
        <w:rFonts w:ascii="Calibri Light" w:hAnsi="Calibri Light" w:cs="Calibri Light"/>
        <w:noProof/>
        <w:lang w:val="de-DE"/>
      </w:rPr>
      <w:t xml:space="preserve"> Selbst</w:t>
    </w:r>
    <w:r w:rsidR="00E044E9" w:rsidRPr="00C319ED">
      <w:rPr>
        <w:rFonts w:ascii="Calibri Light" w:hAnsi="Calibri Light" w:cs="Calibri Light"/>
        <w:noProof/>
        <w:lang w:val="de-DE"/>
      </w:rPr>
      <w:t>einschätzung Präsentieren</w:t>
    </w:r>
  </w:p>
  <w:p w14:paraId="4AF70C43" w14:textId="7ADC78D7" w:rsidR="003D6961" w:rsidRPr="00E37EC3" w:rsidRDefault="00727314">
    <w:pPr>
      <w:pStyle w:val="Kopfzeile"/>
      <w:rPr>
        <w:rFonts w:ascii="Calibri Light" w:hAnsi="Calibri Light" w:cs="Calibri Light"/>
        <w:lang w:val="de-DE"/>
      </w:rPr>
    </w:pPr>
    <w:r w:rsidRPr="00C319ED">
      <w:rPr>
        <w:rFonts w:ascii="Calibri Light" w:hAnsi="Calibri Light" w:cs="Calibri Light"/>
        <w:noProof/>
        <w:lang w:val="de-DE"/>
      </w:rPr>
      <w:t xml:space="preserve">Modul 1 </w:t>
    </w:r>
    <w:r w:rsidR="00B26B15" w:rsidRPr="00C319ED">
      <w:rPr>
        <w:rFonts w:ascii="Calibri Light" w:hAnsi="Calibri Light" w:cs="Calibri Light"/>
        <w:lang w:val="de-DE"/>
      </w:rPr>
      <w:t>(Rhetorische Situationsanalyse) | Übung 3 (</w:t>
    </w:r>
    <w:r w:rsidR="00A06CA3" w:rsidRPr="00C319ED">
      <w:rPr>
        <w:rFonts w:ascii="Calibri Light" w:hAnsi="Calibri Light" w:cs="Calibri Light"/>
        <w:lang w:val="de-DE"/>
      </w:rPr>
      <w:t>Nach der Präsentation ist vor der Präsentation</w:t>
    </w:r>
    <w:r w:rsidR="00B26B15" w:rsidRPr="00C319ED">
      <w:rPr>
        <w:rFonts w:ascii="Calibri Light" w:hAnsi="Calibri Light" w:cs="Calibri Light"/>
        <w:lang w:val="de-DE"/>
      </w:rPr>
      <w:t>)</w:t>
    </w:r>
    <w:r w:rsidR="00601254" w:rsidRPr="00C319ED">
      <w:rPr>
        <w:rFonts w:ascii="Calibri Light" w:hAnsi="Calibri Light" w:cs="Calibri Light"/>
        <w:noProof/>
        <w:lang w:val="de-D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56D4"/>
    <w:multiLevelType w:val="hybridMultilevel"/>
    <w:tmpl w:val="F75051F8"/>
    <w:lvl w:ilvl="0" w:tplc="69D8FF9E">
      <w:numFmt w:val="bullet"/>
      <w:lvlText w:val="-"/>
      <w:lvlJc w:val="left"/>
      <w:pPr>
        <w:ind w:left="720" w:hanging="360"/>
      </w:pPr>
      <w:rPr>
        <w:rFonts w:ascii="Geogrotesque Light" w:eastAsiaTheme="minorEastAsia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D590A"/>
    <w:multiLevelType w:val="hybridMultilevel"/>
    <w:tmpl w:val="B92AFB6E"/>
    <w:lvl w:ilvl="0" w:tplc="A1D04426">
      <w:start w:val="1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A13D5"/>
    <w:multiLevelType w:val="hybridMultilevel"/>
    <w:tmpl w:val="2FC63E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1412A"/>
    <w:multiLevelType w:val="multilevel"/>
    <w:tmpl w:val="709C7D02"/>
    <w:lvl w:ilvl="0">
      <w:start w:val="1"/>
      <w:numFmt w:val="decimal"/>
      <w:isLgl/>
      <w:suff w:val="space"/>
      <w:lvlText w:val="%1|"/>
      <w:lvlJc w:val="left"/>
      <w:pPr>
        <w:ind w:left="1080" w:hanging="1080"/>
      </w:pPr>
      <w:rPr>
        <w:rFonts w:hint="default"/>
        <w:b/>
        <w:bCs/>
        <w:i w:val="0"/>
        <w:iCs w:val="0"/>
        <w:color w:val="FF8500"/>
      </w:rPr>
    </w:lvl>
    <w:lvl w:ilvl="1">
      <w:start w:val="1"/>
      <w:numFmt w:val="decimal"/>
      <w:isLgl/>
      <w:suff w:val="space"/>
      <w:lvlText w:val="%1|%2|"/>
      <w:lvlJc w:val="left"/>
      <w:pPr>
        <w:ind w:left="432" w:hanging="432"/>
      </w:pPr>
      <w:rPr>
        <w:rFonts w:ascii="Calibri" w:hAnsi="Calibri" w:hint="default"/>
        <w:b/>
        <w:bCs/>
        <w:i w:val="0"/>
        <w:iCs w:val="0"/>
        <w:color w:val="F79646"/>
      </w:rPr>
    </w:lvl>
    <w:lvl w:ilvl="2">
      <w:start w:val="1"/>
      <w:numFmt w:val="decimal"/>
      <w:lvlRestart w:val="0"/>
      <w:suff w:val="space"/>
      <w:lvlText w:val="%1|%2|%3|"/>
      <w:lvlJc w:val="left"/>
      <w:pPr>
        <w:ind w:left="1224" w:hanging="1224"/>
      </w:pPr>
      <w:rPr>
        <w:rFonts w:ascii="Calibri" w:hAnsi="Calibri" w:hint="default"/>
        <w:b/>
        <w:bCs/>
        <w:i w:val="0"/>
        <w:iCs w:val="0"/>
        <w:color w:val="FF8500"/>
      </w:rPr>
    </w:lvl>
    <w:lvl w:ilvl="3">
      <w:start w:val="1"/>
      <w:numFmt w:val="none"/>
      <w:lvlRestart w:val="0"/>
      <w:suff w:val="space"/>
      <w:lvlText w:val="%1|%2|%3"/>
      <w:lvlJc w:val="left"/>
      <w:pPr>
        <w:ind w:left="1728" w:hanging="1728"/>
      </w:pPr>
      <w:rPr>
        <w:rFonts w:ascii="Calibri" w:hAnsi="Calibri" w:hint="default"/>
        <w:b/>
        <w:bCs/>
        <w:i w:val="0"/>
        <w:iCs w:val="0"/>
        <w:color w:val="FF850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4CA4B46"/>
    <w:multiLevelType w:val="multilevel"/>
    <w:tmpl w:val="1BCA9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52165C"/>
    <w:multiLevelType w:val="hybridMultilevel"/>
    <w:tmpl w:val="54F6B672"/>
    <w:lvl w:ilvl="0" w:tplc="D92C2E2A">
      <w:start w:val="1"/>
      <w:numFmt w:val="bullet"/>
      <w:pStyle w:val="Listenabsatz"/>
      <w:lvlText w:val="&gt;"/>
      <w:lvlJc w:val="left"/>
      <w:pPr>
        <w:ind w:left="198" w:hanging="198"/>
      </w:pPr>
      <w:rPr>
        <w:rFonts w:ascii="Geogrotesque Light" w:hAnsi="Geogrotesque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1F5BBE"/>
    <w:multiLevelType w:val="multilevel"/>
    <w:tmpl w:val="C076EF4E"/>
    <w:styleLink w:val="Headlineliste"/>
    <w:lvl w:ilvl="0">
      <w:start w:val="1"/>
      <w:numFmt w:val="decimal"/>
      <w:lvlText w:val="%1 | "/>
      <w:lvlJc w:val="left"/>
      <w:pPr>
        <w:ind w:left="360" w:hanging="360"/>
      </w:pPr>
      <w:rPr>
        <w:rFonts w:asciiTheme="minorHAnsi" w:hAnsiTheme="minorHAnsi"/>
        <w:b w:val="0"/>
        <w:bCs w:val="0"/>
        <w:i w:val="0"/>
        <w:iCs w:val="0"/>
        <w:color w:val="F79646" w:themeColor="accent6"/>
      </w:rPr>
    </w:lvl>
    <w:lvl w:ilvl="1">
      <w:start w:val="1"/>
      <w:numFmt w:val="decimal"/>
      <w:lvlText w:val="%1|%2|"/>
      <w:lvlJc w:val="left"/>
      <w:pPr>
        <w:ind w:left="432" w:hanging="432"/>
      </w:pPr>
      <w:rPr>
        <w:rFonts w:asciiTheme="minorHAnsi" w:hAnsiTheme="minorHAnsi" w:hint="default"/>
        <w:b/>
        <w:bCs/>
        <w:i w:val="0"/>
        <w:iCs w:val="0"/>
        <w:color w:val="F79646" w:themeColor="accent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E4C61EB"/>
    <w:multiLevelType w:val="hybridMultilevel"/>
    <w:tmpl w:val="C0EA4B60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766985"/>
    <w:multiLevelType w:val="hybridMultilevel"/>
    <w:tmpl w:val="B9C8ACBA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ED22F8"/>
    <w:multiLevelType w:val="hybridMultilevel"/>
    <w:tmpl w:val="53962EF6"/>
    <w:lvl w:ilvl="0" w:tplc="61FC9D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AF2277"/>
    <w:multiLevelType w:val="hybridMultilevel"/>
    <w:tmpl w:val="C4E898AE"/>
    <w:lvl w:ilvl="0" w:tplc="37AA06B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21E6B"/>
    <w:multiLevelType w:val="hybridMultilevel"/>
    <w:tmpl w:val="897854CE"/>
    <w:lvl w:ilvl="0" w:tplc="94587E44">
      <w:numFmt w:val="bullet"/>
      <w:lvlText w:val="-"/>
      <w:lvlJc w:val="left"/>
      <w:pPr>
        <w:ind w:left="720" w:hanging="360"/>
      </w:pPr>
      <w:rPr>
        <w:rFonts w:ascii="Geogrotesque Light" w:eastAsiaTheme="minorEastAsia" w:hAnsi="Geogrotesque Light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171963"/>
    <w:multiLevelType w:val="multilevel"/>
    <w:tmpl w:val="60B0B606"/>
    <w:lvl w:ilvl="0">
      <w:start w:val="1"/>
      <w:numFmt w:val="bullet"/>
      <w:lvlText w:val=""/>
      <w:lvlJc w:val="left"/>
      <w:pPr>
        <w:ind w:left="142" w:hanging="142"/>
      </w:pPr>
      <w:rPr>
        <w:rFonts w:ascii="Zapf Dingbats" w:hAnsi="Zapf Dingbat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183D31"/>
    <w:multiLevelType w:val="hybridMultilevel"/>
    <w:tmpl w:val="5D169ADA"/>
    <w:lvl w:ilvl="0" w:tplc="9518689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95186894">
      <w:start w:val="1"/>
      <w:numFmt w:val="bullet"/>
      <w:lvlText w:val=""/>
      <w:lvlJc w:val="left"/>
      <w:pPr>
        <w:tabs>
          <w:tab w:val="num" w:pos="284"/>
        </w:tabs>
        <w:ind w:left="284" w:hanging="284"/>
      </w:pPr>
      <w:rPr>
        <w:rFonts w:ascii="Zapf Dingbats" w:hAnsi="Zapf Dingbats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D7C6B"/>
    <w:multiLevelType w:val="hybridMultilevel"/>
    <w:tmpl w:val="853CC202"/>
    <w:lvl w:ilvl="0" w:tplc="4F864BD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3D63C8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83D4161"/>
    <w:multiLevelType w:val="hybridMultilevel"/>
    <w:tmpl w:val="992A8EC8"/>
    <w:lvl w:ilvl="0" w:tplc="34168828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9461614">
    <w:abstractNumId w:val="6"/>
  </w:num>
  <w:num w:numId="2" w16cid:durableId="1268930603">
    <w:abstractNumId w:val="15"/>
  </w:num>
  <w:num w:numId="3" w16cid:durableId="2039235411">
    <w:abstractNumId w:val="3"/>
  </w:num>
  <w:num w:numId="4" w16cid:durableId="1870996325">
    <w:abstractNumId w:val="2"/>
  </w:num>
  <w:num w:numId="5" w16cid:durableId="1923445699">
    <w:abstractNumId w:val="5"/>
  </w:num>
  <w:num w:numId="6" w16cid:durableId="846209203">
    <w:abstractNumId w:val="12"/>
  </w:num>
  <w:num w:numId="7" w16cid:durableId="1529030304">
    <w:abstractNumId w:val="8"/>
  </w:num>
  <w:num w:numId="8" w16cid:durableId="1789427178">
    <w:abstractNumId w:val="10"/>
  </w:num>
  <w:num w:numId="9" w16cid:durableId="508250656">
    <w:abstractNumId w:val="14"/>
  </w:num>
  <w:num w:numId="10" w16cid:durableId="946815680">
    <w:abstractNumId w:val="16"/>
  </w:num>
  <w:num w:numId="11" w16cid:durableId="1223367024">
    <w:abstractNumId w:val="13"/>
  </w:num>
  <w:num w:numId="12" w16cid:durableId="141777027">
    <w:abstractNumId w:val="5"/>
    <w:lvlOverride w:ilvl="0">
      <w:startOverride w:val="1"/>
    </w:lvlOverride>
  </w:num>
  <w:num w:numId="13" w16cid:durableId="2141797424">
    <w:abstractNumId w:val="5"/>
    <w:lvlOverride w:ilvl="0">
      <w:startOverride w:val="1"/>
    </w:lvlOverride>
  </w:num>
  <w:num w:numId="14" w16cid:durableId="732581367">
    <w:abstractNumId w:val="9"/>
  </w:num>
  <w:num w:numId="15" w16cid:durableId="675495470">
    <w:abstractNumId w:val="0"/>
  </w:num>
  <w:num w:numId="16" w16cid:durableId="1646230651">
    <w:abstractNumId w:val="11"/>
  </w:num>
  <w:num w:numId="17" w16cid:durableId="1768772586">
    <w:abstractNumId w:val="4"/>
  </w:num>
  <w:num w:numId="18" w16cid:durableId="1971591654">
    <w:abstractNumId w:val="1"/>
  </w:num>
  <w:num w:numId="19" w16cid:durableId="1779063022">
    <w:abstractNumId w:val="7"/>
  </w:num>
  <w:num w:numId="20" w16cid:durableId="596181051">
    <w:abstractNumId w:val="5"/>
  </w:num>
  <w:num w:numId="21" w16cid:durableId="103009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FC6"/>
    <w:rsid w:val="00000FBA"/>
    <w:rsid w:val="00001287"/>
    <w:rsid w:val="000012E3"/>
    <w:rsid w:val="00001429"/>
    <w:rsid w:val="00004386"/>
    <w:rsid w:val="00015CCA"/>
    <w:rsid w:val="00017A71"/>
    <w:rsid w:val="000206B4"/>
    <w:rsid w:val="00020E19"/>
    <w:rsid w:val="000327C2"/>
    <w:rsid w:val="000379AA"/>
    <w:rsid w:val="00037BCA"/>
    <w:rsid w:val="00041A4B"/>
    <w:rsid w:val="000576E0"/>
    <w:rsid w:val="00061B6D"/>
    <w:rsid w:val="0006370F"/>
    <w:rsid w:val="00065249"/>
    <w:rsid w:val="000709C4"/>
    <w:rsid w:val="0007412E"/>
    <w:rsid w:val="0007764B"/>
    <w:rsid w:val="00077A61"/>
    <w:rsid w:val="000858EF"/>
    <w:rsid w:val="00086E23"/>
    <w:rsid w:val="00091BCB"/>
    <w:rsid w:val="00095B0D"/>
    <w:rsid w:val="00095EA2"/>
    <w:rsid w:val="000962E4"/>
    <w:rsid w:val="00096478"/>
    <w:rsid w:val="00096C56"/>
    <w:rsid w:val="000A13D1"/>
    <w:rsid w:val="000A6B4F"/>
    <w:rsid w:val="000B00A7"/>
    <w:rsid w:val="000C07BF"/>
    <w:rsid w:val="000C3158"/>
    <w:rsid w:val="000D48A1"/>
    <w:rsid w:val="000D4C93"/>
    <w:rsid w:val="000D6937"/>
    <w:rsid w:val="000E03A5"/>
    <w:rsid w:val="000E0756"/>
    <w:rsid w:val="000E2394"/>
    <w:rsid w:val="000E2A4A"/>
    <w:rsid w:val="000F17A1"/>
    <w:rsid w:val="000F57D5"/>
    <w:rsid w:val="001014A5"/>
    <w:rsid w:val="00103A44"/>
    <w:rsid w:val="00104077"/>
    <w:rsid w:val="001053F4"/>
    <w:rsid w:val="00111BB4"/>
    <w:rsid w:val="001141E1"/>
    <w:rsid w:val="001211D9"/>
    <w:rsid w:val="00122219"/>
    <w:rsid w:val="00122257"/>
    <w:rsid w:val="00126648"/>
    <w:rsid w:val="001270E6"/>
    <w:rsid w:val="001319A4"/>
    <w:rsid w:val="0013682F"/>
    <w:rsid w:val="00137E96"/>
    <w:rsid w:val="00142785"/>
    <w:rsid w:val="00142E9D"/>
    <w:rsid w:val="00143F55"/>
    <w:rsid w:val="0015184C"/>
    <w:rsid w:val="00156C81"/>
    <w:rsid w:val="00172B7C"/>
    <w:rsid w:val="0017582F"/>
    <w:rsid w:val="001764EF"/>
    <w:rsid w:val="00180E97"/>
    <w:rsid w:val="001926E2"/>
    <w:rsid w:val="001927F6"/>
    <w:rsid w:val="001A18C4"/>
    <w:rsid w:val="001C099D"/>
    <w:rsid w:val="001E1DA4"/>
    <w:rsid w:val="001E3BD1"/>
    <w:rsid w:val="001E68A4"/>
    <w:rsid w:val="001F2585"/>
    <w:rsid w:val="001F3DCA"/>
    <w:rsid w:val="001F74AE"/>
    <w:rsid w:val="001F775A"/>
    <w:rsid w:val="002029F7"/>
    <w:rsid w:val="00211278"/>
    <w:rsid w:val="00213DFE"/>
    <w:rsid w:val="00216E64"/>
    <w:rsid w:val="002221F3"/>
    <w:rsid w:val="00224220"/>
    <w:rsid w:val="00224F64"/>
    <w:rsid w:val="0022760F"/>
    <w:rsid w:val="00230B56"/>
    <w:rsid w:val="00240380"/>
    <w:rsid w:val="0024738A"/>
    <w:rsid w:val="00251EDB"/>
    <w:rsid w:val="00251EFF"/>
    <w:rsid w:val="002627E4"/>
    <w:rsid w:val="00282795"/>
    <w:rsid w:val="00284900"/>
    <w:rsid w:val="00285140"/>
    <w:rsid w:val="0029054C"/>
    <w:rsid w:val="00290D6B"/>
    <w:rsid w:val="00291565"/>
    <w:rsid w:val="002944BA"/>
    <w:rsid w:val="002A084A"/>
    <w:rsid w:val="002A7AF7"/>
    <w:rsid w:val="002C43E1"/>
    <w:rsid w:val="002C509D"/>
    <w:rsid w:val="002C5286"/>
    <w:rsid w:val="002C718E"/>
    <w:rsid w:val="002D0881"/>
    <w:rsid w:val="002D311B"/>
    <w:rsid w:val="002D3EA6"/>
    <w:rsid w:val="002E3140"/>
    <w:rsid w:val="002E58CB"/>
    <w:rsid w:val="002F04BD"/>
    <w:rsid w:val="002F24CF"/>
    <w:rsid w:val="002F37CA"/>
    <w:rsid w:val="002F6D77"/>
    <w:rsid w:val="002F7FD2"/>
    <w:rsid w:val="00313228"/>
    <w:rsid w:val="00313EB7"/>
    <w:rsid w:val="00316DE0"/>
    <w:rsid w:val="00321080"/>
    <w:rsid w:val="00322E9C"/>
    <w:rsid w:val="00325BA5"/>
    <w:rsid w:val="0033342F"/>
    <w:rsid w:val="003456FA"/>
    <w:rsid w:val="00347302"/>
    <w:rsid w:val="00361BF1"/>
    <w:rsid w:val="00364F48"/>
    <w:rsid w:val="00373223"/>
    <w:rsid w:val="00373D88"/>
    <w:rsid w:val="00376990"/>
    <w:rsid w:val="0038193E"/>
    <w:rsid w:val="0039259E"/>
    <w:rsid w:val="00397332"/>
    <w:rsid w:val="003B235D"/>
    <w:rsid w:val="003B5172"/>
    <w:rsid w:val="003C23EA"/>
    <w:rsid w:val="003C4824"/>
    <w:rsid w:val="003D6961"/>
    <w:rsid w:val="003E1C51"/>
    <w:rsid w:val="003E495D"/>
    <w:rsid w:val="003F1707"/>
    <w:rsid w:val="003F4163"/>
    <w:rsid w:val="003F4954"/>
    <w:rsid w:val="00400EF6"/>
    <w:rsid w:val="00401632"/>
    <w:rsid w:val="00403F9E"/>
    <w:rsid w:val="004066ED"/>
    <w:rsid w:val="00412115"/>
    <w:rsid w:val="004256E0"/>
    <w:rsid w:val="004272EB"/>
    <w:rsid w:val="00427ADE"/>
    <w:rsid w:val="004500AF"/>
    <w:rsid w:val="00451A05"/>
    <w:rsid w:val="00452763"/>
    <w:rsid w:val="00453059"/>
    <w:rsid w:val="00464092"/>
    <w:rsid w:val="00481523"/>
    <w:rsid w:val="00487B64"/>
    <w:rsid w:val="00494AC1"/>
    <w:rsid w:val="004A22E8"/>
    <w:rsid w:val="004A23A6"/>
    <w:rsid w:val="004A312B"/>
    <w:rsid w:val="004C3ACE"/>
    <w:rsid w:val="004D1E5F"/>
    <w:rsid w:val="004D73C8"/>
    <w:rsid w:val="004E1EFF"/>
    <w:rsid w:val="004E2DBB"/>
    <w:rsid w:val="004F28F8"/>
    <w:rsid w:val="005038B7"/>
    <w:rsid w:val="0050497E"/>
    <w:rsid w:val="005117F6"/>
    <w:rsid w:val="00516E5E"/>
    <w:rsid w:val="00524F46"/>
    <w:rsid w:val="005279E8"/>
    <w:rsid w:val="0053326E"/>
    <w:rsid w:val="00536B7C"/>
    <w:rsid w:val="00547287"/>
    <w:rsid w:val="005564CF"/>
    <w:rsid w:val="00562B96"/>
    <w:rsid w:val="00563C3B"/>
    <w:rsid w:val="0056618C"/>
    <w:rsid w:val="00566D63"/>
    <w:rsid w:val="00571FE2"/>
    <w:rsid w:val="00574774"/>
    <w:rsid w:val="0057504D"/>
    <w:rsid w:val="00583828"/>
    <w:rsid w:val="005852AD"/>
    <w:rsid w:val="00595289"/>
    <w:rsid w:val="005A4673"/>
    <w:rsid w:val="005B5831"/>
    <w:rsid w:val="005C5520"/>
    <w:rsid w:val="005C6E5D"/>
    <w:rsid w:val="005D176E"/>
    <w:rsid w:val="005D2DEB"/>
    <w:rsid w:val="005D5C5B"/>
    <w:rsid w:val="005E0B82"/>
    <w:rsid w:val="005F43DF"/>
    <w:rsid w:val="005F6043"/>
    <w:rsid w:val="00601254"/>
    <w:rsid w:val="00606439"/>
    <w:rsid w:val="00606ACA"/>
    <w:rsid w:val="00607369"/>
    <w:rsid w:val="006155F5"/>
    <w:rsid w:val="006257E3"/>
    <w:rsid w:val="00627444"/>
    <w:rsid w:val="00627E43"/>
    <w:rsid w:val="00632DC4"/>
    <w:rsid w:val="006338A4"/>
    <w:rsid w:val="00633F35"/>
    <w:rsid w:val="006424C8"/>
    <w:rsid w:val="00650829"/>
    <w:rsid w:val="006522BF"/>
    <w:rsid w:val="00652372"/>
    <w:rsid w:val="006566A3"/>
    <w:rsid w:val="00657463"/>
    <w:rsid w:val="00666187"/>
    <w:rsid w:val="00666C78"/>
    <w:rsid w:val="0068373F"/>
    <w:rsid w:val="00683DE2"/>
    <w:rsid w:val="00685CF1"/>
    <w:rsid w:val="0069177D"/>
    <w:rsid w:val="00697F67"/>
    <w:rsid w:val="006B33A7"/>
    <w:rsid w:val="006B51FD"/>
    <w:rsid w:val="006D004C"/>
    <w:rsid w:val="006D19A3"/>
    <w:rsid w:val="006D1D4C"/>
    <w:rsid w:val="006D2046"/>
    <w:rsid w:val="006D2406"/>
    <w:rsid w:val="006D6267"/>
    <w:rsid w:val="006E12F6"/>
    <w:rsid w:val="006E2E37"/>
    <w:rsid w:val="006E707A"/>
    <w:rsid w:val="006F0600"/>
    <w:rsid w:val="006F2908"/>
    <w:rsid w:val="006F2A54"/>
    <w:rsid w:val="006F2E19"/>
    <w:rsid w:val="006F35D6"/>
    <w:rsid w:val="006F5DCC"/>
    <w:rsid w:val="006F6ABD"/>
    <w:rsid w:val="006F756F"/>
    <w:rsid w:val="0070185C"/>
    <w:rsid w:val="00727314"/>
    <w:rsid w:val="00727DEF"/>
    <w:rsid w:val="00731E0A"/>
    <w:rsid w:val="0073470A"/>
    <w:rsid w:val="00734BF6"/>
    <w:rsid w:val="007456CF"/>
    <w:rsid w:val="00745F97"/>
    <w:rsid w:val="0074677C"/>
    <w:rsid w:val="00756ADB"/>
    <w:rsid w:val="00760F71"/>
    <w:rsid w:val="00771AFE"/>
    <w:rsid w:val="00772E44"/>
    <w:rsid w:val="00776C9B"/>
    <w:rsid w:val="00780E6F"/>
    <w:rsid w:val="007836F4"/>
    <w:rsid w:val="0079431B"/>
    <w:rsid w:val="00797F91"/>
    <w:rsid w:val="007A4DA8"/>
    <w:rsid w:val="007A5818"/>
    <w:rsid w:val="007B009A"/>
    <w:rsid w:val="007B20E7"/>
    <w:rsid w:val="007B5BBD"/>
    <w:rsid w:val="007C08A0"/>
    <w:rsid w:val="007C2675"/>
    <w:rsid w:val="007C6996"/>
    <w:rsid w:val="007D10D0"/>
    <w:rsid w:val="007D1D9A"/>
    <w:rsid w:val="007E099D"/>
    <w:rsid w:val="007E6135"/>
    <w:rsid w:val="007F1077"/>
    <w:rsid w:val="00802C80"/>
    <w:rsid w:val="0080369B"/>
    <w:rsid w:val="00804AA6"/>
    <w:rsid w:val="00807208"/>
    <w:rsid w:val="008173E6"/>
    <w:rsid w:val="008176C5"/>
    <w:rsid w:val="0082229F"/>
    <w:rsid w:val="0082273E"/>
    <w:rsid w:val="00823990"/>
    <w:rsid w:val="00823A80"/>
    <w:rsid w:val="00832B42"/>
    <w:rsid w:val="00834902"/>
    <w:rsid w:val="00835628"/>
    <w:rsid w:val="0084025F"/>
    <w:rsid w:val="008410BC"/>
    <w:rsid w:val="008478C9"/>
    <w:rsid w:val="00847C0B"/>
    <w:rsid w:val="0086259A"/>
    <w:rsid w:val="008649D2"/>
    <w:rsid w:val="008700D5"/>
    <w:rsid w:val="00872F60"/>
    <w:rsid w:val="00874929"/>
    <w:rsid w:val="00874B70"/>
    <w:rsid w:val="00881A0B"/>
    <w:rsid w:val="008832E3"/>
    <w:rsid w:val="008874EF"/>
    <w:rsid w:val="00892C99"/>
    <w:rsid w:val="00897FD5"/>
    <w:rsid w:val="00897FDE"/>
    <w:rsid w:val="008A12BD"/>
    <w:rsid w:val="008A43B2"/>
    <w:rsid w:val="008B328E"/>
    <w:rsid w:val="008B4138"/>
    <w:rsid w:val="008B4462"/>
    <w:rsid w:val="008B7148"/>
    <w:rsid w:val="008C5822"/>
    <w:rsid w:val="008C6656"/>
    <w:rsid w:val="008C7F71"/>
    <w:rsid w:val="008D21E9"/>
    <w:rsid w:val="008D53CD"/>
    <w:rsid w:val="008E6910"/>
    <w:rsid w:val="008F0E15"/>
    <w:rsid w:val="008F5B85"/>
    <w:rsid w:val="00903397"/>
    <w:rsid w:val="00907C6C"/>
    <w:rsid w:val="0091262F"/>
    <w:rsid w:val="00916E04"/>
    <w:rsid w:val="0092230F"/>
    <w:rsid w:val="00922B7A"/>
    <w:rsid w:val="00923525"/>
    <w:rsid w:val="00924C6D"/>
    <w:rsid w:val="0092531E"/>
    <w:rsid w:val="00925689"/>
    <w:rsid w:val="00932EFF"/>
    <w:rsid w:val="00932F2E"/>
    <w:rsid w:val="00940030"/>
    <w:rsid w:val="009427A0"/>
    <w:rsid w:val="0094543C"/>
    <w:rsid w:val="009479CD"/>
    <w:rsid w:val="00950594"/>
    <w:rsid w:val="00953D6F"/>
    <w:rsid w:val="00955264"/>
    <w:rsid w:val="00975F7D"/>
    <w:rsid w:val="009771D3"/>
    <w:rsid w:val="00982004"/>
    <w:rsid w:val="009B62F1"/>
    <w:rsid w:val="009C3940"/>
    <w:rsid w:val="009C42EC"/>
    <w:rsid w:val="009E1965"/>
    <w:rsid w:val="009E3134"/>
    <w:rsid w:val="009F097F"/>
    <w:rsid w:val="009F5906"/>
    <w:rsid w:val="009F795A"/>
    <w:rsid w:val="00A025E3"/>
    <w:rsid w:val="00A02E0B"/>
    <w:rsid w:val="00A03187"/>
    <w:rsid w:val="00A06CA3"/>
    <w:rsid w:val="00A1610B"/>
    <w:rsid w:val="00A21705"/>
    <w:rsid w:val="00A27DF6"/>
    <w:rsid w:val="00A47A0D"/>
    <w:rsid w:val="00A54A18"/>
    <w:rsid w:val="00A577C9"/>
    <w:rsid w:val="00A60A98"/>
    <w:rsid w:val="00A62BA2"/>
    <w:rsid w:val="00A6670A"/>
    <w:rsid w:val="00A674F2"/>
    <w:rsid w:val="00A7504A"/>
    <w:rsid w:val="00A75D25"/>
    <w:rsid w:val="00A831E6"/>
    <w:rsid w:val="00A92EB7"/>
    <w:rsid w:val="00A93492"/>
    <w:rsid w:val="00A95C9F"/>
    <w:rsid w:val="00A96EF0"/>
    <w:rsid w:val="00A97FA4"/>
    <w:rsid w:val="00AA1A4C"/>
    <w:rsid w:val="00AA55B1"/>
    <w:rsid w:val="00AA619E"/>
    <w:rsid w:val="00AA7472"/>
    <w:rsid w:val="00AB0D5A"/>
    <w:rsid w:val="00AB30BF"/>
    <w:rsid w:val="00AB32DE"/>
    <w:rsid w:val="00AD23DA"/>
    <w:rsid w:val="00AD666F"/>
    <w:rsid w:val="00AD6F09"/>
    <w:rsid w:val="00AE2109"/>
    <w:rsid w:val="00AE3DCC"/>
    <w:rsid w:val="00AE6A11"/>
    <w:rsid w:val="00AE77C0"/>
    <w:rsid w:val="00AE7FC6"/>
    <w:rsid w:val="00B02A5B"/>
    <w:rsid w:val="00B16F7D"/>
    <w:rsid w:val="00B20DC1"/>
    <w:rsid w:val="00B22D5C"/>
    <w:rsid w:val="00B236AE"/>
    <w:rsid w:val="00B26B15"/>
    <w:rsid w:val="00B42DCB"/>
    <w:rsid w:val="00B5097E"/>
    <w:rsid w:val="00B73D56"/>
    <w:rsid w:val="00B76BBB"/>
    <w:rsid w:val="00B8155A"/>
    <w:rsid w:val="00B86A8C"/>
    <w:rsid w:val="00B93312"/>
    <w:rsid w:val="00BA2F9A"/>
    <w:rsid w:val="00BA6C4E"/>
    <w:rsid w:val="00BA6DB4"/>
    <w:rsid w:val="00BC1D6F"/>
    <w:rsid w:val="00BC216E"/>
    <w:rsid w:val="00BC57B2"/>
    <w:rsid w:val="00BC62F4"/>
    <w:rsid w:val="00BD35ED"/>
    <w:rsid w:val="00BD6B95"/>
    <w:rsid w:val="00BE2623"/>
    <w:rsid w:val="00BE350E"/>
    <w:rsid w:val="00BF06C4"/>
    <w:rsid w:val="00BF0AB1"/>
    <w:rsid w:val="00BF2AA3"/>
    <w:rsid w:val="00C026A4"/>
    <w:rsid w:val="00C113D7"/>
    <w:rsid w:val="00C269ED"/>
    <w:rsid w:val="00C319ED"/>
    <w:rsid w:val="00C35AC4"/>
    <w:rsid w:val="00C36EC5"/>
    <w:rsid w:val="00C42319"/>
    <w:rsid w:val="00C42CCC"/>
    <w:rsid w:val="00C433A9"/>
    <w:rsid w:val="00C4371A"/>
    <w:rsid w:val="00C45ECF"/>
    <w:rsid w:val="00C550A4"/>
    <w:rsid w:val="00C6099C"/>
    <w:rsid w:val="00C63E5F"/>
    <w:rsid w:val="00C66826"/>
    <w:rsid w:val="00C674C4"/>
    <w:rsid w:val="00C70E79"/>
    <w:rsid w:val="00C7488A"/>
    <w:rsid w:val="00C76954"/>
    <w:rsid w:val="00C80D05"/>
    <w:rsid w:val="00C85072"/>
    <w:rsid w:val="00C87184"/>
    <w:rsid w:val="00C94C7F"/>
    <w:rsid w:val="00C97C1F"/>
    <w:rsid w:val="00CA056F"/>
    <w:rsid w:val="00CA7864"/>
    <w:rsid w:val="00CB2909"/>
    <w:rsid w:val="00CB5ADD"/>
    <w:rsid w:val="00CB7598"/>
    <w:rsid w:val="00CB76C0"/>
    <w:rsid w:val="00CC512C"/>
    <w:rsid w:val="00CE0C20"/>
    <w:rsid w:val="00CE1C93"/>
    <w:rsid w:val="00CE37D3"/>
    <w:rsid w:val="00CE6AAB"/>
    <w:rsid w:val="00CF17BF"/>
    <w:rsid w:val="00CF59C0"/>
    <w:rsid w:val="00D049AE"/>
    <w:rsid w:val="00D13E71"/>
    <w:rsid w:val="00D20CFA"/>
    <w:rsid w:val="00D229FF"/>
    <w:rsid w:val="00D27019"/>
    <w:rsid w:val="00D31A5B"/>
    <w:rsid w:val="00D36243"/>
    <w:rsid w:val="00D36ACE"/>
    <w:rsid w:val="00D37933"/>
    <w:rsid w:val="00D453A2"/>
    <w:rsid w:val="00D468C7"/>
    <w:rsid w:val="00D46D0F"/>
    <w:rsid w:val="00D54609"/>
    <w:rsid w:val="00D54C52"/>
    <w:rsid w:val="00D60698"/>
    <w:rsid w:val="00D63DA6"/>
    <w:rsid w:val="00D63EC0"/>
    <w:rsid w:val="00D71E38"/>
    <w:rsid w:val="00D8078F"/>
    <w:rsid w:val="00D8640E"/>
    <w:rsid w:val="00D92A19"/>
    <w:rsid w:val="00D9508D"/>
    <w:rsid w:val="00D95AD2"/>
    <w:rsid w:val="00DA1F52"/>
    <w:rsid w:val="00DA1FD8"/>
    <w:rsid w:val="00DA29CB"/>
    <w:rsid w:val="00DA2FB3"/>
    <w:rsid w:val="00DA46EF"/>
    <w:rsid w:val="00DC05B4"/>
    <w:rsid w:val="00DD1B59"/>
    <w:rsid w:val="00DF610A"/>
    <w:rsid w:val="00DF67D8"/>
    <w:rsid w:val="00DF7043"/>
    <w:rsid w:val="00E01461"/>
    <w:rsid w:val="00E044E9"/>
    <w:rsid w:val="00E04EAE"/>
    <w:rsid w:val="00E0517B"/>
    <w:rsid w:val="00E07A6D"/>
    <w:rsid w:val="00E1368A"/>
    <w:rsid w:val="00E165BB"/>
    <w:rsid w:val="00E2784D"/>
    <w:rsid w:val="00E34CD2"/>
    <w:rsid w:val="00E37EC3"/>
    <w:rsid w:val="00E47C7C"/>
    <w:rsid w:val="00E52096"/>
    <w:rsid w:val="00E527B3"/>
    <w:rsid w:val="00E57E09"/>
    <w:rsid w:val="00E60490"/>
    <w:rsid w:val="00E64B2A"/>
    <w:rsid w:val="00E74A5D"/>
    <w:rsid w:val="00E82229"/>
    <w:rsid w:val="00E86E63"/>
    <w:rsid w:val="00E92004"/>
    <w:rsid w:val="00E92DA7"/>
    <w:rsid w:val="00E95FD5"/>
    <w:rsid w:val="00E96405"/>
    <w:rsid w:val="00EA099A"/>
    <w:rsid w:val="00EB35D4"/>
    <w:rsid w:val="00EB5E3B"/>
    <w:rsid w:val="00EB6972"/>
    <w:rsid w:val="00EC4EFF"/>
    <w:rsid w:val="00ED4F5D"/>
    <w:rsid w:val="00ED56AA"/>
    <w:rsid w:val="00ED6774"/>
    <w:rsid w:val="00ED7182"/>
    <w:rsid w:val="00EE04EE"/>
    <w:rsid w:val="00EE2A24"/>
    <w:rsid w:val="00EE321F"/>
    <w:rsid w:val="00EF7095"/>
    <w:rsid w:val="00F025E7"/>
    <w:rsid w:val="00F07444"/>
    <w:rsid w:val="00F1161B"/>
    <w:rsid w:val="00F1298A"/>
    <w:rsid w:val="00F1747A"/>
    <w:rsid w:val="00F20C71"/>
    <w:rsid w:val="00F21206"/>
    <w:rsid w:val="00F235A5"/>
    <w:rsid w:val="00F2797C"/>
    <w:rsid w:val="00F33CFF"/>
    <w:rsid w:val="00F367F5"/>
    <w:rsid w:val="00F429DF"/>
    <w:rsid w:val="00F516C2"/>
    <w:rsid w:val="00F53228"/>
    <w:rsid w:val="00F53738"/>
    <w:rsid w:val="00F57A8C"/>
    <w:rsid w:val="00F60ABC"/>
    <w:rsid w:val="00F624F2"/>
    <w:rsid w:val="00F76EAD"/>
    <w:rsid w:val="00F80579"/>
    <w:rsid w:val="00F93B66"/>
    <w:rsid w:val="00F94FC6"/>
    <w:rsid w:val="00F96404"/>
    <w:rsid w:val="00FA2910"/>
    <w:rsid w:val="00FB2808"/>
    <w:rsid w:val="00FB54E8"/>
    <w:rsid w:val="00FC093D"/>
    <w:rsid w:val="00FC39FA"/>
    <w:rsid w:val="00FC3BB0"/>
    <w:rsid w:val="00FE36D1"/>
    <w:rsid w:val="00FF2334"/>
    <w:rsid w:val="00FF5E6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4A2B93"/>
  <w15:docId w15:val="{0CE78F89-677A-4E2F-AC09-CF8F8E758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E6A11"/>
    <w:pPr>
      <w:spacing w:after="130" w:line="260" w:lineRule="exact"/>
    </w:pPr>
    <w:rPr>
      <w:rFonts w:ascii="Geogrotesque Light" w:hAnsi="Geogrotesque Light"/>
      <w:sz w:val="21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E6A11"/>
    <w:pPr>
      <w:keepNext/>
      <w:keepLines/>
      <w:spacing w:before="480" w:line="520" w:lineRule="exact"/>
      <w:outlineLvl w:val="0"/>
    </w:pPr>
    <w:rPr>
      <w:rFonts w:ascii="Geogrotesque SemiBold" w:eastAsiaTheme="majorEastAsia" w:hAnsi="Geogrotesque SemiBold" w:cstheme="majorBidi"/>
      <w:bCs/>
      <w:color w:val="000000" w:themeColor="text1"/>
      <w:sz w:val="4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22B7A"/>
    <w:pPr>
      <w:keepNext/>
      <w:keepLines/>
      <w:spacing w:before="200" w:after="0"/>
      <w:outlineLvl w:val="1"/>
    </w:pPr>
    <w:rPr>
      <w:rFonts w:ascii="Geogrotesque SemiBold" w:eastAsiaTheme="majorEastAsia" w:hAnsi="Geogrotesque SemiBold" w:cstheme="majorBidi"/>
      <w:b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numbering" w:customStyle="1" w:styleId="Headlineliste">
    <w:name w:val="Headlineliste"/>
    <w:uiPriority w:val="99"/>
    <w:rsid w:val="00E57E09"/>
    <w:pPr>
      <w:numPr>
        <w:numId w:val="1"/>
      </w:numPr>
    </w:pPr>
  </w:style>
  <w:style w:type="numbering" w:styleId="111111">
    <w:name w:val="Outline List 2"/>
    <w:basedOn w:val="KeineListe"/>
    <w:semiHidden/>
    <w:unhideWhenUsed/>
    <w:rsid w:val="004E1EFF"/>
    <w:pPr>
      <w:numPr>
        <w:numId w:val="2"/>
      </w:numPr>
    </w:pPr>
  </w:style>
  <w:style w:type="paragraph" w:styleId="Kopfzeile">
    <w:name w:val="header"/>
    <w:basedOn w:val="Standard"/>
    <w:link w:val="KopfzeileZchn"/>
    <w:uiPriority w:val="99"/>
    <w:unhideWhenUsed/>
    <w:rsid w:val="0050497E"/>
    <w:pPr>
      <w:tabs>
        <w:tab w:val="center" w:pos="4536"/>
        <w:tab w:val="right" w:pos="9072"/>
      </w:tabs>
      <w:spacing w:after="0" w:line="280" w:lineRule="exact"/>
    </w:pPr>
    <w:rPr>
      <w:sz w:val="22"/>
    </w:rPr>
  </w:style>
  <w:style w:type="character" w:customStyle="1" w:styleId="KopfzeileZchn">
    <w:name w:val="Kopfzeile Zchn"/>
    <w:basedOn w:val="Absatz-Standardschriftart"/>
    <w:link w:val="Kopfzeile"/>
    <w:uiPriority w:val="99"/>
    <w:rsid w:val="0050497E"/>
    <w:rPr>
      <w:rFonts w:ascii="Geogrotesque Light" w:hAnsi="Geogrotesque Light"/>
      <w:sz w:val="22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3F495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4954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495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4954"/>
    <w:rPr>
      <w:rFonts w:ascii="Lucida Grande" w:hAnsi="Lucida Grande" w:cs="Lucida Grande"/>
      <w:sz w:val="18"/>
      <w:szCs w:val="18"/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E6A11"/>
    <w:rPr>
      <w:rFonts w:ascii="Geogrotesque SemiBold" w:eastAsiaTheme="majorEastAsia" w:hAnsi="Geogrotesque SemiBold" w:cstheme="majorBidi"/>
      <w:bCs/>
      <w:color w:val="000000" w:themeColor="text1"/>
      <w:sz w:val="48"/>
      <w:szCs w:val="32"/>
      <w:lang w:val="en-GB"/>
    </w:rPr>
  </w:style>
  <w:style w:type="paragraph" w:customStyle="1" w:styleId="CopyBlockAbstand">
    <w:name w:val="Copy Block Abstand"/>
    <w:basedOn w:val="Standard"/>
    <w:uiPriority w:val="99"/>
    <w:rsid w:val="00AE6A11"/>
    <w:pPr>
      <w:widowControl w:val="0"/>
      <w:tabs>
        <w:tab w:val="left" w:pos="567"/>
      </w:tabs>
      <w:autoSpaceDE w:val="0"/>
      <w:autoSpaceDN w:val="0"/>
      <w:adjustRightInd w:val="0"/>
      <w:spacing w:line="260" w:lineRule="atLeast"/>
      <w:jc w:val="both"/>
      <w:textAlignment w:val="center"/>
    </w:pPr>
    <w:rPr>
      <w:rFonts w:ascii="Geogrotesque-Light" w:hAnsi="Geogrotesque-Light" w:cs="Geogrotesque-Light"/>
      <w:color w:val="000000"/>
      <w:szCs w:val="21"/>
      <w:lang w:val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379AA"/>
    <w:pPr>
      <w:numPr>
        <w:ilvl w:val="1"/>
      </w:numPr>
      <w:spacing w:after="260"/>
    </w:pPr>
    <w:rPr>
      <w:rFonts w:ascii="Geogrotesque SemiBold" w:eastAsiaTheme="majorEastAsia" w:hAnsi="Geogrotesque SemiBold" w:cstheme="majorBidi"/>
      <w:color w:val="000000" w:themeColor="text1"/>
      <w:sz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379AA"/>
    <w:rPr>
      <w:rFonts w:ascii="Geogrotesque SemiBold" w:eastAsiaTheme="majorEastAsia" w:hAnsi="Geogrotesque SemiBold" w:cstheme="majorBidi"/>
      <w:color w:val="000000" w:themeColor="text1"/>
      <w:lang w:val="en-GB"/>
    </w:rPr>
  </w:style>
  <w:style w:type="paragraph" w:styleId="Listenabsatz">
    <w:name w:val="List Paragraph"/>
    <w:basedOn w:val="Standard"/>
    <w:uiPriority w:val="34"/>
    <w:qFormat/>
    <w:rsid w:val="004F28F8"/>
    <w:pPr>
      <w:numPr>
        <w:numId w:val="5"/>
      </w:numPr>
      <w:contextualSpacing/>
    </w:pPr>
  </w:style>
  <w:style w:type="table" w:styleId="Tabellenraster">
    <w:name w:val="Table Grid"/>
    <w:basedOn w:val="NormaleTabelle"/>
    <w:uiPriority w:val="39"/>
    <w:rsid w:val="00C42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C42319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customStyle="1" w:styleId="KastenHeader">
    <w:name w:val="Kasten_Header"/>
    <w:basedOn w:val="Standard"/>
    <w:qFormat/>
    <w:rsid w:val="000379AA"/>
    <w:pPr>
      <w:spacing w:after="0" w:line="390" w:lineRule="exact"/>
    </w:pPr>
    <w:rPr>
      <w:rFonts w:ascii="Geogrotesque SemiBold" w:hAnsi="Geogrotesque SemiBold"/>
      <w:color w:val="FFFFFF" w:themeColor="background1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22B7A"/>
    <w:rPr>
      <w:rFonts w:ascii="Geogrotesque SemiBold" w:eastAsiaTheme="majorEastAsia" w:hAnsi="Geogrotesque SemiBold" w:cstheme="majorBidi"/>
      <w:bCs/>
      <w:sz w:val="26"/>
      <w:szCs w:val="26"/>
      <w:lang w:val="en-GB"/>
    </w:rPr>
  </w:style>
  <w:style w:type="paragraph" w:styleId="KeinLeerraum">
    <w:name w:val="No Spacing"/>
    <w:uiPriority w:val="1"/>
    <w:qFormat/>
    <w:rsid w:val="008C6656"/>
    <w:rPr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F06C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F06C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F06C4"/>
    <w:rPr>
      <w:rFonts w:ascii="Geogrotesque Light" w:hAnsi="Geogrotesque Light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F06C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F06C4"/>
    <w:rPr>
      <w:rFonts w:ascii="Geogrotesque Light" w:hAnsi="Geogrotesque Light"/>
      <w:b/>
      <w:bCs/>
      <w:sz w:val="20"/>
      <w:szCs w:val="20"/>
      <w:lang w:val="en-GB"/>
    </w:rPr>
  </w:style>
  <w:style w:type="paragraph" w:styleId="StandardWeb">
    <w:name w:val="Normal (Web)"/>
    <w:basedOn w:val="Standard"/>
    <w:uiPriority w:val="99"/>
    <w:unhideWhenUsed/>
    <w:rsid w:val="00AA61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lang w:val="de-DE"/>
    </w:rPr>
  </w:style>
  <w:style w:type="character" w:styleId="Fett">
    <w:name w:val="Strong"/>
    <w:basedOn w:val="Absatz-Standardschriftart"/>
    <w:uiPriority w:val="22"/>
    <w:qFormat/>
    <w:rsid w:val="00AA619E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CB5AD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B5ADD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CB5ADD"/>
    <w:rPr>
      <w:rFonts w:ascii="Geogrotesque Light" w:hAnsi="Geogrotesque Light"/>
      <w:sz w:val="21"/>
      <w:lang w:val="en-GB"/>
    </w:rPr>
  </w:style>
  <w:style w:type="character" w:customStyle="1" w:styleId="cf01">
    <w:name w:val="cf01"/>
    <w:basedOn w:val="Absatz-Standardschriftart"/>
    <w:rsid w:val="001141E1"/>
    <w:rPr>
      <w:rFonts w:ascii="Segoe UI" w:hAnsi="Segoe UI" w:cs="Segoe UI" w:hint="default"/>
      <w:sz w:val="18"/>
      <w:szCs w:val="18"/>
    </w:rPr>
  </w:style>
  <w:style w:type="table" w:customStyle="1" w:styleId="Tabellenraster1">
    <w:name w:val="Tabellenraster1"/>
    <w:basedOn w:val="NormaleTabelle"/>
    <w:next w:val="Tabellenraster"/>
    <w:uiPriority w:val="39"/>
    <w:rsid w:val="002A7AF7"/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2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966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62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17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6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99526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La\Documents\Studium\Rhetorik\Forschungsstelle%20PK\Aufgaben_20220914_Aufgaben%20f&#252;r%20Ruben\&#220;bungsbeschreibung_Ablenkung%20war%20gestern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B3805B85A60C489183F7B1A68EACE1" ma:contentTypeVersion="11" ma:contentTypeDescription="Ein neues Dokument erstellen." ma:contentTypeScope="" ma:versionID="ad5dbfc3016725520876bd40cfd80af3">
  <xsd:schema xmlns:xsd="http://www.w3.org/2001/XMLSchema" xmlns:xs="http://www.w3.org/2001/XMLSchema" xmlns:p="http://schemas.microsoft.com/office/2006/metadata/properties" xmlns:ns2="52806471-2cc8-4125-b85b-4fac380c6b8c" xmlns:ns3="be442d10-d911-4372-a859-a1514b63a75b" targetNamespace="http://schemas.microsoft.com/office/2006/metadata/properties" ma:root="true" ma:fieldsID="2e2214749f22a39cf6c56264f41d44af" ns2:_="" ns3:_="">
    <xsd:import namespace="52806471-2cc8-4125-b85b-4fac380c6b8c"/>
    <xsd:import namespace="be442d10-d911-4372-a859-a1514b63a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06471-2cc8-4125-b85b-4fac380c6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7274645-6c63-4aa2-82a7-6c546a9714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42d10-d911-4372-a859-a1514b63a75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12b00f-ee11-42fd-a655-32e2983c498c}" ma:internalName="TaxCatchAll" ma:showField="CatchAllData" ma:web="be442d10-d911-4372-a859-a1514b63a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442d10-d911-4372-a859-a1514b63a75b" xsi:nil="true"/>
    <lcf76f155ced4ddcb4097134ff3c332f xmlns="52806471-2cc8-4125-b85b-4fac380c6b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45170D6-037B-4195-A210-5051F61E1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6F3259-A251-C24D-9327-029CB946A11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49F3A2C-E8F7-45AD-B9C0-388E0E208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806471-2cc8-4125-b85b-4fac380c6b8c"/>
    <ds:schemaRef ds:uri="be442d10-d911-4372-a859-a1514b63a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8FBFE07-4F35-46D3-9C45-C06C12DBDA66}">
  <ds:schemaRefs>
    <ds:schemaRef ds:uri="http://schemas.microsoft.com/office/2006/documentManagement/types"/>
    <ds:schemaRef ds:uri="http://purl.org/dc/elements/1.1/"/>
    <ds:schemaRef ds:uri="be442d10-d911-4372-a859-a1514b63a75b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52806471-2cc8-4125-b85b-4fac380c6b8c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Übungsbeschreibung_Ablenkung war gestern</Template>
  <TotalTime>0</TotalTime>
  <Pages>2</Pages>
  <Words>251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Überschrift (muss nicht gleichlautend mit Bezeichnung sein): Geogrotesque bold, </vt:lpstr>
      <vt:lpstr>    Unterüberschrift: Geogrotesque bold, 13 pt</vt:lpstr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Ich</dc:creator>
  <cp:keywords/>
  <dc:description/>
  <cp:lastModifiedBy>Burkart, Marcel</cp:lastModifiedBy>
  <cp:revision>101</cp:revision>
  <cp:lastPrinted>2024-04-29T12:29:00Z</cp:lastPrinted>
  <dcterms:created xsi:type="dcterms:W3CDTF">2023-12-06T13:03:00Z</dcterms:created>
  <dcterms:modified xsi:type="dcterms:W3CDTF">2025-11-26T09:37:00Z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0x01010086B3805B85A60C489183F7B1A68EACE1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MediaServiceImageTags">
    <vt:lpwstr/>
  </property>
</Properties>
</file>