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A23CF" w14:textId="24E0C306" w:rsidR="00F33CFF" w:rsidRPr="004B7364" w:rsidRDefault="00F33CFF" w:rsidP="00F33CFF">
      <w:pPr>
        <w:pStyle w:val="berschrift1"/>
        <w:rPr>
          <w:rFonts w:ascii="Calibri" w:hAnsi="Calibri" w:cs="Calibri"/>
          <w:b/>
          <w:bCs w:val="0"/>
          <w:szCs w:val="48"/>
          <w:lang w:val="de-DE"/>
        </w:rPr>
      </w:pPr>
      <w:r w:rsidRPr="004B7364">
        <w:rPr>
          <w:rFonts w:ascii="Calibri" w:hAnsi="Calibri" w:cs="Calibri"/>
          <w:b/>
          <w:bCs w:val="0"/>
          <w:szCs w:val="48"/>
          <w:lang w:val="de-DE"/>
        </w:rPr>
        <w:t>N</w:t>
      </w:r>
      <w:r w:rsidR="004A22E8" w:rsidRPr="004B7364">
        <w:rPr>
          <w:rFonts w:ascii="Calibri" w:hAnsi="Calibri" w:cs="Calibri"/>
          <w:b/>
          <w:bCs w:val="0"/>
          <w:szCs w:val="48"/>
          <w:lang w:val="de-DE"/>
        </w:rPr>
        <w:t>a</w:t>
      </w:r>
      <w:r w:rsidRPr="004B7364">
        <w:rPr>
          <w:rFonts w:ascii="Calibri" w:hAnsi="Calibri" w:cs="Calibri"/>
          <w:b/>
          <w:bCs w:val="0"/>
          <w:szCs w:val="48"/>
          <w:lang w:val="de-DE"/>
        </w:rPr>
        <w:t>ch der Präsentation ist vor der Präsentation</w:t>
      </w:r>
    </w:p>
    <w:p w14:paraId="291C39BD" w14:textId="77777777" w:rsidR="004A22E8" w:rsidRDefault="004A22E8" w:rsidP="004A22E8">
      <w:pPr>
        <w:pStyle w:val="Listenabsatz"/>
        <w:numPr>
          <w:ilvl w:val="0"/>
          <w:numId w:val="0"/>
        </w:numPr>
        <w:tabs>
          <w:tab w:val="left" w:pos="1139"/>
        </w:tabs>
        <w:ind w:left="360"/>
        <w:rPr>
          <w:rFonts w:ascii="Geogrotesque SemiBold" w:hAnsi="Geogrotesque SemiBold"/>
          <w:sz w:val="24"/>
          <w:lang w:val="de-DE"/>
        </w:rPr>
      </w:pPr>
    </w:p>
    <w:p w14:paraId="2642C3FB" w14:textId="5104A484" w:rsidR="001C01D1" w:rsidRPr="001F7853" w:rsidRDefault="001C01D1" w:rsidP="006E2E37">
      <w:pPr>
        <w:pStyle w:val="Listenabsatz"/>
        <w:numPr>
          <w:ilvl w:val="0"/>
          <w:numId w:val="19"/>
        </w:numPr>
        <w:tabs>
          <w:tab w:val="left" w:pos="1139"/>
        </w:tabs>
        <w:rPr>
          <w:rFonts w:ascii="Calibri" w:hAnsi="Calibri" w:cs="Calibri"/>
          <w:b/>
          <w:bCs/>
          <w:sz w:val="24"/>
          <w:lang w:val="de-DE"/>
        </w:rPr>
      </w:pPr>
      <w:r w:rsidRPr="00203741">
        <w:rPr>
          <w:rFonts w:ascii="Calibri" w:hAnsi="Calibri" w:cs="Calibri"/>
          <w:b/>
          <w:bCs/>
          <w:sz w:val="26"/>
          <w:szCs w:val="26"/>
          <w:lang w:val="de-DE"/>
        </w:rPr>
        <w:t>Schritt</w:t>
      </w:r>
      <w:r w:rsidR="005E6D74" w:rsidRPr="00203741">
        <w:rPr>
          <w:rFonts w:ascii="Calibri" w:hAnsi="Calibri" w:cs="Calibri"/>
          <w:b/>
          <w:bCs/>
          <w:sz w:val="26"/>
          <w:szCs w:val="26"/>
          <w:lang w:val="de-DE"/>
        </w:rPr>
        <w:t xml:space="preserve"> </w:t>
      </w:r>
      <w:r w:rsidR="00681C91" w:rsidRPr="00203741">
        <w:rPr>
          <w:rFonts w:ascii="Calibri" w:hAnsi="Calibri" w:cs="Calibri"/>
          <w:b/>
          <w:bCs/>
          <w:sz w:val="26"/>
          <w:szCs w:val="26"/>
          <w:lang w:val="de-DE"/>
        </w:rPr>
        <w:t>(15 Minuten</w:t>
      </w:r>
      <w:r w:rsidR="005E6D74" w:rsidRPr="001F7853">
        <w:rPr>
          <w:rFonts w:ascii="Calibri" w:hAnsi="Calibri" w:cs="Calibri"/>
          <w:b/>
          <w:bCs/>
          <w:sz w:val="24"/>
          <w:lang w:val="de-DE"/>
        </w:rPr>
        <w:t>)</w:t>
      </w:r>
      <w:r w:rsidRPr="001F7853">
        <w:rPr>
          <w:rFonts w:ascii="Calibri" w:hAnsi="Calibri" w:cs="Calibri"/>
          <w:b/>
          <w:bCs/>
          <w:sz w:val="24"/>
          <w:lang w:val="de-DE"/>
        </w:rPr>
        <w:t xml:space="preserve">: </w:t>
      </w:r>
    </w:p>
    <w:p w14:paraId="38EC0207" w14:textId="1D116342" w:rsidR="001C01D1" w:rsidRPr="001C01D1" w:rsidRDefault="001C01D1" w:rsidP="001C01D1">
      <w:pPr>
        <w:tabs>
          <w:tab w:val="left" w:pos="1139"/>
        </w:tabs>
        <w:rPr>
          <w:rFonts w:ascii="Geogrotesque SemiBold" w:hAnsi="Geogrotesque SemiBold"/>
          <w:sz w:val="24"/>
          <w:lang w:val="de-DE"/>
        </w:rPr>
      </w:pPr>
      <w:r w:rsidRPr="001F7853">
        <w:rPr>
          <w:rFonts w:ascii="Calibri Light" w:hAnsi="Calibri Light" w:cs="Calibri Light"/>
          <w:sz w:val="24"/>
          <w:lang w:val="de-DE"/>
        </w:rPr>
        <w:t xml:space="preserve">Fülle den Reflexionsbogen </w:t>
      </w:r>
      <w:r w:rsidR="00C63A45" w:rsidRPr="001F7853">
        <w:rPr>
          <w:rFonts w:ascii="Calibri Light" w:hAnsi="Calibri Light" w:cs="Calibri Light"/>
          <w:sz w:val="24"/>
          <w:lang w:val="de-DE"/>
        </w:rPr>
        <w:t xml:space="preserve">„Selbsteinschätzung Präsentieren“ </w:t>
      </w:r>
      <w:r w:rsidRPr="001F7853">
        <w:rPr>
          <w:rFonts w:ascii="Calibri Light" w:hAnsi="Calibri Light" w:cs="Calibri Light"/>
          <w:sz w:val="24"/>
          <w:lang w:val="de-DE"/>
        </w:rPr>
        <w:t>aus</w:t>
      </w:r>
      <w:r w:rsidR="00876935">
        <w:rPr>
          <w:sz w:val="24"/>
          <w:lang w:val="de-DE"/>
        </w:rPr>
        <w:t>.</w:t>
      </w:r>
      <w:r w:rsidR="00681C91">
        <w:rPr>
          <w:sz w:val="24"/>
          <w:lang w:val="de-DE"/>
        </w:rPr>
        <w:t xml:space="preserve"> </w:t>
      </w:r>
    </w:p>
    <w:p w14:paraId="50CBB5A1" w14:textId="253F422F" w:rsidR="006E2E37" w:rsidRPr="00203741" w:rsidRDefault="006E2E37" w:rsidP="006E2E37">
      <w:pPr>
        <w:pStyle w:val="Listenabsatz"/>
        <w:numPr>
          <w:ilvl w:val="0"/>
          <w:numId w:val="19"/>
        </w:numPr>
        <w:tabs>
          <w:tab w:val="left" w:pos="1139"/>
        </w:tabs>
        <w:rPr>
          <w:rFonts w:ascii="Calibri" w:hAnsi="Calibri" w:cs="Calibri"/>
          <w:b/>
          <w:bCs/>
          <w:sz w:val="26"/>
          <w:szCs w:val="26"/>
          <w:lang w:val="de-DE"/>
        </w:rPr>
      </w:pPr>
      <w:r w:rsidRPr="00203741">
        <w:rPr>
          <w:rFonts w:ascii="Calibri" w:hAnsi="Calibri" w:cs="Calibri"/>
          <w:b/>
          <w:bCs/>
          <w:sz w:val="26"/>
          <w:szCs w:val="26"/>
          <w:lang w:val="de-DE"/>
        </w:rPr>
        <w:t>Schritt</w:t>
      </w:r>
      <w:r w:rsidR="00E638CE" w:rsidRPr="00203741">
        <w:rPr>
          <w:rFonts w:ascii="Calibri" w:hAnsi="Calibri" w:cs="Calibri"/>
          <w:b/>
          <w:bCs/>
          <w:sz w:val="26"/>
          <w:szCs w:val="26"/>
          <w:lang w:val="de-DE"/>
        </w:rPr>
        <w:t xml:space="preserve"> </w:t>
      </w:r>
      <w:r w:rsidR="005E6D74" w:rsidRPr="00203741">
        <w:rPr>
          <w:rFonts w:ascii="Calibri" w:hAnsi="Calibri" w:cs="Calibri"/>
          <w:b/>
          <w:bCs/>
          <w:sz w:val="26"/>
          <w:szCs w:val="26"/>
          <w:lang w:val="de-DE"/>
        </w:rPr>
        <w:t>(</w:t>
      </w:r>
      <w:r w:rsidR="00E638CE" w:rsidRPr="00203741">
        <w:rPr>
          <w:rFonts w:ascii="Calibri" w:hAnsi="Calibri" w:cs="Calibri"/>
          <w:b/>
          <w:bCs/>
          <w:sz w:val="26"/>
          <w:szCs w:val="26"/>
          <w:lang w:val="de-DE"/>
        </w:rPr>
        <w:t>15 Minuten)</w:t>
      </w:r>
      <w:r w:rsidRPr="00203741">
        <w:rPr>
          <w:rFonts w:ascii="Calibri" w:hAnsi="Calibri" w:cs="Calibri"/>
          <w:b/>
          <w:bCs/>
          <w:sz w:val="26"/>
          <w:szCs w:val="26"/>
          <w:lang w:val="de-DE"/>
        </w:rPr>
        <w:t>:</w:t>
      </w:r>
    </w:p>
    <w:p w14:paraId="7CA48BCB" w14:textId="06F6AAD7" w:rsidR="006E2E37" w:rsidRPr="001F7853" w:rsidRDefault="00FC39FA" w:rsidP="00E165BB">
      <w:pPr>
        <w:tabs>
          <w:tab w:val="left" w:pos="1139"/>
        </w:tabs>
        <w:rPr>
          <w:rFonts w:ascii="Calibri Light" w:hAnsi="Calibri Light" w:cs="Calibri Light"/>
          <w:sz w:val="24"/>
          <w:lang w:val="de-DE"/>
        </w:rPr>
      </w:pPr>
      <w:r w:rsidRPr="001F7853">
        <w:rPr>
          <w:rFonts w:ascii="Calibri Light" w:hAnsi="Calibri Light" w:cs="Calibri Light"/>
          <w:sz w:val="24"/>
          <w:lang w:val="de-DE"/>
        </w:rPr>
        <w:t>Schau dir nun d</w:t>
      </w:r>
      <w:r w:rsidR="002D0881" w:rsidRPr="001F7853">
        <w:rPr>
          <w:rFonts w:ascii="Calibri Light" w:hAnsi="Calibri Light" w:cs="Calibri Light"/>
          <w:sz w:val="24"/>
          <w:lang w:val="de-DE"/>
        </w:rPr>
        <w:t xml:space="preserve">en </w:t>
      </w:r>
      <w:r w:rsidR="00840CB5" w:rsidRPr="001F7853">
        <w:rPr>
          <w:rFonts w:ascii="Calibri Light" w:hAnsi="Calibri Light" w:cs="Calibri Light"/>
          <w:sz w:val="24"/>
          <w:lang w:val="de-DE"/>
        </w:rPr>
        <w:t xml:space="preserve">Reflexionsbogen noch einmal </w:t>
      </w:r>
      <w:r w:rsidRPr="001F7853">
        <w:rPr>
          <w:rFonts w:ascii="Calibri Light" w:hAnsi="Calibri Light" w:cs="Calibri Light"/>
          <w:sz w:val="24"/>
          <w:lang w:val="de-DE"/>
        </w:rPr>
        <w:t>an</w:t>
      </w:r>
      <w:r w:rsidR="00840CB5" w:rsidRPr="001F7853">
        <w:rPr>
          <w:rFonts w:ascii="Calibri Light" w:hAnsi="Calibri Light" w:cs="Calibri Light"/>
          <w:sz w:val="24"/>
          <w:lang w:val="de-DE"/>
        </w:rPr>
        <w:t>.</w:t>
      </w:r>
      <w:r w:rsidRPr="001F7853">
        <w:rPr>
          <w:rFonts w:ascii="Calibri Light" w:hAnsi="Calibri Light" w:cs="Calibri Light"/>
          <w:sz w:val="24"/>
          <w:lang w:val="de-DE"/>
        </w:rPr>
        <w:t xml:space="preserve"> </w:t>
      </w:r>
      <w:r w:rsidR="00840CB5" w:rsidRPr="001F7853">
        <w:rPr>
          <w:rFonts w:ascii="Calibri Light" w:hAnsi="Calibri Light" w:cs="Calibri Light"/>
          <w:sz w:val="24"/>
          <w:lang w:val="de-DE"/>
        </w:rPr>
        <w:t>Ü</w:t>
      </w:r>
      <w:r w:rsidR="00D8078F" w:rsidRPr="001F7853">
        <w:rPr>
          <w:rFonts w:ascii="Calibri Light" w:hAnsi="Calibri Light" w:cs="Calibri Light"/>
          <w:sz w:val="24"/>
          <w:lang w:val="de-DE"/>
        </w:rPr>
        <w:t>berlege</w:t>
      </w:r>
      <w:r w:rsidR="00F33CFF" w:rsidRPr="001F7853">
        <w:rPr>
          <w:rFonts w:ascii="Calibri Light" w:hAnsi="Calibri Light" w:cs="Calibri Light"/>
          <w:sz w:val="24"/>
          <w:lang w:val="de-DE"/>
        </w:rPr>
        <w:t>,</w:t>
      </w:r>
      <w:r w:rsidR="00D8078F" w:rsidRPr="001F7853">
        <w:rPr>
          <w:rFonts w:ascii="Calibri Light" w:hAnsi="Calibri Light" w:cs="Calibri Light"/>
          <w:sz w:val="24"/>
          <w:lang w:val="de-DE"/>
        </w:rPr>
        <w:t xml:space="preserve"> </w:t>
      </w:r>
      <w:r w:rsidRPr="001F7853">
        <w:rPr>
          <w:rFonts w:ascii="Calibri Light" w:hAnsi="Calibri Light" w:cs="Calibri Light"/>
          <w:sz w:val="24"/>
          <w:lang w:val="de-DE"/>
        </w:rPr>
        <w:t xml:space="preserve">welche </w:t>
      </w:r>
      <w:r w:rsidR="00400EF6" w:rsidRPr="001F7853">
        <w:rPr>
          <w:rFonts w:ascii="Calibri Light" w:hAnsi="Calibri Light" w:cs="Calibri Light"/>
          <w:sz w:val="24"/>
          <w:lang w:val="de-DE"/>
        </w:rPr>
        <w:t>Aspekte</w:t>
      </w:r>
      <w:r w:rsidRPr="001F7853">
        <w:rPr>
          <w:rFonts w:ascii="Calibri Light" w:hAnsi="Calibri Light" w:cs="Calibri Light"/>
          <w:sz w:val="24"/>
          <w:lang w:val="de-DE"/>
        </w:rPr>
        <w:t xml:space="preserve"> </w:t>
      </w:r>
      <w:r w:rsidR="00F33CFF" w:rsidRPr="001F7853">
        <w:rPr>
          <w:rFonts w:ascii="Calibri Light" w:hAnsi="Calibri Light" w:cs="Calibri Light"/>
          <w:sz w:val="24"/>
          <w:lang w:val="de-DE"/>
        </w:rPr>
        <w:t>du gerne verbessern würdest</w:t>
      </w:r>
      <w:r w:rsidRPr="001F7853">
        <w:rPr>
          <w:rFonts w:ascii="Calibri Light" w:hAnsi="Calibri Light" w:cs="Calibri Light"/>
          <w:sz w:val="24"/>
          <w:lang w:val="de-DE"/>
        </w:rPr>
        <w:t xml:space="preserve">. </w:t>
      </w:r>
    </w:p>
    <w:p w14:paraId="35532562" w14:textId="23071FA7" w:rsidR="00E165BB" w:rsidRPr="001F7853" w:rsidRDefault="008B4462" w:rsidP="00E165BB">
      <w:pPr>
        <w:tabs>
          <w:tab w:val="left" w:pos="1139"/>
        </w:tabs>
        <w:rPr>
          <w:rFonts w:ascii="Calibri Light" w:hAnsi="Calibri Light" w:cs="Calibri Light"/>
          <w:sz w:val="24"/>
          <w:lang w:val="de-DE"/>
        </w:rPr>
      </w:pPr>
      <w:r w:rsidRPr="001F7853">
        <w:rPr>
          <w:rFonts w:ascii="Calibri Light" w:hAnsi="Calibri Light" w:cs="Calibri Light"/>
          <w:sz w:val="24"/>
          <w:lang w:val="de-DE"/>
        </w:rPr>
        <w:t xml:space="preserve">Greif dir </w:t>
      </w:r>
      <w:r w:rsidR="006E2E37" w:rsidRPr="001F7853">
        <w:rPr>
          <w:rFonts w:ascii="Calibri Light" w:hAnsi="Calibri Light" w:cs="Calibri Light"/>
          <w:sz w:val="24"/>
          <w:lang w:val="de-DE"/>
        </w:rPr>
        <w:t xml:space="preserve">maximal </w:t>
      </w:r>
      <w:r w:rsidRPr="001F7853">
        <w:rPr>
          <w:rFonts w:ascii="Calibri Light" w:hAnsi="Calibri Light" w:cs="Calibri Light"/>
          <w:sz w:val="24"/>
          <w:lang w:val="de-DE"/>
        </w:rPr>
        <w:t xml:space="preserve">drei </w:t>
      </w:r>
      <w:r w:rsidR="005C3BB1" w:rsidRPr="001F7853">
        <w:rPr>
          <w:rFonts w:ascii="Calibri Light" w:hAnsi="Calibri Light" w:cs="Calibri Light"/>
          <w:sz w:val="24"/>
          <w:lang w:val="de-DE"/>
        </w:rPr>
        <w:t>Aspekte</w:t>
      </w:r>
      <w:r w:rsidRPr="001F7853">
        <w:rPr>
          <w:rFonts w:ascii="Calibri Light" w:hAnsi="Calibri Light" w:cs="Calibri Light"/>
          <w:sz w:val="24"/>
          <w:lang w:val="de-DE"/>
        </w:rPr>
        <w:t xml:space="preserve"> heraus</w:t>
      </w:r>
      <w:r w:rsidR="004E2DBB" w:rsidRPr="001F7853">
        <w:rPr>
          <w:rFonts w:ascii="Calibri Light" w:hAnsi="Calibri Light" w:cs="Calibri Light"/>
          <w:sz w:val="24"/>
          <w:lang w:val="de-DE"/>
        </w:rPr>
        <w:t>,</w:t>
      </w:r>
      <w:r w:rsidRPr="001F7853">
        <w:rPr>
          <w:rFonts w:ascii="Calibri Light" w:hAnsi="Calibri Light" w:cs="Calibri Light"/>
          <w:sz w:val="24"/>
          <w:lang w:val="de-DE"/>
        </w:rPr>
        <w:t xml:space="preserve"> notiere </w:t>
      </w:r>
      <w:r w:rsidR="004E2DBB" w:rsidRPr="001F7853">
        <w:rPr>
          <w:rFonts w:ascii="Calibri Light" w:hAnsi="Calibri Light" w:cs="Calibri Light"/>
          <w:sz w:val="24"/>
          <w:lang w:val="de-DE"/>
        </w:rPr>
        <w:t xml:space="preserve">sie </w:t>
      </w:r>
      <w:r w:rsidRPr="001F7853">
        <w:rPr>
          <w:rFonts w:ascii="Calibri Light" w:hAnsi="Calibri Light" w:cs="Calibri Light"/>
          <w:sz w:val="24"/>
          <w:lang w:val="de-DE"/>
        </w:rPr>
        <w:t xml:space="preserve">im </w:t>
      </w:r>
      <w:r w:rsidR="006E2E37" w:rsidRPr="001F7853">
        <w:rPr>
          <w:rFonts w:ascii="Calibri Light" w:hAnsi="Calibri Light" w:cs="Calibri Light"/>
          <w:sz w:val="24"/>
          <w:lang w:val="de-DE"/>
        </w:rPr>
        <w:t xml:space="preserve">ersten </w:t>
      </w:r>
      <w:r w:rsidRPr="001F7853">
        <w:rPr>
          <w:rFonts w:ascii="Calibri Light" w:hAnsi="Calibri Light" w:cs="Calibri Light"/>
          <w:sz w:val="24"/>
          <w:lang w:val="de-DE"/>
        </w:rPr>
        <w:t>Fel</w:t>
      </w:r>
      <w:r w:rsidR="004E2DBB" w:rsidRPr="001F7853">
        <w:rPr>
          <w:rFonts w:ascii="Calibri Light" w:hAnsi="Calibri Light" w:cs="Calibri Light"/>
          <w:sz w:val="24"/>
          <w:lang w:val="de-DE"/>
        </w:rPr>
        <w:t>d und schreib</w:t>
      </w:r>
      <w:r w:rsidR="008E72DE" w:rsidRPr="001F7853">
        <w:rPr>
          <w:rFonts w:ascii="Calibri Light" w:hAnsi="Calibri Light" w:cs="Calibri Light"/>
          <w:sz w:val="24"/>
          <w:lang w:val="de-DE"/>
        </w:rPr>
        <w:t xml:space="preserve"> </w:t>
      </w:r>
      <w:r w:rsidR="00ED56AA" w:rsidRPr="001F7853">
        <w:rPr>
          <w:rFonts w:ascii="Calibri Light" w:hAnsi="Calibri Light" w:cs="Calibri Light"/>
          <w:sz w:val="24"/>
          <w:lang w:val="de-DE"/>
        </w:rPr>
        <w:t xml:space="preserve">konkret dazu, </w:t>
      </w:r>
      <w:r w:rsidR="00ED56AA" w:rsidRPr="001F7853">
        <w:rPr>
          <w:rFonts w:ascii="Calibri Light" w:hAnsi="Calibri Light" w:cs="Calibri Light"/>
          <w:i/>
          <w:iCs/>
          <w:sz w:val="24"/>
          <w:lang w:val="de-DE"/>
        </w:rPr>
        <w:t>was</w:t>
      </w:r>
      <w:r w:rsidR="00ED56AA" w:rsidRPr="001F7853">
        <w:rPr>
          <w:rFonts w:ascii="Calibri Light" w:hAnsi="Calibri Light" w:cs="Calibri Light"/>
          <w:sz w:val="24"/>
          <w:lang w:val="de-DE"/>
        </w:rPr>
        <w:t xml:space="preserve"> genau</w:t>
      </w:r>
      <w:r w:rsidR="004E2DBB" w:rsidRPr="001F7853">
        <w:rPr>
          <w:rFonts w:ascii="Calibri Light" w:hAnsi="Calibri Light" w:cs="Calibri Light"/>
          <w:sz w:val="24"/>
          <w:lang w:val="de-DE"/>
        </w:rPr>
        <w:t xml:space="preserve"> du daran </w:t>
      </w:r>
      <w:r w:rsidR="008B677B" w:rsidRPr="001F7853">
        <w:rPr>
          <w:rFonts w:ascii="Calibri Light" w:hAnsi="Calibri Light" w:cs="Calibri Light"/>
          <w:sz w:val="24"/>
          <w:lang w:val="de-DE"/>
        </w:rPr>
        <w:t xml:space="preserve">weiter </w:t>
      </w:r>
      <w:r w:rsidR="004E2DBB" w:rsidRPr="001F7853">
        <w:rPr>
          <w:rFonts w:ascii="Calibri Light" w:hAnsi="Calibri Light" w:cs="Calibri Light"/>
          <w:sz w:val="24"/>
          <w:lang w:val="de-DE"/>
        </w:rPr>
        <w:t>verbessern möchtest</w:t>
      </w:r>
      <w:r w:rsidR="00B234EF" w:rsidRPr="001F7853">
        <w:rPr>
          <w:rFonts w:ascii="Calibri Light" w:hAnsi="Calibri Light" w:cs="Calibri Light"/>
          <w:sz w:val="24"/>
          <w:lang w:val="de-DE"/>
        </w:rPr>
        <w:t>.</w:t>
      </w:r>
      <w:r w:rsidR="005C3BB1" w:rsidRPr="001F7853">
        <w:rPr>
          <w:rFonts w:ascii="Calibri Light" w:hAnsi="Calibri Light" w:cs="Calibri Light"/>
          <w:sz w:val="24"/>
          <w:lang w:val="de-DE"/>
        </w:rPr>
        <w:t xml:space="preserve"> Wähle</w:t>
      </w:r>
      <w:r w:rsidR="00C11EF5" w:rsidRPr="001F7853">
        <w:rPr>
          <w:rFonts w:ascii="Calibri Light" w:hAnsi="Calibri Light" w:cs="Calibri Light"/>
          <w:sz w:val="24"/>
          <w:lang w:val="de-DE"/>
        </w:rPr>
        <w:t xml:space="preserve"> also</w:t>
      </w:r>
      <w:r w:rsidR="005C3BB1" w:rsidRPr="001F7853">
        <w:rPr>
          <w:rFonts w:ascii="Calibri Light" w:hAnsi="Calibri Light" w:cs="Calibri Light"/>
          <w:sz w:val="24"/>
          <w:lang w:val="de-DE"/>
        </w:rPr>
        <w:t xml:space="preserve"> die </w:t>
      </w:r>
      <w:r w:rsidR="00B44E25" w:rsidRPr="001F7853">
        <w:rPr>
          <w:rFonts w:ascii="Calibri Light" w:hAnsi="Calibri Light" w:cs="Calibri Light"/>
          <w:sz w:val="24"/>
          <w:lang w:val="de-DE"/>
        </w:rPr>
        <w:t xml:space="preserve">Aspekte </w:t>
      </w:r>
      <w:r w:rsidR="005C3BB1" w:rsidRPr="001F7853">
        <w:rPr>
          <w:rFonts w:ascii="Calibri Light" w:hAnsi="Calibri Light" w:cs="Calibri Light"/>
          <w:sz w:val="24"/>
          <w:lang w:val="de-DE"/>
        </w:rPr>
        <w:t xml:space="preserve">aus, </w:t>
      </w:r>
      <w:r w:rsidR="005B5818" w:rsidRPr="001F7853">
        <w:rPr>
          <w:rFonts w:ascii="Calibri Light" w:hAnsi="Calibri Light" w:cs="Calibri Light"/>
          <w:sz w:val="24"/>
          <w:lang w:val="de-DE"/>
        </w:rPr>
        <w:t>bei denen du dich schon gut, also z. B. bei 4-6 einschätzt</w:t>
      </w:r>
      <w:r w:rsidR="009F0D3C" w:rsidRPr="001F7853">
        <w:rPr>
          <w:rFonts w:ascii="Calibri Light" w:hAnsi="Calibri Light" w:cs="Calibri Light"/>
          <w:sz w:val="24"/>
          <w:lang w:val="de-DE"/>
        </w:rPr>
        <w:t xml:space="preserve">; wähle also </w:t>
      </w:r>
      <w:r w:rsidR="005B5818" w:rsidRPr="001F7853">
        <w:rPr>
          <w:rFonts w:ascii="Calibri Light" w:hAnsi="Calibri Light" w:cs="Calibri Light"/>
          <w:sz w:val="24"/>
          <w:lang w:val="de-DE"/>
        </w:rPr>
        <w:t>nicht die</w:t>
      </w:r>
      <w:r w:rsidR="00C76EEF" w:rsidRPr="001F7853">
        <w:rPr>
          <w:rFonts w:ascii="Calibri Light" w:hAnsi="Calibri Light" w:cs="Calibri Light"/>
          <w:sz w:val="24"/>
          <w:lang w:val="de-DE"/>
        </w:rPr>
        <w:t xml:space="preserve"> aus</w:t>
      </w:r>
      <w:r w:rsidR="005B5818" w:rsidRPr="001F7853">
        <w:rPr>
          <w:rFonts w:ascii="Calibri Light" w:hAnsi="Calibri Light" w:cs="Calibri Light"/>
          <w:sz w:val="24"/>
          <w:lang w:val="de-DE"/>
        </w:rPr>
        <w:t xml:space="preserve">, </w:t>
      </w:r>
      <w:r w:rsidR="005C3BB1" w:rsidRPr="001F7853">
        <w:rPr>
          <w:rFonts w:ascii="Calibri Light" w:hAnsi="Calibri Light" w:cs="Calibri Light"/>
          <w:sz w:val="24"/>
          <w:lang w:val="de-DE"/>
        </w:rPr>
        <w:t xml:space="preserve">bei denen du 7 angekreuzt hast. </w:t>
      </w:r>
    </w:p>
    <w:p w14:paraId="6616FEFF" w14:textId="396AC2C9" w:rsidR="00E165BB" w:rsidRPr="001F7853" w:rsidRDefault="00E165BB" w:rsidP="00E165BB">
      <w:pPr>
        <w:tabs>
          <w:tab w:val="left" w:pos="1139"/>
        </w:tabs>
        <w:rPr>
          <w:rFonts w:ascii="Calibri Light" w:hAnsi="Calibri Light" w:cs="Calibri Light"/>
          <w:sz w:val="24"/>
          <w:lang w:val="de-DE"/>
        </w:rPr>
      </w:pPr>
      <w:r w:rsidRPr="001F7853">
        <w:rPr>
          <w:rFonts w:ascii="Calibri Light" w:hAnsi="Calibri Light" w:cs="Calibri Light"/>
          <w:sz w:val="24"/>
          <w:lang w:val="de-DE"/>
        </w:rPr>
        <w:t xml:space="preserve">Merke: Niemand </w:t>
      </w:r>
      <w:r w:rsidR="009B75A1" w:rsidRPr="001F7853">
        <w:rPr>
          <w:rFonts w:ascii="Calibri Light" w:hAnsi="Calibri Light" w:cs="Calibri Light"/>
          <w:sz w:val="24"/>
          <w:lang w:val="de-DE"/>
        </w:rPr>
        <w:t xml:space="preserve">präsentiert </w:t>
      </w:r>
      <w:r w:rsidRPr="001F7853">
        <w:rPr>
          <w:rFonts w:ascii="Calibri Light" w:hAnsi="Calibri Light" w:cs="Calibri Light"/>
          <w:sz w:val="24"/>
          <w:lang w:val="de-DE"/>
        </w:rPr>
        <w:t xml:space="preserve">von Anfang an </w:t>
      </w:r>
      <w:r w:rsidR="009B75A1" w:rsidRPr="001F7853">
        <w:rPr>
          <w:rFonts w:ascii="Calibri Light" w:hAnsi="Calibri Light" w:cs="Calibri Light"/>
          <w:sz w:val="24"/>
          <w:lang w:val="de-DE"/>
        </w:rPr>
        <w:t>perfekt</w:t>
      </w:r>
      <w:r w:rsidRPr="001F7853">
        <w:rPr>
          <w:rFonts w:ascii="Calibri Light" w:hAnsi="Calibri Light" w:cs="Calibri Light"/>
          <w:sz w:val="24"/>
          <w:lang w:val="de-DE"/>
        </w:rPr>
        <w:t xml:space="preserve">. Selbst die besten Präsentierenden haben klein angefangen und sich im Laufe der Zeit kontinuierlich verbessert. Die eigenen Fähigkeiten und Verbesserungsfelder genau zu kennen, ist ein wichtiger Schritt hin zu diesem Ziel. </w:t>
      </w:r>
    </w:p>
    <w:tbl>
      <w:tblPr>
        <w:tblStyle w:val="Tabellenraster"/>
        <w:tblW w:w="0" w:type="auto"/>
        <w:tblLook w:val="04A0" w:firstRow="1" w:lastRow="0" w:firstColumn="1" w:lastColumn="0" w:noHBand="0" w:noVBand="1"/>
      </w:tblPr>
      <w:tblGrid>
        <w:gridCol w:w="9622"/>
      </w:tblGrid>
      <w:tr w:rsidR="00403F9E" w:rsidRPr="000B613F" w14:paraId="2314811B" w14:textId="77777777" w:rsidTr="004A22E8">
        <w:trPr>
          <w:trHeight w:val="3497"/>
        </w:trPr>
        <w:tc>
          <w:tcPr>
            <w:tcW w:w="9622" w:type="dxa"/>
          </w:tcPr>
          <w:p w14:paraId="0B846F25" w14:textId="0FAB66B6" w:rsidR="00403F9E" w:rsidRPr="001F7853" w:rsidRDefault="00DD1B59" w:rsidP="00403F9E">
            <w:pPr>
              <w:tabs>
                <w:tab w:val="left" w:pos="1139"/>
              </w:tabs>
              <w:rPr>
                <w:rFonts w:ascii="Calibri Light" w:hAnsi="Calibri Light" w:cs="Calibri Light"/>
                <w:bCs/>
                <w:sz w:val="24"/>
                <w:lang w:val="de-DE"/>
              </w:rPr>
            </w:pPr>
            <w:r w:rsidRPr="001F7853">
              <w:rPr>
                <w:rFonts w:ascii="Calibri Light" w:hAnsi="Calibri Light" w:cs="Calibri Light"/>
                <w:bCs/>
                <w:sz w:val="24"/>
                <w:lang w:val="de-DE"/>
              </w:rPr>
              <w:t xml:space="preserve">Für die nächste Präsentation </w:t>
            </w:r>
            <w:r w:rsidR="002F04BD" w:rsidRPr="001F7853">
              <w:rPr>
                <w:rFonts w:ascii="Calibri Light" w:hAnsi="Calibri Light" w:cs="Calibri Light"/>
                <w:bCs/>
                <w:sz w:val="24"/>
                <w:lang w:val="de-DE"/>
              </w:rPr>
              <w:t>möchte i</w:t>
            </w:r>
            <w:r w:rsidR="007C7F9B" w:rsidRPr="001F7853">
              <w:rPr>
                <w:rFonts w:ascii="Calibri Light" w:hAnsi="Calibri Light" w:cs="Calibri Light"/>
                <w:bCs/>
                <w:sz w:val="24"/>
                <w:lang w:val="de-DE"/>
              </w:rPr>
              <w:t>ch</w:t>
            </w:r>
            <w:r w:rsidR="002F04BD" w:rsidRPr="001F7853">
              <w:rPr>
                <w:rFonts w:ascii="Calibri Light" w:hAnsi="Calibri Light" w:cs="Calibri Light"/>
                <w:bCs/>
                <w:sz w:val="24"/>
                <w:lang w:val="de-DE"/>
              </w:rPr>
              <w:t xml:space="preserve"> </w:t>
            </w:r>
            <w:r w:rsidR="007C7F9B" w:rsidRPr="001F7853">
              <w:rPr>
                <w:rFonts w:ascii="Calibri Light" w:hAnsi="Calibri Light" w:cs="Calibri Light"/>
                <w:bCs/>
                <w:sz w:val="24"/>
                <w:lang w:val="de-DE"/>
              </w:rPr>
              <w:t>in diesen Aspekten</w:t>
            </w:r>
            <w:r w:rsidR="002F04BD" w:rsidRPr="001F7853">
              <w:rPr>
                <w:rFonts w:ascii="Calibri Light" w:hAnsi="Calibri Light" w:cs="Calibri Light"/>
                <w:bCs/>
                <w:sz w:val="24"/>
                <w:lang w:val="de-DE"/>
              </w:rPr>
              <w:t xml:space="preserve"> </w:t>
            </w:r>
            <w:r w:rsidR="00D17C40" w:rsidRPr="001F7853">
              <w:rPr>
                <w:rFonts w:ascii="Calibri Light" w:hAnsi="Calibri Light" w:cs="Calibri Light"/>
                <w:bCs/>
                <w:sz w:val="24"/>
                <w:lang w:val="de-DE"/>
              </w:rPr>
              <w:t xml:space="preserve">noch </w:t>
            </w:r>
            <w:r w:rsidR="002F04BD" w:rsidRPr="001F7853">
              <w:rPr>
                <w:rFonts w:ascii="Calibri Light" w:hAnsi="Calibri Light" w:cs="Calibri Light"/>
                <w:bCs/>
                <w:sz w:val="24"/>
                <w:lang w:val="de-DE"/>
              </w:rPr>
              <w:t>besser werden</w:t>
            </w:r>
            <w:r w:rsidRPr="001F7853">
              <w:rPr>
                <w:rFonts w:ascii="Calibri Light" w:hAnsi="Calibri Light" w:cs="Calibri Light"/>
                <w:bCs/>
                <w:sz w:val="24"/>
                <w:lang w:val="de-DE"/>
              </w:rPr>
              <w:t xml:space="preserve">: </w:t>
            </w:r>
            <w:r w:rsidRPr="001F7853">
              <w:rPr>
                <w:rFonts w:ascii="Calibri Light" w:hAnsi="Calibri Light" w:cs="Calibri Light"/>
                <w:bCs/>
                <w:sz w:val="24"/>
                <w:lang w:val="de-DE"/>
              </w:rPr>
              <w:br/>
            </w:r>
          </w:p>
          <w:p w14:paraId="024F8F73" w14:textId="77777777" w:rsidR="00403F9E" w:rsidRPr="001F7853" w:rsidRDefault="00403F9E" w:rsidP="000A6B4F">
            <w:pPr>
              <w:tabs>
                <w:tab w:val="left" w:pos="1139"/>
              </w:tabs>
              <w:rPr>
                <w:rFonts w:ascii="Calibri Light" w:hAnsi="Calibri Light" w:cs="Calibri Light"/>
                <w:sz w:val="24"/>
                <w:lang w:val="de-DE"/>
              </w:rPr>
            </w:pPr>
          </w:p>
          <w:p w14:paraId="167EDE82" w14:textId="77777777" w:rsidR="00BE350E" w:rsidRPr="001F7853" w:rsidRDefault="00BE350E" w:rsidP="000A6B4F">
            <w:pPr>
              <w:tabs>
                <w:tab w:val="left" w:pos="1139"/>
              </w:tabs>
              <w:rPr>
                <w:rFonts w:ascii="Calibri Light" w:hAnsi="Calibri Light" w:cs="Calibri Light"/>
                <w:sz w:val="24"/>
                <w:lang w:val="de-DE"/>
              </w:rPr>
            </w:pPr>
          </w:p>
          <w:p w14:paraId="682F11C4" w14:textId="77777777" w:rsidR="00BE350E" w:rsidRPr="001F7853" w:rsidRDefault="00BE350E" w:rsidP="000A6B4F">
            <w:pPr>
              <w:tabs>
                <w:tab w:val="left" w:pos="1139"/>
              </w:tabs>
              <w:rPr>
                <w:rFonts w:ascii="Calibri Light" w:hAnsi="Calibri Light" w:cs="Calibri Light"/>
                <w:sz w:val="24"/>
                <w:lang w:val="de-DE"/>
              </w:rPr>
            </w:pPr>
          </w:p>
          <w:p w14:paraId="501F79E8" w14:textId="77777777" w:rsidR="00BE350E" w:rsidRPr="001F7853" w:rsidRDefault="00BE350E" w:rsidP="000A6B4F">
            <w:pPr>
              <w:tabs>
                <w:tab w:val="left" w:pos="1139"/>
              </w:tabs>
              <w:rPr>
                <w:rFonts w:ascii="Calibri Light" w:hAnsi="Calibri Light" w:cs="Calibri Light"/>
                <w:sz w:val="24"/>
                <w:lang w:val="de-DE"/>
              </w:rPr>
            </w:pPr>
          </w:p>
          <w:p w14:paraId="53F18A76" w14:textId="77777777" w:rsidR="00BE350E" w:rsidRPr="001F7853" w:rsidRDefault="00BE350E" w:rsidP="000A6B4F">
            <w:pPr>
              <w:tabs>
                <w:tab w:val="left" w:pos="1139"/>
              </w:tabs>
              <w:rPr>
                <w:rFonts w:ascii="Calibri Light" w:hAnsi="Calibri Light" w:cs="Calibri Light"/>
                <w:sz w:val="24"/>
                <w:lang w:val="de-DE"/>
              </w:rPr>
            </w:pPr>
          </w:p>
          <w:p w14:paraId="6796E678" w14:textId="77777777" w:rsidR="00BE350E" w:rsidRPr="001F7853" w:rsidRDefault="00BE350E" w:rsidP="000A6B4F">
            <w:pPr>
              <w:tabs>
                <w:tab w:val="left" w:pos="1139"/>
              </w:tabs>
              <w:rPr>
                <w:rFonts w:ascii="Calibri Light" w:hAnsi="Calibri Light" w:cs="Calibri Light"/>
                <w:sz w:val="24"/>
                <w:lang w:val="de-DE"/>
              </w:rPr>
            </w:pPr>
          </w:p>
        </w:tc>
      </w:tr>
    </w:tbl>
    <w:p w14:paraId="3AB5C723" w14:textId="77777777" w:rsidR="006E2E37" w:rsidRPr="001F7853" w:rsidRDefault="006E2E37" w:rsidP="001C01D1">
      <w:pPr>
        <w:tabs>
          <w:tab w:val="left" w:pos="1139"/>
        </w:tabs>
        <w:spacing w:after="0"/>
        <w:rPr>
          <w:rFonts w:ascii="Calibri Light" w:hAnsi="Calibri Light" w:cs="Calibri Light"/>
          <w:sz w:val="13"/>
          <w:szCs w:val="13"/>
          <w:lang w:val="de-DE"/>
        </w:rPr>
      </w:pPr>
    </w:p>
    <w:p w14:paraId="0F197142" w14:textId="33221875" w:rsidR="00BC62F4" w:rsidRPr="001F7853" w:rsidRDefault="00823990" w:rsidP="000A6B4F">
      <w:pPr>
        <w:tabs>
          <w:tab w:val="left" w:pos="1139"/>
        </w:tabs>
        <w:rPr>
          <w:rFonts w:ascii="Calibri Light" w:hAnsi="Calibri Light" w:cs="Calibri Light"/>
          <w:sz w:val="24"/>
          <w:lang w:val="de-DE"/>
        </w:rPr>
      </w:pPr>
      <w:r w:rsidRPr="001F7853">
        <w:rPr>
          <w:rFonts w:ascii="Calibri Light" w:hAnsi="Calibri Light" w:cs="Calibri Light"/>
          <w:sz w:val="24"/>
          <w:lang w:val="de-DE"/>
        </w:rPr>
        <w:t xml:space="preserve">Überlege dir </w:t>
      </w:r>
      <w:r w:rsidR="005E6D74" w:rsidRPr="001F7853">
        <w:rPr>
          <w:rFonts w:ascii="Calibri Light" w:hAnsi="Calibri Light" w:cs="Calibri Light"/>
          <w:sz w:val="24"/>
          <w:lang w:val="de-DE"/>
        </w:rPr>
        <w:t xml:space="preserve">nun </w:t>
      </w:r>
      <w:r w:rsidR="004A22E8" w:rsidRPr="001F7853">
        <w:rPr>
          <w:rFonts w:ascii="Calibri Light" w:hAnsi="Calibri Light" w:cs="Calibri Light"/>
          <w:sz w:val="24"/>
          <w:lang w:val="de-DE"/>
        </w:rPr>
        <w:t xml:space="preserve">Methoden und </w:t>
      </w:r>
      <w:r w:rsidR="005E6D74" w:rsidRPr="001F7853">
        <w:rPr>
          <w:rFonts w:ascii="Calibri Light" w:hAnsi="Calibri Light" w:cs="Calibri Light"/>
          <w:sz w:val="24"/>
          <w:lang w:val="de-DE"/>
        </w:rPr>
        <w:t>Strategien</w:t>
      </w:r>
      <w:r w:rsidR="002F37CA" w:rsidRPr="001F7853">
        <w:rPr>
          <w:rFonts w:ascii="Calibri Light" w:hAnsi="Calibri Light" w:cs="Calibri Light"/>
          <w:sz w:val="24"/>
          <w:lang w:val="de-DE"/>
        </w:rPr>
        <w:t>,</w:t>
      </w:r>
      <w:r w:rsidR="00932EFF" w:rsidRPr="001F7853">
        <w:rPr>
          <w:rFonts w:ascii="Calibri Light" w:hAnsi="Calibri Light" w:cs="Calibri Light"/>
          <w:sz w:val="24"/>
          <w:lang w:val="de-DE"/>
        </w:rPr>
        <w:t xml:space="preserve"> </w:t>
      </w:r>
      <w:r w:rsidR="006E2E37" w:rsidRPr="001F7853">
        <w:rPr>
          <w:rFonts w:ascii="Calibri Light" w:hAnsi="Calibri Light" w:cs="Calibri Light"/>
          <w:sz w:val="24"/>
          <w:lang w:val="de-DE"/>
        </w:rPr>
        <w:t>wie du die</w:t>
      </w:r>
      <w:r w:rsidR="00932EFF" w:rsidRPr="001F7853">
        <w:rPr>
          <w:rFonts w:ascii="Calibri Light" w:hAnsi="Calibri Light" w:cs="Calibri Light"/>
          <w:sz w:val="24"/>
          <w:lang w:val="de-DE"/>
        </w:rPr>
        <w:t xml:space="preserve"> angegebenen </w:t>
      </w:r>
      <w:r w:rsidR="008B677B" w:rsidRPr="001F7853">
        <w:rPr>
          <w:rFonts w:ascii="Calibri Light" w:hAnsi="Calibri Light" w:cs="Calibri Light"/>
          <w:sz w:val="24"/>
          <w:lang w:val="de-DE"/>
        </w:rPr>
        <w:t xml:space="preserve">Aspekte </w:t>
      </w:r>
      <w:r w:rsidR="00380F94" w:rsidRPr="001F7853">
        <w:rPr>
          <w:rFonts w:ascii="Calibri Light" w:hAnsi="Calibri Light" w:cs="Calibri Light"/>
          <w:sz w:val="24"/>
          <w:lang w:val="de-DE"/>
        </w:rPr>
        <w:t>für die nächste Präsentation</w:t>
      </w:r>
      <w:r w:rsidR="00932EFF" w:rsidRPr="001F7853">
        <w:rPr>
          <w:rFonts w:ascii="Calibri Light" w:hAnsi="Calibri Light" w:cs="Calibri Light"/>
          <w:sz w:val="24"/>
          <w:lang w:val="de-DE"/>
        </w:rPr>
        <w:t xml:space="preserve"> </w:t>
      </w:r>
      <w:r w:rsidR="00126648" w:rsidRPr="001F7853">
        <w:rPr>
          <w:rFonts w:ascii="Calibri Light" w:hAnsi="Calibri Light" w:cs="Calibri Light"/>
          <w:sz w:val="24"/>
          <w:lang w:val="de-DE"/>
        </w:rPr>
        <w:t>verbessern</w:t>
      </w:r>
      <w:r w:rsidR="006E2E37" w:rsidRPr="001F7853">
        <w:rPr>
          <w:rFonts w:ascii="Calibri Light" w:hAnsi="Calibri Light" w:cs="Calibri Light"/>
          <w:sz w:val="24"/>
          <w:lang w:val="de-DE"/>
        </w:rPr>
        <w:t xml:space="preserve"> könntest</w:t>
      </w:r>
      <w:r w:rsidR="00932EFF" w:rsidRPr="001F7853">
        <w:rPr>
          <w:rFonts w:ascii="Calibri Light" w:hAnsi="Calibri Light" w:cs="Calibri Light"/>
          <w:sz w:val="24"/>
          <w:lang w:val="de-DE"/>
        </w:rPr>
        <w:t xml:space="preserve">. </w:t>
      </w:r>
      <w:r w:rsidR="005E0B82" w:rsidRPr="001F7853">
        <w:rPr>
          <w:rFonts w:ascii="Calibri Light" w:hAnsi="Calibri Light" w:cs="Calibri Light"/>
          <w:sz w:val="24"/>
          <w:lang w:val="de-DE"/>
        </w:rPr>
        <w:t>Überlege zuerst für dich</w:t>
      </w:r>
      <w:r w:rsidR="00652372" w:rsidRPr="001F7853">
        <w:rPr>
          <w:rFonts w:ascii="Calibri Light" w:hAnsi="Calibri Light" w:cs="Calibri Light"/>
          <w:sz w:val="24"/>
          <w:lang w:val="de-DE"/>
        </w:rPr>
        <w:t xml:space="preserve">, </w:t>
      </w:r>
      <w:r w:rsidR="00650829" w:rsidRPr="001F7853">
        <w:rPr>
          <w:rFonts w:ascii="Calibri Light" w:hAnsi="Calibri Light" w:cs="Calibri Light"/>
          <w:sz w:val="24"/>
          <w:lang w:val="de-DE"/>
        </w:rPr>
        <w:t xml:space="preserve">frage </w:t>
      </w:r>
      <w:r w:rsidR="005E6D74" w:rsidRPr="001F7853">
        <w:rPr>
          <w:rFonts w:ascii="Calibri Light" w:hAnsi="Calibri Light" w:cs="Calibri Light"/>
          <w:sz w:val="24"/>
          <w:lang w:val="de-DE"/>
        </w:rPr>
        <w:t>dann aber</w:t>
      </w:r>
      <w:r w:rsidR="004A22E8" w:rsidRPr="001F7853">
        <w:rPr>
          <w:rFonts w:ascii="Calibri Light" w:hAnsi="Calibri Light" w:cs="Calibri Light"/>
          <w:sz w:val="24"/>
          <w:lang w:val="de-DE"/>
        </w:rPr>
        <w:t xml:space="preserve"> </w:t>
      </w:r>
      <w:r w:rsidR="00650829" w:rsidRPr="001F7853">
        <w:rPr>
          <w:rFonts w:ascii="Calibri Light" w:hAnsi="Calibri Light" w:cs="Calibri Light"/>
          <w:sz w:val="24"/>
          <w:lang w:val="de-DE"/>
        </w:rPr>
        <w:t xml:space="preserve">auch </w:t>
      </w:r>
      <w:r w:rsidR="00313EB7" w:rsidRPr="001F7853">
        <w:rPr>
          <w:rFonts w:ascii="Calibri Light" w:hAnsi="Calibri Light" w:cs="Calibri Light"/>
          <w:sz w:val="24"/>
          <w:lang w:val="de-DE"/>
        </w:rPr>
        <w:t>Mitschüler</w:t>
      </w:r>
      <w:r w:rsidR="000C3158" w:rsidRPr="001F7853">
        <w:rPr>
          <w:rFonts w:ascii="Calibri Light" w:hAnsi="Calibri Light" w:cs="Calibri Light"/>
          <w:sz w:val="24"/>
          <w:lang w:val="de-DE"/>
        </w:rPr>
        <w:t>innen</w:t>
      </w:r>
      <w:r w:rsidR="00313EB7" w:rsidRPr="001F7853">
        <w:rPr>
          <w:rFonts w:ascii="Calibri Light" w:hAnsi="Calibri Light" w:cs="Calibri Light"/>
          <w:sz w:val="24"/>
          <w:lang w:val="de-DE"/>
        </w:rPr>
        <w:t xml:space="preserve"> </w:t>
      </w:r>
      <w:r w:rsidR="00737563" w:rsidRPr="001F7853">
        <w:rPr>
          <w:rFonts w:ascii="Calibri Light" w:hAnsi="Calibri Light" w:cs="Calibri Light"/>
          <w:sz w:val="24"/>
          <w:lang w:val="de-DE"/>
        </w:rPr>
        <w:t xml:space="preserve">und Mitschüler </w:t>
      </w:r>
      <w:r w:rsidR="00313EB7" w:rsidRPr="001F7853">
        <w:rPr>
          <w:rFonts w:ascii="Calibri Light" w:hAnsi="Calibri Light" w:cs="Calibri Light"/>
          <w:sz w:val="24"/>
          <w:lang w:val="de-DE"/>
        </w:rPr>
        <w:t xml:space="preserve">oder </w:t>
      </w:r>
      <w:r w:rsidR="000C3158" w:rsidRPr="001F7853">
        <w:rPr>
          <w:rFonts w:ascii="Calibri Light" w:hAnsi="Calibri Light" w:cs="Calibri Light"/>
          <w:sz w:val="24"/>
          <w:lang w:val="de-DE"/>
        </w:rPr>
        <w:t xml:space="preserve">Lehrkräfte </w:t>
      </w:r>
      <w:r w:rsidR="004A22E8" w:rsidRPr="001F7853">
        <w:rPr>
          <w:rFonts w:ascii="Calibri Light" w:hAnsi="Calibri Light" w:cs="Calibri Light"/>
          <w:sz w:val="24"/>
          <w:lang w:val="de-DE"/>
        </w:rPr>
        <w:t>nach Ideen</w:t>
      </w:r>
      <w:r w:rsidR="00313EB7" w:rsidRPr="001F7853">
        <w:rPr>
          <w:rFonts w:ascii="Calibri Light" w:hAnsi="Calibri Light" w:cs="Calibri Light"/>
          <w:sz w:val="24"/>
          <w:lang w:val="de-DE"/>
        </w:rPr>
        <w:t>.</w:t>
      </w:r>
      <w:r w:rsidR="00452763" w:rsidRPr="001F7853">
        <w:rPr>
          <w:rFonts w:ascii="Calibri Light" w:hAnsi="Calibri Light" w:cs="Calibri Light"/>
          <w:sz w:val="24"/>
          <w:lang w:val="de-DE"/>
        </w:rPr>
        <w:t xml:space="preserve"> </w:t>
      </w:r>
    </w:p>
    <w:tbl>
      <w:tblPr>
        <w:tblStyle w:val="Tabellenraster"/>
        <w:tblW w:w="0" w:type="auto"/>
        <w:tblLook w:val="04A0" w:firstRow="1" w:lastRow="0" w:firstColumn="1" w:lastColumn="0" w:noHBand="0" w:noVBand="1"/>
      </w:tblPr>
      <w:tblGrid>
        <w:gridCol w:w="9622"/>
      </w:tblGrid>
      <w:tr w:rsidR="008F5B85" w:rsidRPr="000B613F" w14:paraId="5AD49BBA" w14:textId="77777777" w:rsidTr="001C01D1">
        <w:trPr>
          <w:trHeight w:val="4352"/>
        </w:trPr>
        <w:tc>
          <w:tcPr>
            <w:tcW w:w="9713" w:type="dxa"/>
          </w:tcPr>
          <w:p w14:paraId="7DA17D62" w14:textId="7E65A900" w:rsidR="008F5B85" w:rsidRPr="001F7853" w:rsidRDefault="004A22E8" w:rsidP="002E57F9">
            <w:pPr>
              <w:tabs>
                <w:tab w:val="left" w:pos="1139"/>
              </w:tabs>
              <w:rPr>
                <w:rFonts w:ascii="Calibri Light" w:hAnsi="Calibri Light" w:cs="Calibri Light"/>
                <w:sz w:val="24"/>
                <w:lang w:val="de-DE"/>
              </w:rPr>
            </w:pPr>
            <w:r w:rsidRPr="001F7853">
              <w:rPr>
                <w:rFonts w:ascii="Calibri Light" w:hAnsi="Calibri Light" w:cs="Calibri Light"/>
                <w:bCs/>
                <w:sz w:val="24"/>
                <w:lang w:val="de-DE"/>
              </w:rPr>
              <w:t>Welche Methoden und Möglichkeiten könnten mir helfen</w:t>
            </w:r>
            <w:r w:rsidR="00780E6F" w:rsidRPr="001F7853">
              <w:rPr>
                <w:rFonts w:ascii="Calibri Light" w:hAnsi="Calibri Light" w:cs="Calibri Light"/>
                <w:bCs/>
                <w:sz w:val="24"/>
                <w:lang w:val="de-DE"/>
              </w:rPr>
              <w:t>?</w:t>
            </w:r>
            <w:r w:rsidRPr="001F7853">
              <w:rPr>
                <w:rFonts w:ascii="Calibri Light" w:hAnsi="Calibri Light" w:cs="Calibri Light"/>
                <w:bCs/>
                <w:sz w:val="24"/>
                <w:lang w:val="de-DE"/>
              </w:rPr>
              <w:t xml:space="preserve"> Wie setze ich </w:t>
            </w:r>
            <w:r w:rsidR="00D0321C" w:rsidRPr="001F7853">
              <w:rPr>
                <w:rFonts w:ascii="Calibri Light" w:hAnsi="Calibri Light" w:cs="Calibri Light"/>
                <w:bCs/>
                <w:sz w:val="24"/>
                <w:lang w:val="de-DE"/>
              </w:rPr>
              <w:t xml:space="preserve">diese Ideen am besten um? </w:t>
            </w:r>
            <w:r w:rsidR="008F5B85" w:rsidRPr="001F7853">
              <w:rPr>
                <w:rFonts w:ascii="Calibri Light" w:hAnsi="Calibri Light" w:cs="Calibri Light"/>
                <w:sz w:val="24"/>
                <w:lang w:val="de-DE"/>
              </w:rPr>
              <w:br/>
            </w:r>
          </w:p>
          <w:p w14:paraId="375425B1" w14:textId="77777777" w:rsidR="008F5B85" w:rsidRPr="001F7853" w:rsidRDefault="008F5B85" w:rsidP="002E57F9">
            <w:pPr>
              <w:tabs>
                <w:tab w:val="left" w:pos="1139"/>
              </w:tabs>
              <w:rPr>
                <w:rFonts w:ascii="Calibri Light" w:hAnsi="Calibri Light" w:cs="Calibri Light"/>
                <w:sz w:val="24"/>
                <w:lang w:val="de-DE"/>
              </w:rPr>
            </w:pPr>
          </w:p>
          <w:p w14:paraId="3236D257" w14:textId="77777777" w:rsidR="008F5B85" w:rsidRPr="001F7853" w:rsidRDefault="008F5B85" w:rsidP="002E57F9">
            <w:pPr>
              <w:tabs>
                <w:tab w:val="left" w:pos="1139"/>
              </w:tabs>
              <w:rPr>
                <w:rFonts w:ascii="Calibri Light" w:hAnsi="Calibri Light" w:cs="Calibri Light"/>
                <w:sz w:val="24"/>
                <w:lang w:val="de-DE"/>
              </w:rPr>
            </w:pPr>
          </w:p>
          <w:p w14:paraId="7C3021AD" w14:textId="77777777" w:rsidR="008F5B85" w:rsidRPr="001F7853" w:rsidRDefault="008F5B85" w:rsidP="002E57F9">
            <w:pPr>
              <w:tabs>
                <w:tab w:val="left" w:pos="1139"/>
              </w:tabs>
              <w:rPr>
                <w:rFonts w:ascii="Calibri Light" w:hAnsi="Calibri Light" w:cs="Calibri Light"/>
                <w:sz w:val="24"/>
                <w:lang w:val="de-DE"/>
              </w:rPr>
            </w:pPr>
          </w:p>
          <w:p w14:paraId="5D88F463" w14:textId="77777777" w:rsidR="008F5B85" w:rsidRPr="001F7853" w:rsidRDefault="008F5B85" w:rsidP="002E57F9">
            <w:pPr>
              <w:tabs>
                <w:tab w:val="left" w:pos="1139"/>
              </w:tabs>
              <w:rPr>
                <w:rFonts w:ascii="Calibri Light" w:hAnsi="Calibri Light" w:cs="Calibri Light"/>
                <w:sz w:val="24"/>
                <w:lang w:val="de-DE"/>
              </w:rPr>
            </w:pPr>
          </w:p>
          <w:p w14:paraId="6A14749F" w14:textId="77777777" w:rsidR="008F5B85" w:rsidRPr="001F7853" w:rsidRDefault="008F5B85" w:rsidP="002E57F9">
            <w:pPr>
              <w:tabs>
                <w:tab w:val="left" w:pos="1139"/>
              </w:tabs>
              <w:rPr>
                <w:rFonts w:ascii="Calibri Light" w:hAnsi="Calibri Light" w:cs="Calibri Light"/>
                <w:sz w:val="24"/>
                <w:lang w:val="de-DE"/>
              </w:rPr>
            </w:pPr>
          </w:p>
          <w:p w14:paraId="2DCADEDD" w14:textId="77777777" w:rsidR="008F5B85" w:rsidRPr="001F7853" w:rsidRDefault="008F5B85" w:rsidP="002E57F9">
            <w:pPr>
              <w:tabs>
                <w:tab w:val="left" w:pos="1139"/>
              </w:tabs>
              <w:rPr>
                <w:rFonts w:ascii="Calibri Light" w:hAnsi="Calibri Light" w:cs="Calibri Light"/>
                <w:sz w:val="24"/>
                <w:lang w:val="de-DE"/>
              </w:rPr>
            </w:pPr>
          </w:p>
        </w:tc>
      </w:tr>
    </w:tbl>
    <w:p w14:paraId="60948F77" w14:textId="77777777" w:rsidR="0013682F" w:rsidRDefault="0013682F" w:rsidP="00203741">
      <w:pPr>
        <w:tabs>
          <w:tab w:val="left" w:pos="1139"/>
        </w:tabs>
        <w:rPr>
          <w:sz w:val="24"/>
          <w:lang w:val="de-DE"/>
        </w:rPr>
      </w:pPr>
    </w:p>
    <w:sectPr w:rsidR="0013682F" w:rsidSect="00F33CFF">
      <w:headerReference w:type="even" r:id="rId11"/>
      <w:headerReference w:type="default" r:id="rId12"/>
      <w:footerReference w:type="even" r:id="rId13"/>
      <w:footerReference w:type="default" r:id="rId14"/>
      <w:headerReference w:type="first" r:id="rId15"/>
      <w:footerReference w:type="first" r:id="rId16"/>
      <w:pgSz w:w="11900" w:h="16840"/>
      <w:pgMar w:top="1418" w:right="1134" w:bottom="567" w:left="1134" w:header="510" w:footer="709" w:gutter="0"/>
      <w:cols w:space="708"/>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7D623" w14:textId="77777777" w:rsidR="0009159B" w:rsidRDefault="0009159B" w:rsidP="003F4954">
      <w:r>
        <w:separator/>
      </w:r>
    </w:p>
  </w:endnote>
  <w:endnote w:type="continuationSeparator" w:id="0">
    <w:p w14:paraId="076E9E3F" w14:textId="77777777" w:rsidR="0009159B" w:rsidRDefault="0009159B" w:rsidP="003F4954">
      <w:r>
        <w:continuationSeparator/>
      </w:r>
    </w:p>
  </w:endnote>
  <w:endnote w:type="continuationNotice" w:id="1">
    <w:p w14:paraId="1CC7716D" w14:textId="77777777" w:rsidR="0009159B" w:rsidRDefault="000915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grotesque Light">
    <w:panose1 w:val="020B0300000000000000"/>
    <w:charset w:val="00"/>
    <w:family w:val="swiss"/>
    <w:notTrueType/>
    <w:pitch w:val="variable"/>
    <w:sig w:usb0="A00000AF" w:usb1="4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 Dingbats">
    <w:altName w:val="Wingdings"/>
    <w:charset w:val="02"/>
    <w:family w:val="auto"/>
    <w:pitch w:val="variable"/>
    <w:sig w:usb0="00000000" w:usb1="10000000" w:usb2="00000000" w:usb3="00000000" w:csb0="80000000" w:csb1="00000000"/>
  </w:font>
  <w:font w:name="Geogrotesque SemiBold">
    <w:panose1 w:val="020B0700000000000000"/>
    <w:charset w:val="00"/>
    <w:family w:val="swiss"/>
    <w:notTrueType/>
    <w:pitch w:val="variable"/>
    <w:sig w:usb0="A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eogrotesque-Light">
    <w:altName w:val="Geogrotesque Light"/>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CFE0B" w14:textId="77777777" w:rsidR="000B613F" w:rsidRDefault="000B613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8C44" w14:textId="77777777" w:rsidR="000B613F" w:rsidRDefault="000B613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0B82" w14:textId="77777777" w:rsidR="000B613F" w:rsidRDefault="000B613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77CDB" w14:textId="77777777" w:rsidR="0009159B" w:rsidRDefault="0009159B" w:rsidP="003F4954">
      <w:r>
        <w:separator/>
      </w:r>
    </w:p>
  </w:footnote>
  <w:footnote w:type="continuationSeparator" w:id="0">
    <w:p w14:paraId="32229ACA" w14:textId="77777777" w:rsidR="0009159B" w:rsidRDefault="0009159B" w:rsidP="003F4954">
      <w:r>
        <w:continuationSeparator/>
      </w:r>
    </w:p>
  </w:footnote>
  <w:footnote w:type="continuationNotice" w:id="1">
    <w:p w14:paraId="2B7C3451" w14:textId="77777777" w:rsidR="0009159B" w:rsidRDefault="000915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A713" w14:textId="77777777" w:rsidR="000B613F" w:rsidRDefault="000B613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F5DD" w14:textId="11656220" w:rsidR="00A0663D" w:rsidRPr="001F5D35" w:rsidRDefault="001F5D35" w:rsidP="00AE6A11">
    <w:pPr>
      <w:pStyle w:val="Kopfzeile"/>
      <w:rPr>
        <w:rFonts w:ascii="Calibri Light" w:hAnsi="Calibri Light" w:cs="Calibri Light"/>
        <w:noProof/>
        <w:lang w:val="de-DE"/>
      </w:rPr>
    </w:pPr>
    <w:r w:rsidRPr="001F5D35">
      <w:rPr>
        <w:rFonts w:ascii="Calibri Light" w:hAnsi="Calibri Light" w:cs="Calibri Light"/>
        <w:noProof/>
        <w:lang w:val="de-DE"/>
      </w:rPr>
      <w:drawing>
        <wp:anchor distT="0" distB="0" distL="114300" distR="114300" simplePos="0" relativeHeight="251659264" behindDoc="1" locked="1" layoutInCell="1" allowOverlap="1" wp14:anchorId="79721A12" wp14:editId="4E34275C">
          <wp:simplePos x="0" y="0"/>
          <wp:positionH relativeFrom="margin">
            <wp:posOffset>-714375</wp:posOffset>
          </wp:positionH>
          <wp:positionV relativeFrom="margin">
            <wp:posOffset>-891540</wp:posOffset>
          </wp:positionV>
          <wp:extent cx="7556500" cy="10731500"/>
          <wp:effectExtent l="0" t="0" r="635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731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r w:rsidR="008A12BD" w:rsidRPr="001F5D35">
      <w:rPr>
        <w:rFonts w:ascii="Calibri Light" w:hAnsi="Calibri Light" w:cs="Calibri Light"/>
        <w:noProof/>
        <w:lang w:val="de-DE"/>
      </w:rPr>
      <w:t>ARBEITSBLATT</w:t>
    </w:r>
    <w:r w:rsidR="00A0663D" w:rsidRPr="001F5D35">
      <w:rPr>
        <w:rFonts w:ascii="Calibri Light" w:hAnsi="Calibri Light" w:cs="Calibri Light"/>
        <w:noProof/>
        <w:lang w:val="de-DE"/>
      </w:rPr>
      <w:t>:</w:t>
    </w:r>
    <w:r w:rsidR="00A0663D" w:rsidRPr="001F5D35">
      <w:rPr>
        <w:rFonts w:ascii="Calibri Light" w:hAnsi="Calibri Light" w:cs="Calibri Light"/>
        <w:lang w:val="de-DE"/>
      </w:rPr>
      <w:t xml:space="preserve"> Nach der Präsentation ist vor der Präsentation</w:t>
    </w:r>
  </w:p>
  <w:p w14:paraId="33DD85A5" w14:textId="56FE87ED" w:rsidR="00AE6A11" w:rsidRPr="001F5D35" w:rsidRDefault="00A0663D" w:rsidP="00A0663D">
    <w:pPr>
      <w:pStyle w:val="Kopfzeile"/>
      <w:rPr>
        <w:rFonts w:ascii="Calibri Light" w:hAnsi="Calibri Light" w:cs="Calibri Light"/>
        <w:lang w:val="de-DE"/>
      </w:rPr>
    </w:pPr>
    <w:r w:rsidRPr="001F5D35">
      <w:rPr>
        <w:rFonts w:ascii="Calibri Light" w:hAnsi="Calibri Light" w:cs="Calibri Light"/>
        <w:noProof/>
        <w:lang w:val="de-DE"/>
      </w:rPr>
      <w:t>Modul 1</w:t>
    </w:r>
    <w:r w:rsidRPr="001F5D35">
      <w:rPr>
        <w:rFonts w:ascii="Calibri Light" w:hAnsi="Calibri Light" w:cs="Calibri Light"/>
        <w:lang w:val="de-DE"/>
      </w:rPr>
      <w:t xml:space="preserve"> | Übung 3 (Nach der Präsentation ist vor der Präsentation)</w:t>
    </w:r>
    <w:r w:rsidRPr="001F5D35">
      <w:rPr>
        <w:rFonts w:ascii="Calibri Light" w:hAnsi="Calibri Light" w:cs="Calibri Light"/>
        <w:noProof/>
        <w:lang w:val="de-DE"/>
      </w:rPr>
      <w:t xml:space="preserve"> </w:t>
    </w:r>
  </w:p>
  <w:p w14:paraId="545CCB74" w14:textId="1D527A17" w:rsidR="00AE6A11" w:rsidRPr="001F5D35" w:rsidRDefault="00AE6A11" w:rsidP="00AE6A11">
    <w:pPr>
      <w:pStyle w:val="Kopfzeile"/>
      <w:rPr>
        <w:rFonts w:ascii="Calibri Light" w:hAnsi="Calibri Light" w:cs="Calibri Light"/>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EE56C" w14:textId="77777777" w:rsidR="000B613F" w:rsidRDefault="000B613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56D4"/>
    <w:multiLevelType w:val="hybridMultilevel"/>
    <w:tmpl w:val="F75051F8"/>
    <w:lvl w:ilvl="0" w:tplc="69D8FF9E">
      <w:numFmt w:val="bullet"/>
      <w:lvlText w:val="-"/>
      <w:lvlJc w:val="left"/>
      <w:pPr>
        <w:ind w:left="720" w:hanging="360"/>
      </w:pPr>
      <w:rPr>
        <w:rFonts w:ascii="Geogrotesque Light" w:eastAsiaTheme="minorEastAsia" w:hAnsi="Geo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CD590A"/>
    <w:multiLevelType w:val="hybridMultilevel"/>
    <w:tmpl w:val="B92AFB6E"/>
    <w:lvl w:ilvl="0" w:tplc="A1D04426">
      <w:start w:val="11"/>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AA13D5"/>
    <w:multiLevelType w:val="hybridMultilevel"/>
    <w:tmpl w:val="2FC63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ascii="Calibri" w:hAnsi="Calibri" w:hint="default"/>
        <w:b/>
        <w:bCs/>
        <w:i w:val="0"/>
        <w:iCs w:val="0"/>
        <w:color w:val="F79646"/>
      </w:rPr>
    </w:lvl>
    <w:lvl w:ilvl="2">
      <w:start w:val="1"/>
      <w:numFmt w:val="decimal"/>
      <w:lvlRestart w:val="0"/>
      <w:suff w:val="space"/>
      <w:lvlText w:val="%1|%2|%3|"/>
      <w:lvlJc w:val="left"/>
      <w:pPr>
        <w:ind w:left="1224" w:hanging="1224"/>
      </w:pPr>
      <w:rPr>
        <w:rFonts w:ascii="Calibri" w:hAnsi="Calibri" w:hint="default"/>
        <w:b/>
        <w:bCs/>
        <w:i w:val="0"/>
        <w:iCs w:val="0"/>
        <w:color w:val="FF8500"/>
      </w:rPr>
    </w:lvl>
    <w:lvl w:ilvl="3">
      <w:start w:val="1"/>
      <w:numFmt w:val="none"/>
      <w:lvlRestart w:val="0"/>
      <w:suff w:val="space"/>
      <w:lvlText w:val="%1|%2|%3"/>
      <w:lvlJc w:val="left"/>
      <w:pPr>
        <w:ind w:left="1728" w:hanging="1728"/>
      </w:pPr>
      <w:rPr>
        <w:rFonts w:ascii="Calibri" w:hAnsi="Calibri" w:hint="default"/>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CA4B46"/>
    <w:multiLevelType w:val="multilevel"/>
    <w:tmpl w:val="1BCA9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52165C"/>
    <w:multiLevelType w:val="hybridMultilevel"/>
    <w:tmpl w:val="54F6B672"/>
    <w:lvl w:ilvl="0" w:tplc="D92C2E2A">
      <w:start w:val="1"/>
      <w:numFmt w:val="bullet"/>
      <w:pStyle w:val="Listenabsatz"/>
      <w:lvlText w:val="&gt;"/>
      <w:lvlJc w:val="left"/>
      <w:pPr>
        <w:ind w:left="198" w:hanging="198"/>
      </w:pPr>
      <w:rPr>
        <w:rFonts w:ascii="Geogrotesque Light" w:hAnsi="Geogrotesque Light"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asciiTheme="minorHAnsi" w:hAnsiTheme="minorHAnsi" w:hint="default"/>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E4C61EB"/>
    <w:multiLevelType w:val="hybridMultilevel"/>
    <w:tmpl w:val="C0EA4B6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33766985"/>
    <w:multiLevelType w:val="hybridMultilevel"/>
    <w:tmpl w:val="B9C8ACBA"/>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4ED22F8"/>
    <w:multiLevelType w:val="hybridMultilevel"/>
    <w:tmpl w:val="53962EF6"/>
    <w:lvl w:ilvl="0" w:tplc="61FC9D5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6AF2277"/>
    <w:multiLevelType w:val="hybridMultilevel"/>
    <w:tmpl w:val="C4E898AE"/>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AE21E6B"/>
    <w:multiLevelType w:val="hybridMultilevel"/>
    <w:tmpl w:val="897854CE"/>
    <w:lvl w:ilvl="0" w:tplc="94587E44">
      <w:numFmt w:val="bullet"/>
      <w:lvlText w:val="-"/>
      <w:lvlJc w:val="left"/>
      <w:pPr>
        <w:ind w:left="720" w:hanging="360"/>
      </w:pPr>
      <w:rPr>
        <w:rFonts w:ascii="Geogrotesque Light" w:eastAsiaTheme="minorEastAsia" w:hAnsi="Geo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9171963"/>
    <w:multiLevelType w:val="multilevel"/>
    <w:tmpl w:val="60B0B606"/>
    <w:lvl w:ilvl="0">
      <w:start w:val="1"/>
      <w:numFmt w:val="bullet"/>
      <w:lvlText w:val=""/>
      <w:lvlJc w:val="left"/>
      <w:pPr>
        <w:ind w:left="142" w:hanging="142"/>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9183D31"/>
    <w:multiLevelType w:val="hybridMultilevel"/>
    <w:tmpl w:val="5D169ADA"/>
    <w:lvl w:ilvl="0" w:tplc="95186894">
      <w:start w:val="1"/>
      <w:numFmt w:val="bullet"/>
      <w:lvlText w:val=""/>
      <w:lvlJc w:val="left"/>
      <w:pPr>
        <w:tabs>
          <w:tab w:val="num" w:pos="284"/>
        </w:tabs>
        <w:ind w:left="284" w:hanging="284"/>
      </w:pPr>
      <w:rPr>
        <w:rFonts w:ascii="Symbol" w:hAnsi="Symbol" w:hint="default"/>
      </w:rPr>
    </w:lvl>
    <w:lvl w:ilvl="1" w:tplc="95186894">
      <w:start w:val="1"/>
      <w:numFmt w:val="bullet"/>
      <w:lvlText w:val=""/>
      <w:lvlJc w:val="left"/>
      <w:pPr>
        <w:tabs>
          <w:tab w:val="num" w:pos="284"/>
        </w:tabs>
        <w:ind w:left="284" w:hanging="284"/>
      </w:pPr>
      <w:rPr>
        <w:rFonts w:ascii="Zapf Dingbats" w:hAnsi="Zapf Dingbat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E9D7C6B"/>
    <w:multiLevelType w:val="hybridMultilevel"/>
    <w:tmpl w:val="853CC202"/>
    <w:lvl w:ilvl="0" w:tplc="4F864BD0">
      <w:start w:val="1"/>
      <w:numFmt w:val="bullet"/>
      <w:lvlText w:val=""/>
      <w:lvlJc w:val="left"/>
      <w:pPr>
        <w:ind w:left="360" w:hanging="360"/>
      </w:pPr>
      <w:rPr>
        <w:rFonts w:ascii="Wingdings" w:hAnsi="Wingdings" w:hint="default"/>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83D4161"/>
    <w:multiLevelType w:val="hybridMultilevel"/>
    <w:tmpl w:val="992A8EC8"/>
    <w:lvl w:ilvl="0" w:tplc="34168828">
      <w:start w:val="1"/>
      <w:numFmt w:val="decimal"/>
      <w:lvlText w:val="%1."/>
      <w:lvlJc w:val="left"/>
      <w:pPr>
        <w:ind w:left="360" w:hanging="360"/>
      </w:pPr>
      <w:rPr>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569461614">
    <w:abstractNumId w:val="6"/>
  </w:num>
  <w:num w:numId="2" w16cid:durableId="1268930603">
    <w:abstractNumId w:val="15"/>
  </w:num>
  <w:num w:numId="3" w16cid:durableId="2039235411">
    <w:abstractNumId w:val="3"/>
  </w:num>
  <w:num w:numId="4" w16cid:durableId="1870996325">
    <w:abstractNumId w:val="2"/>
  </w:num>
  <w:num w:numId="5" w16cid:durableId="1923445699">
    <w:abstractNumId w:val="5"/>
  </w:num>
  <w:num w:numId="6" w16cid:durableId="846209203">
    <w:abstractNumId w:val="12"/>
  </w:num>
  <w:num w:numId="7" w16cid:durableId="1529030304">
    <w:abstractNumId w:val="8"/>
  </w:num>
  <w:num w:numId="8" w16cid:durableId="1789427178">
    <w:abstractNumId w:val="10"/>
  </w:num>
  <w:num w:numId="9" w16cid:durableId="508250656">
    <w:abstractNumId w:val="14"/>
  </w:num>
  <w:num w:numId="10" w16cid:durableId="946815680">
    <w:abstractNumId w:val="16"/>
  </w:num>
  <w:num w:numId="11" w16cid:durableId="1223367024">
    <w:abstractNumId w:val="13"/>
  </w:num>
  <w:num w:numId="12" w16cid:durableId="141777027">
    <w:abstractNumId w:val="5"/>
    <w:lvlOverride w:ilvl="0">
      <w:startOverride w:val="1"/>
    </w:lvlOverride>
  </w:num>
  <w:num w:numId="13" w16cid:durableId="2141797424">
    <w:abstractNumId w:val="5"/>
    <w:lvlOverride w:ilvl="0">
      <w:startOverride w:val="1"/>
    </w:lvlOverride>
  </w:num>
  <w:num w:numId="14" w16cid:durableId="732581367">
    <w:abstractNumId w:val="9"/>
  </w:num>
  <w:num w:numId="15" w16cid:durableId="675495470">
    <w:abstractNumId w:val="0"/>
  </w:num>
  <w:num w:numId="16" w16cid:durableId="1646230651">
    <w:abstractNumId w:val="11"/>
  </w:num>
  <w:num w:numId="17" w16cid:durableId="1768772586">
    <w:abstractNumId w:val="4"/>
  </w:num>
  <w:num w:numId="18" w16cid:durableId="1971591654">
    <w:abstractNumId w:val="1"/>
  </w:num>
  <w:num w:numId="19" w16cid:durableId="1779063022">
    <w:abstractNumId w:val="7"/>
  </w:num>
  <w:num w:numId="20" w16cid:durableId="596181051">
    <w:abstractNumId w:val="5"/>
  </w:num>
  <w:num w:numId="21" w16cid:durableId="103009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FC6"/>
    <w:rsid w:val="00000FBA"/>
    <w:rsid w:val="00001287"/>
    <w:rsid w:val="000012E3"/>
    <w:rsid w:val="00001429"/>
    <w:rsid w:val="00004386"/>
    <w:rsid w:val="00015CCA"/>
    <w:rsid w:val="00017A71"/>
    <w:rsid w:val="000206B4"/>
    <w:rsid w:val="00020E19"/>
    <w:rsid w:val="00031A56"/>
    <w:rsid w:val="000327C2"/>
    <w:rsid w:val="000379AA"/>
    <w:rsid w:val="00041A4B"/>
    <w:rsid w:val="000576E0"/>
    <w:rsid w:val="00061B6D"/>
    <w:rsid w:val="0006370F"/>
    <w:rsid w:val="00065249"/>
    <w:rsid w:val="000709C4"/>
    <w:rsid w:val="0007412E"/>
    <w:rsid w:val="00077A61"/>
    <w:rsid w:val="000858EF"/>
    <w:rsid w:val="00086E23"/>
    <w:rsid w:val="0009159B"/>
    <w:rsid w:val="00095EA2"/>
    <w:rsid w:val="00096478"/>
    <w:rsid w:val="00096C56"/>
    <w:rsid w:val="000A13D1"/>
    <w:rsid w:val="000A6B4F"/>
    <w:rsid w:val="000B00A7"/>
    <w:rsid w:val="000B613F"/>
    <w:rsid w:val="000C3158"/>
    <w:rsid w:val="000D48A1"/>
    <w:rsid w:val="000D4C93"/>
    <w:rsid w:val="000D6937"/>
    <w:rsid w:val="000E03A5"/>
    <w:rsid w:val="000E2394"/>
    <w:rsid w:val="000E2A4A"/>
    <w:rsid w:val="000F17A1"/>
    <w:rsid w:val="001014A5"/>
    <w:rsid w:val="00104077"/>
    <w:rsid w:val="001053F4"/>
    <w:rsid w:val="00111BB4"/>
    <w:rsid w:val="001141E1"/>
    <w:rsid w:val="001211D9"/>
    <w:rsid w:val="00122219"/>
    <w:rsid w:val="00122257"/>
    <w:rsid w:val="001245E8"/>
    <w:rsid w:val="00126648"/>
    <w:rsid w:val="001270E6"/>
    <w:rsid w:val="0013682F"/>
    <w:rsid w:val="00137E96"/>
    <w:rsid w:val="00142785"/>
    <w:rsid w:val="00142E9D"/>
    <w:rsid w:val="00143F55"/>
    <w:rsid w:val="0015184C"/>
    <w:rsid w:val="00156C81"/>
    <w:rsid w:val="00172B7C"/>
    <w:rsid w:val="0017582F"/>
    <w:rsid w:val="001764EF"/>
    <w:rsid w:val="001926E2"/>
    <w:rsid w:val="001927F6"/>
    <w:rsid w:val="001A18C4"/>
    <w:rsid w:val="001B01AE"/>
    <w:rsid w:val="001C01D1"/>
    <w:rsid w:val="001C099D"/>
    <w:rsid w:val="001C222D"/>
    <w:rsid w:val="001D5042"/>
    <w:rsid w:val="001E3BD1"/>
    <w:rsid w:val="001E68A4"/>
    <w:rsid w:val="001F2585"/>
    <w:rsid w:val="001F3DCA"/>
    <w:rsid w:val="001F5D35"/>
    <w:rsid w:val="001F74AE"/>
    <w:rsid w:val="001F7853"/>
    <w:rsid w:val="002029F7"/>
    <w:rsid w:val="00203741"/>
    <w:rsid w:val="00211278"/>
    <w:rsid w:val="00211E34"/>
    <w:rsid w:val="00213DFE"/>
    <w:rsid w:val="00216E64"/>
    <w:rsid w:val="002173B1"/>
    <w:rsid w:val="002221F3"/>
    <w:rsid w:val="0022760F"/>
    <w:rsid w:val="00230B56"/>
    <w:rsid w:val="00240380"/>
    <w:rsid w:val="00251EDB"/>
    <w:rsid w:val="00251EFF"/>
    <w:rsid w:val="002627E4"/>
    <w:rsid w:val="00284900"/>
    <w:rsid w:val="00285140"/>
    <w:rsid w:val="00291565"/>
    <w:rsid w:val="002A7AF7"/>
    <w:rsid w:val="002C43E1"/>
    <w:rsid w:val="002C509D"/>
    <w:rsid w:val="002C5286"/>
    <w:rsid w:val="002C718E"/>
    <w:rsid w:val="002D0881"/>
    <w:rsid w:val="002D311B"/>
    <w:rsid w:val="002D3EA6"/>
    <w:rsid w:val="002E57F9"/>
    <w:rsid w:val="002E58CB"/>
    <w:rsid w:val="002F04BD"/>
    <w:rsid w:val="002F24CF"/>
    <w:rsid w:val="002F37CA"/>
    <w:rsid w:val="002F6D77"/>
    <w:rsid w:val="002F7FD2"/>
    <w:rsid w:val="00313228"/>
    <w:rsid w:val="00313EB7"/>
    <w:rsid w:val="00316DE0"/>
    <w:rsid w:val="00321080"/>
    <w:rsid w:val="00322E9C"/>
    <w:rsid w:val="00325BA5"/>
    <w:rsid w:val="0033342F"/>
    <w:rsid w:val="003456FA"/>
    <w:rsid w:val="00364F48"/>
    <w:rsid w:val="00373223"/>
    <w:rsid w:val="00376990"/>
    <w:rsid w:val="00380C1D"/>
    <w:rsid w:val="00380F94"/>
    <w:rsid w:val="0038193E"/>
    <w:rsid w:val="0039259E"/>
    <w:rsid w:val="003B235D"/>
    <w:rsid w:val="003B4FA5"/>
    <w:rsid w:val="003B5172"/>
    <w:rsid w:val="003E1C51"/>
    <w:rsid w:val="003E495D"/>
    <w:rsid w:val="003F4163"/>
    <w:rsid w:val="003F4954"/>
    <w:rsid w:val="00400EF6"/>
    <w:rsid w:val="00401632"/>
    <w:rsid w:val="00403F9E"/>
    <w:rsid w:val="004066ED"/>
    <w:rsid w:val="00412115"/>
    <w:rsid w:val="004207AA"/>
    <w:rsid w:val="004256E0"/>
    <w:rsid w:val="004272EB"/>
    <w:rsid w:val="00427658"/>
    <w:rsid w:val="00427ADE"/>
    <w:rsid w:val="004500AF"/>
    <w:rsid w:val="00452763"/>
    <w:rsid w:val="00453059"/>
    <w:rsid w:val="004621E8"/>
    <w:rsid w:val="00481523"/>
    <w:rsid w:val="00487B64"/>
    <w:rsid w:val="00494AC1"/>
    <w:rsid w:val="004A22E8"/>
    <w:rsid w:val="004A23A6"/>
    <w:rsid w:val="004A312B"/>
    <w:rsid w:val="004B7364"/>
    <w:rsid w:val="004C3ACE"/>
    <w:rsid w:val="004D1E5F"/>
    <w:rsid w:val="004D73C8"/>
    <w:rsid w:val="004E1EFF"/>
    <w:rsid w:val="004E2DBB"/>
    <w:rsid w:val="004F28F8"/>
    <w:rsid w:val="0050497E"/>
    <w:rsid w:val="00510758"/>
    <w:rsid w:val="005117F6"/>
    <w:rsid w:val="00516E5E"/>
    <w:rsid w:val="00524F46"/>
    <w:rsid w:val="005279E8"/>
    <w:rsid w:val="005304D7"/>
    <w:rsid w:val="0053326E"/>
    <w:rsid w:val="00534537"/>
    <w:rsid w:val="00536B7C"/>
    <w:rsid w:val="00547287"/>
    <w:rsid w:val="005564CF"/>
    <w:rsid w:val="00563C3B"/>
    <w:rsid w:val="0056618C"/>
    <w:rsid w:val="00566D63"/>
    <w:rsid w:val="00571FE2"/>
    <w:rsid w:val="00574774"/>
    <w:rsid w:val="0057504D"/>
    <w:rsid w:val="00583828"/>
    <w:rsid w:val="00595289"/>
    <w:rsid w:val="005A4673"/>
    <w:rsid w:val="005B27CF"/>
    <w:rsid w:val="005B5818"/>
    <w:rsid w:val="005B5831"/>
    <w:rsid w:val="005C3BB1"/>
    <w:rsid w:val="005C5520"/>
    <w:rsid w:val="005C6E5D"/>
    <w:rsid w:val="005D176E"/>
    <w:rsid w:val="005D2DEB"/>
    <w:rsid w:val="005D5C5B"/>
    <w:rsid w:val="005E0B82"/>
    <w:rsid w:val="005E6D74"/>
    <w:rsid w:val="005F6043"/>
    <w:rsid w:val="00601254"/>
    <w:rsid w:val="00606439"/>
    <w:rsid w:val="00606ACA"/>
    <w:rsid w:val="00607369"/>
    <w:rsid w:val="006155F5"/>
    <w:rsid w:val="006257E3"/>
    <w:rsid w:val="00627444"/>
    <w:rsid w:val="00627E43"/>
    <w:rsid w:val="00632DC4"/>
    <w:rsid w:val="006424C8"/>
    <w:rsid w:val="00650829"/>
    <w:rsid w:val="006522BF"/>
    <w:rsid w:val="00652372"/>
    <w:rsid w:val="006566A3"/>
    <w:rsid w:val="00666187"/>
    <w:rsid w:val="00666C78"/>
    <w:rsid w:val="00681C91"/>
    <w:rsid w:val="0068373F"/>
    <w:rsid w:val="00683DE2"/>
    <w:rsid w:val="00685CF1"/>
    <w:rsid w:val="006A2D46"/>
    <w:rsid w:val="006B51FD"/>
    <w:rsid w:val="006C28FA"/>
    <w:rsid w:val="006D2046"/>
    <w:rsid w:val="006D2406"/>
    <w:rsid w:val="006D6267"/>
    <w:rsid w:val="006E2E37"/>
    <w:rsid w:val="006E707A"/>
    <w:rsid w:val="006F2908"/>
    <w:rsid w:val="006F2A54"/>
    <w:rsid w:val="006F2E19"/>
    <w:rsid w:val="006F35D6"/>
    <w:rsid w:val="006F5DCC"/>
    <w:rsid w:val="006F6ABD"/>
    <w:rsid w:val="006F756F"/>
    <w:rsid w:val="0070185C"/>
    <w:rsid w:val="00725622"/>
    <w:rsid w:val="00726023"/>
    <w:rsid w:val="00727DEF"/>
    <w:rsid w:val="00731E0A"/>
    <w:rsid w:val="0073470A"/>
    <w:rsid w:val="00737563"/>
    <w:rsid w:val="007456CF"/>
    <w:rsid w:val="00745F97"/>
    <w:rsid w:val="0074677C"/>
    <w:rsid w:val="00756ADB"/>
    <w:rsid w:val="00760F71"/>
    <w:rsid w:val="00771AFE"/>
    <w:rsid w:val="00772E44"/>
    <w:rsid w:val="00780E6F"/>
    <w:rsid w:val="007836F4"/>
    <w:rsid w:val="0079431B"/>
    <w:rsid w:val="00797F91"/>
    <w:rsid w:val="007A4DA8"/>
    <w:rsid w:val="007A5818"/>
    <w:rsid w:val="007B009A"/>
    <w:rsid w:val="007B1C31"/>
    <w:rsid w:val="007B20E7"/>
    <w:rsid w:val="007B5BBD"/>
    <w:rsid w:val="007C08A0"/>
    <w:rsid w:val="007C2675"/>
    <w:rsid w:val="007C6996"/>
    <w:rsid w:val="007C7F9B"/>
    <w:rsid w:val="007D10D0"/>
    <w:rsid w:val="007D1D9A"/>
    <w:rsid w:val="007E01F4"/>
    <w:rsid w:val="007E099D"/>
    <w:rsid w:val="007E6135"/>
    <w:rsid w:val="007F1077"/>
    <w:rsid w:val="00802C80"/>
    <w:rsid w:val="0080369B"/>
    <w:rsid w:val="00804AA6"/>
    <w:rsid w:val="00807208"/>
    <w:rsid w:val="0082229F"/>
    <w:rsid w:val="0082273E"/>
    <w:rsid w:val="00822A27"/>
    <w:rsid w:val="00823990"/>
    <w:rsid w:val="00823A80"/>
    <w:rsid w:val="00834902"/>
    <w:rsid w:val="0084025F"/>
    <w:rsid w:val="00840CB5"/>
    <w:rsid w:val="008410BC"/>
    <w:rsid w:val="008478C9"/>
    <w:rsid w:val="0086259A"/>
    <w:rsid w:val="008649D2"/>
    <w:rsid w:val="008700D5"/>
    <w:rsid w:val="00874929"/>
    <w:rsid w:val="00874B70"/>
    <w:rsid w:val="00876935"/>
    <w:rsid w:val="00881A0B"/>
    <w:rsid w:val="00892C99"/>
    <w:rsid w:val="00897FD5"/>
    <w:rsid w:val="008A12BD"/>
    <w:rsid w:val="008A43B2"/>
    <w:rsid w:val="008B328E"/>
    <w:rsid w:val="008B4138"/>
    <w:rsid w:val="008B4462"/>
    <w:rsid w:val="008B677B"/>
    <w:rsid w:val="008B7148"/>
    <w:rsid w:val="008C5822"/>
    <w:rsid w:val="008C6656"/>
    <w:rsid w:val="008D21E9"/>
    <w:rsid w:val="008D53CD"/>
    <w:rsid w:val="008E3688"/>
    <w:rsid w:val="008E72DE"/>
    <w:rsid w:val="008F0E15"/>
    <w:rsid w:val="008F5B85"/>
    <w:rsid w:val="00903397"/>
    <w:rsid w:val="0091262F"/>
    <w:rsid w:val="00916E04"/>
    <w:rsid w:val="0092230F"/>
    <w:rsid w:val="00922B7A"/>
    <w:rsid w:val="00923525"/>
    <w:rsid w:val="00925689"/>
    <w:rsid w:val="00932EFF"/>
    <w:rsid w:val="00940030"/>
    <w:rsid w:val="009427A0"/>
    <w:rsid w:val="009479CD"/>
    <w:rsid w:val="00950594"/>
    <w:rsid w:val="00953D6F"/>
    <w:rsid w:val="00975F7D"/>
    <w:rsid w:val="009771D3"/>
    <w:rsid w:val="00982004"/>
    <w:rsid w:val="009B62F1"/>
    <w:rsid w:val="009B75A1"/>
    <w:rsid w:val="009C3940"/>
    <w:rsid w:val="009C42EC"/>
    <w:rsid w:val="009F0D3C"/>
    <w:rsid w:val="009F1CCF"/>
    <w:rsid w:val="009F5906"/>
    <w:rsid w:val="009F795A"/>
    <w:rsid w:val="00A025E3"/>
    <w:rsid w:val="00A02E0B"/>
    <w:rsid w:val="00A03187"/>
    <w:rsid w:val="00A0663D"/>
    <w:rsid w:val="00A1610B"/>
    <w:rsid w:val="00A47A0D"/>
    <w:rsid w:val="00A54A18"/>
    <w:rsid w:val="00A577C9"/>
    <w:rsid w:val="00A60A98"/>
    <w:rsid w:val="00A62BA2"/>
    <w:rsid w:val="00A6670A"/>
    <w:rsid w:val="00A674F2"/>
    <w:rsid w:val="00A7504A"/>
    <w:rsid w:val="00A75D25"/>
    <w:rsid w:val="00A831E6"/>
    <w:rsid w:val="00A92EB7"/>
    <w:rsid w:val="00A95C9F"/>
    <w:rsid w:val="00A96EF0"/>
    <w:rsid w:val="00AA1A4C"/>
    <w:rsid w:val="00AA2CC1"/>
    <w:rsid w:val="00AA619E"/>
    <w:rsid w:val="00AA7472"/>
    <w:rsid w:val="00AB0D5A"/>
    <w:rsid w:val="00AB30BF"/>
    <w:rsid w:val="00AB32DE"/>
    <w:rsid w:val="00AD23DA"/>
    <w:rsid w:val="00AD666F"/>
    <w:rsid w:val="00AD6F09"/>
    <w:rsid w:val="00AE3DCC"/>
    <w:rsid w:val="00AE671C"/>
    <w:rsid w:val="00AE6A11"/>
    <w:rsid w:val="00AE7FC6"/>
    <w:rsid w:val="00B02A5B"/>
    <w:rsid w:val="00B16F7D"/>
    <w:rsid w:val="00B20DC1"/>
    <w:rsid w:val="00B22D5C"/>
    <w:rsid w:val="00B234EF"/>
    <w:rsid w:val="00B236AE"/>
    <w:rsid w:val="00B44E25"/>
    <w:rsid w:val="00B5097E"/>
    <w:rsid w:val="00B73D56"/>
    <w:rsid w:val="00B76BBB"/>
    <w:rsid w:val="00B8155A"/>
    <w:rsid w:val="00B86A8C"/>
    <w:rsid w:val="00B93312"/>
    <w:rsid w:val="00B9463B"/>
    <w:rsid w:val="00BA2F9A"/>
    <w:rsid w:val="00BA6C4E"/>
    <w:rsid w:val="00BA6DB4"/>
    <w:rsid w:val="00BC1D6F"/>
    <w:rsid w:val="00BC216E"/>
    <w:rsid w:val="00BC57B2"/>
    <w:rsid w:val="00BC62F4"/>
    <w:rsid w:val="00BD4580"/>
    <w:rsid w:val="00BD6279"/>
    <w:rsid w:val="00BD6B95"/>
    <w:rsid w:val="00BE350E"/>
    <w:rsid w:val="00BF06C4"/>
    <w:rsid w:val="00C026A4"/>
    <w:rsid w:val="00C113D7"/>
    <w:rsid w:val="00C11EF5"/>
    <w:rsid w:val="00C269ED"/>
    <w:rsid w:val="00C35AC4"/>
    <w:rsid w:val="00C36EC5"/>
    <w:rsid w:val="00C42319"/>
    <w:rsid w:val="00C42CCC"/>
    <w:rsid w:val="00C433A9"/>
    <w:rsid w:val="00C45ECF"/>
    <w:rsid w:val="00C46947"/>
    <w:rsid w:val="00C550A4"/>
    <w:rsid w:val="00C63A45"/>
    <w:rsid w:val="00C63E5F"/>
    <w:rsid w:val="00C66826"/>
    <w:rsid w:val="00C674C4"/>
    <w:rsid w:val="00C70E79"/>
    <w:rsid w:val="00C76954"/>
    <w:rsid w:val="00C76EEF"/>
    <w:rsid w:val="00C80D05"/>
    <w:rsid w:val="00C85072"/>
    <w:rsid w:val="00C87184"/>
    <w:rsid w:val="00C94C7F"/>
    <w:rsid w:val="00C97C1F"/>
    <w:rsid w:val="00CA056F"/>
    <w:rsid w:val="00CA7864"/>
    <w:rsid w:val="00CB5ADD"/>
    <w:rsid w:val="00CB7598"/>
    <w:rsid w:val="00CB76C0"/>
    <w:rsid w:val="00CE0C20"/>
    <w:rsid w:val="00CE1C93"/>
    <w:rsid w:val="00CE46B8"/>
    <w:rsid w:val="00CE6AAB"/>
    <w:rsid w:val="00CF17BF"/>
    <w:rsid w:val="00CF59C0"/>
    <w:rsid w:val="00D0321C"/>
    <w:rsid w:val="00D049AE"/>
    <w:rsid w:val="00D17C40"/>
    <w:rsid w:val="00D229FF"/>
    <w:rsid w:val="00D27019"/>
    <w:rsid w:val="00D31A5B"/>
    <w:rsid w:val="00D36243"/>
    <w:rsid w:val="00D36ACE"/>
    <w:rsid w:val="00D37933"/>
    <w:rsid w:val="00D44C10"/>
    <w:rsid w:val="00D453A2"/>
    <w:rsid w:val="00D468C7"/>
    <w:rsid w:val="00D46A6B"/>
    <w:rsid w:val="00D46D0F"/>
    <w:rsid w:val="00D52DCE"/>
    <w:rsid w:val="00D54609"/>
    <w:rsid w:val="00D54C52"/>
    <w:rsid w:val="00D60698"/>
    <w:rsid w:val="00D63DA6"/>
    <w:rsid w:val="00D63EC0"/>
    <w:rsid w:val="00D71E38"/>
    <w:rsid w:val="00D8078F"/>
    <w:rsid w:val="00D8640E"/>
    <w:rsid w:val="00D92A19"/>
    <w:rsid w:val="00D9508D"/>
    <w:rsid w:val="00D95AD2"/>
    <w:rsid w:val="00D95D92"/>
    <w:rsid w:val="00DA1F52"/>
    <w:rsid w:val="00DA1FD8"/>
    <w:rsid w:val="00DA29CB"/>
    <w:rsid w:val="00DA2FB3"/>
    <w:rsid w:val="00DA46EF"/>
    <w:rsid w:val="00DC05B4"/>
    <w:rsid w:val="00DD1B59"/>
    <w:rsid w:val="00DF610A"/>
    <w:rsid w:val="00DF67D8"/>
    <w:rsid w:val="00DF7043"/>
    <w:rsid w:val="00E01461"/>
    <w:rsid w:val="00E0517B"/>
    <w:rsid w:val="00E07A6D"/>
    <w:rsid w:val="00E1368A"/>
    <w:rsid w:val="00E165BB"/>
    <w:rsid w:val="00E267A1"/>
    <w:rsid w:val="00E34CD2"/>
    <w:rsid w:val="00E44DD0"/>
    <w:rsid w:val="00E47A6D"/>
    <w:rsid w:val="00E47C7C"/>
    <w:rsid w:val="00E52096"/>
    <w:rsid w:val="00E527B3"/>
    <w:rsid w:val="00E57E09"/>
    <w:rsid w:val="00E638CE"/>
    <w:rsid w:val="00E64B2A"/>
    <w:rsid w:val="00E82229"/>
    <w:rsid w:val="00E86E63"/>
    <w:rsid w:val="00E92004"/>
    <w:rsid w:val="00E92DA7"/>
    <w:rsid w:val="00E95FD5"/>
    <w:rsid w:val="00EA76E0"/>
    <w:rsid w:val="00EB35D4"/>
    <w:rsid w:val="00EB5E3B"/>
    <w:rsid w:val="00EB5E55"/>
    <w:rsid w:val="00EB6972"/>
    <w:rsid w:val="00EC4EFF"/>
    <w:rsid w:val="00ED4F5D"/>
    <w:rsid w:val="00ED56AA"/>
    <w:rsid w:val="00ED6774"/>
    <w:rsid w:val="00EE321F"/>
    <w:rsid w:val="00EF7095"/>
    <w:rsid w:val="00F025E7"/>
    <w:rsid w:val="00F07444"/>
    <w:rsid w:val="00F1161B"/>
    <w:rsid w:val="00F1298A"/>
    <w:rsid w:val="00F1747A"/>
    <w:rsid w:val="00F20C71"/>
    <w:rsid w:val="00F21206"/>
    <w:rsid w:val="00F215A7"/>
    <w:rsid w:val="00F235A5"/>
    <w:rsid w:val="00F2797C"/>
    <w:rsid w:val="00F33CFF"/>
    <w:rsid w:val="00F367F5"/>
    <w:rsid w:val="00F429DF"/>
    <w:rsid w:val="00F53228"/>
    <w:rsid w:val="00F53738"/>
    <w:rsid w:val="00F57A8C"/>
    <w:rsid w:val="00F60ABC"/>
    <w:rsid w:val="00F624F2"/>
    <w:rsid w:val="00F76EAD"/>
    <w:rsid w:val="00F8044E"/>
    <w:rsid w:val="00F80579"/>
    <w:rsid w:val="00F93B66"/>
    <w:rsid w:val="00F94FC6"/>
    <w:rsid w:val="00F96404"/>
    <w:rsid w:val="00FA2910"/>
    <w:rsid w:val="00FB1996"/>
    <w:rsid w:val="00FB2808"/>
    <w:rsid w:val="00FC093D"/>
    <w:rsid w:val="00FC39FA"/>
    <w:rsid w:val="00FC3BB0"/>
    <w:rsid w:val="00FE36D1"/>
    <w:rsid w:val="00FF2334"/>
    <w:rsid w:val="00FF5E66"/>
  </w:rsids>
  <m:mathPr>
    <m:mathFont m:val="Cambria Math"/>
    <m:brkBin m:val="before"/>
    <m:brkBinSub m:val="--"/>
    <m:smallFrac/>
    <m:dispDef/>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4A2B93"/>
  <w15:docId w15:val="{9A0F8A7C-1013-4B47-AC2F-9C977D787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AE6A11"/>
    <w:pPr>
      <w:spacing w:after="130" w:line="260" w:lineRule="exact"/>
    </w:pPr>
    <w:rPr>
      <w:rFonts w:ascii="Geogrotesque Light" w:hAnsi="Geogrotesque Light"/>
      <w:sz w:val="21"/>
      <w:lang w:val="en-GB"/>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eastAsiaTheme="majorEastAsia" w:hAnsi="Geogrotesque SemiBold"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eastAsiaTheme="majorEastAsia" w:hAnsi="Geogrotesque SemiBold" w:cstheme="majorBidi"/>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lineliste">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
    <w:uiPriority w:val="99"/>
    <w:unhideWhenUsed/>
    <w:rsid w:val="0050497E"/>
    <w:pPr>
      <w:tabs>
        <w:tab w:val="center" w:pos="4536"/>
        <w:tab w:val="right" w:pos="9072"/>
      </w:tabs>
      <w:spacing w:after="0" w:line="280" w:lineRule="exact"/>
    </w:pPr>
    <w:rPr>
      <w:sz w:val="22"/>
    </w:rPr>
  </w:style>
  <w:style w:type="character" w:customStyle="1" w:styleId="KopfzeileZchn">
    <w:name w:val="Kopfzeile Zchn"/>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customStyle="1" w:styleId="FuzeileZchn">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customStyle="1" w:styleId="berschrift1Zchn">
    <w:name w:val="Überschrift 1 Zchn"/>
    <w:basedOn w:val="Absatz-Standardschriftart"/>
    <w:link w:val="berschrift1"/>
    <w:uiPriority w:val="9"/>
    <w:rsid w:val="00AE6A11"/>
    <w:rPr>
      <w:rFonts w:ascii="Geogrotesque SemiBold" w:eastAsiaTheme="majorEastAsia" w:hAnsi="Geogrotesque SemiBold" w:cstheme="majorBidi"/>
      <w:bCs/>
      <w:color w:val="000000" w:themeColor="text1"/>
      <w:sz w:val="48"/>
      <w:szCs w:val="32"/>
      <w:lang w:val="en-GB"/>
    </w:rPr>
  </w:style>
  <w:style w:type="paragraph" w:customStyle="1" w:styleId="CopyBlockAbstand">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lang w:val="de-DE"/>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eastAsiaTheme="majorEastAsia" w:hAnsi="Geogrotesque SemiBold" w:cstheme="majorBidi"/>
      <w:color w:val="000000" w:themeColor="text1"/>
      <w:sz w:val="24"/>
    </w:rPr>
  </w:style>
  <w:style w:type="character" w:customStyle="1" w:styleId="UntertitelZchn">
    <w:name w:val="Untertitel Zchn"/>
    <w:basedOn w:val="Absatz-Standardschriftart"/>
    <w:link w:val="Untertitel"/>
    <w:uiPriority w:val="11"/>
    <w:rsid w:val="000379AA"/>
    <w:rPr>
      <w:rFonts w:ascii="Geogrotesque SemiBold" w:eastAsiaTheme="majorEastAsia" w:hAnsi="Geogrotesque SemiBold" w:cstheme="majorBidi"/>
      <w:color w:val="000000" w:themeColor="text1"/>
      <w:lang w:val="en-GB"/>
    </w:rPr>
  </w:style>
  <w:style w:type="paragraph" w:styleId="Listenabsatz">
    <w:name w:val="List Paragraph"/>
    <w:basedOn w:val="Standard"/>
    <w:uiPriority w:val="34"/>
    <w:qFormat/>
    <w:rsid w:val="004F28F8"/>
    <w:pPr>
      <w:numPr>
        <w:numId w:val="5"/>
      </w:numPr>
      <w:contextualSpacing/>
    </w:pPr>
  </w:style>
  <w:style w:type="table" w:styleId="Tabellenraster">
    <w:name w:val="Table Grid"/>
    <w:basedOn w:val="NormaleTabelle"/>
    <w:uiPriority w:val="39"/>
    <w:rsid w:val="00C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C423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astenHeader">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customStyle="1" w:styleId="berschrift2Zchn">
    <w:name w:val="Überschrift 2 Zchn"/>
    <w:basedOn w:val="Absatz-Standardschriftart"/>
    <w:link w:val="berschrift2"/>
    <w:uiPriority w:val="9"/>
    <w:rsid w:val="00922B7A"/>
    <w:rPr>
      <w:rFonts w:ascii="Geogrotesque SemiBold" w:eastAsiaTheme="majorEastAsia" w:hAnsi="Geogrotesque SemiBold" w:cstheme="majorBidi"/>
      <w:bCs/>
      <w:sz w:val="26"/>
      <w:szCs w:val="26"/>
      <w:lang w:val="en-GB"/>
    </w:rPr>
  </w:style>
  <w:style w:type="paragraph" w:styleId="KeinLeerraum">
    <w:name w:val="No Spacing"/>
    <w:uiPriority w:val="1"/>
    <w:qFormat/>
    <w:rsid w:val="008C6656"/>
    <w:rPr>
      <w:lang w:val="en-US" w:eastAsia="en-US"/>
    </w:rPr>
  </w:style>
  <w:style w:type="character" w:styleId="Kommentarzeichen">
    <w:name w:val="annotation reference"/>
    <w:basedOn w:val="Absatz-Standardschriftart"/>
    <w:uiPriority w:val="99"/>
    <w:semiHidden/>
    <w:unhideWhenUsed/>
    <w:rsid w:val="00BF06C4"/>
    <w:rPr>
      <w:sz w:val="16"/>
      <w:szCs w:val="16"/>
    </w:rPr>
  </w:style>
  <w:style w:type="paragraph" w:styleId="Kommentartext">
    <w:name w:val="annotation text"/>
    <w:basedOn w:val="Standard"/>
    <w:link w:val="KommentartextZchn"/>
    <w:uiPriority w:val="99"/>
    <w:unhideWhenUsed/>
    <w:rsid w:val="00BF06C4"/>
    <w:pPr>
      <w:spacing w:line="240" w:lineRule="auto"/>
    </w:pPr>
    <w:rPr>
      <w:sz w:val="20"/>
      <w:szCs w:val="20"/>
    </w:rPr>
  </w:style>
  <w:style w:type="character" w:customStyle="1" w:styleId="KommentartextZchn">
    <w:name w:val="Kommentartext Zchn"/>
    <w:basedOn w:val="Absatz-Standardschriftart"/>
    <w:link w:val="Kommentartext"/>
    <w:uiPriority w:val="99"/>
    <w:rsid w:val="00BF06C4"/>
    <w:rPr>
      <w:rFonts w:ascii="Geogrotesque Light" w:hAnsi="Geogrotesque Light"/>
      <w:sz w:val="20"/>
      <w:szCs w:val="20"/>
      <w:lang w:val="en-GB"/>
    </w:rPr>
  </w:style>
  <w:style w:type="paragraph" w:styleId="Kommentarthema">
    <w:name w:val="annotation subject"/>
    <w:basedOn w:val="Kommentartext"/>
    <w:next w:val="Kommentartext"/>
    <w:link w:val="KommentarthemaZchn"/>
    <w:uiPriority w:val="99"/>
    <w:semiHidden/>
    <w:unhideWhenUsed/>
    <w:rsid w:val="00BF06C4"/>
    <w:rPr>
      <w:b/>
      <w:bCs/>
    </w:rPr>
  </w:style>
  <w:style w:type="character" w:customStyle="1" w:styleId="KommentarthemaZchn">
    <w:name w:val="Kommentarthema Zchn"/>
    <w:basedOn w:val="KommentartextZchn"/>
    <w:link w:val="Kommentarthema"/>
    <w:uiPriority w:val="99"/>
    <w:semiHidden/>
    <w:rsid w:val="00BF06C4"/>
    <w:rPr>
      <w:rFonts w:ascii="Geogrotesque Light" w:hAnsi="Geogrotesque Light"/>
      <w:b/>
      <w:bCs/>
      <w:sz w:val="20"/>
      <w:szCs w:val="20"/>
      <w:lang w:val="en-GB"/>
    </w:rPr>
  </w:style>
  <w:style w:type="paragraph" w:styleId="StandardWeb">
    <w:name w:val="Normal (Web)"/>
    <w:basedOn w:val="Standard"/>
    <w:uiPriority w:val="99"/>
    <w:unhideWhenUsed/>
    <w:rsid w:val="00AA619E"/>
    <w:pPr>
      <w:spacing w:before="100" w:beforeAutospacing="1" w:after="100" w:afterAutospacing="1" w:line="240" w:lineRule="auto"/>
    </w:pPr>
    <w:rPr>
      <w:rFonts w:ascii="Times New Roman" w:eastAsia="Times New Roman" w:hAnsi="Times New Roman" w:cs="Times New Roman"/>
      <w:sz w:val="24"/>
      <w:lang w:val="de-DE"/>
    </w:rPr>
  </w:style>
  <w:style w:type="character" w:styleId="Fett">
    <w:name w:val="Strong"/>
    <w:basedOn w:val="Absatz-Standardschriftart"/>
    <w:uiPriority w:val="22"/>
    <w:qFormat/>
    <w:rsid w:val="00AA619E"/>
    <w:rPr>
      <w:b/>
      <w:bCs/>
    </w:rPr>
  </w:style>
  <w:style w:type="character" w:styleId="Hyperlink">
    <w:name w:val="Hyperlink"/>
    <w:basedOn w:val="Absatz-Standardschriftart"/>
    <w:uiPriority w:val="99"/>
    <w:unhideWhenUsed/>
    <w:rsid w:val="00CB5ADD"/>
    <w:rPr>
      <w:color w:val="0000FF" w:themeColor="hyperlink"/>
      <w:u w:val="single"/>
    </w:rPr>
  </w:style>
  <w:style w:type="character" w:styleId="NichtaufgelsteErwhnung">
    <w:name w:val="Unresolved Mention"/>
    <w:basedOn w:val="Absatz-Standardschriftart"/>
    <w:uiPriority w:val="99"/>
    <w:rsid w:val="00CB5ADD"/>
    <w:rPr>
      <w:color w:val="605E5C"/>
      <w:shd w:val="clear" w:color="auto" w:fill="E1DFDD"/>
    </w:rPr>
  </w:style>
  <w:style w:type="paragraph" w:styleId="berarbeitung">
    <w:name w:val="Revision"/>
    <w:hidden/>
    <w:uiPriority w:val="99"/>
    <w:semiHidden/>
    <w:rsid w:val="00CB5ADD"/>
    <w:rPr>
      <w:rFonts w:ascii="Geogrotesque Light" w:hAnsi="Geogrotesque Light"/>
      <w:sz w:val="21"/>
      <w:lang w:val="en-GB"/>
    </w:rPr>
  </w:style>
  <w:style w:type="character" w:customStyle="1" w:styleId="cf01">
    <w:name w:val="cf01"/>
    <w:basedOn w:val="Absatz-Standardschriftart"/>
    <w:rsid w:val="001141E1"/>
    <w:rPr>
      <w:rFonts w:ascii="Segoe UI" w:hAnsi="Segoe UI" w:cs="Segoe UI" w:hint="default"/>
      <w:sz w:val="18"/>
      <w:szCs w:val="18"/>
    </w:rPr>
  </w:style>
  <w:style w:type="table" w:customStyle="1" w:styleId="Tabellenraster1">
    <w:name w:val="Tabellenraster1"/>
    <w:basedOn w:val="NormaleTabelle"/>
    <w:next w:val="Tabellenraster"/>
    <w:uiPriority w:val="39"/>
    <w:rsid w:val="002A7AF7"/>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203721">
      <w:bodyDiv w:val="1"/>
      <w:marLeft w:val="0"/>
      <w:marRight w:val="0"/>
      <w:marTop w:val="0"/>
      <w:marBottom w:val="0"/>
      <w:divBdr>
        <w:top w:val="none" w:sz="0" w:space="0" w:color="auto"/>
        <w:left w:val="none" w:sz="0" w:space="0" w:color="auto"/>
        <w:bottom w:val="none" w:sz="0" w:space="0" w:color="auto"/>
        <w:right w:val="none" w:sz="0" w:space="0" w:color="auto"/>
      </w:divBdr>
    </w:div>
    <w:div w:id="514466577">
      <w:bodyDiv w:val="1"/>
      <w:marLeft w:val="0"/>
      <w:marRight w:val="0"/>
      <w:marTop w:val="0"/>
      <w:marBottom w:val="0"/>
      <w:divBdr>
        <w:top w:val="none" w:sz="0" w:space="0" w:color="auto"/>
        <w:left w:val="none" w:sz="0" w:space="0" w:color="auto"/>
        <w:bottom w:val="none" w:sz="0" w:space="0" w:color="auto"/>
        <w:right w:val="none" w:sz="0" w:space="0" w:color="auto"/>
      </w:divBdr>
    </w:div>
    <w:div w:id="586157868">
      <w:bodyDiv w:val="1"/>
      <w:marLeft w:val="0"/>
      <w:marRight w:val="0"/>
      <w:marTop w:val="0"/>
      <w:marBottom w:val="0"/>
      <w:divBdr>
        <w:top w:val="none" w:sz="0" w:space="0" w:color="auto"/>
        <w:left w:val="none" w:sz="0" w:space="0" w:color="auto"/>
        <w:bottom w:val="none" w:sz="0" w:space="0" w:color="auto"/>
        <w:right w:val="none" w:sz="0" w:space="0" w:color="auto"/>
      </w:divBdr>
    </w:div>
    <w:div w:id="1300110116">
      <w:bodyDiv w:val="1"/>
      <w:marLeft w:val="0"/>
      <w:marRight w:val="0"/>
      <w:marTop w:val="0"/>
      <w:marBottom w:val="0"/>
      <w:divBdr>
        <w:top w:val="none" w:sz="0" w:space="0" w:color="auto"/>
        <w:left w:val="none" w:sz="0" w:space="0" w:color="auto"/>
        <w:bottom w:val="none" w:sz="0" w:space="0" w:color="auto"/>
        <w:right w:val="none" w:sz="0" w:space="0" w:color="auto"/>
      </w:divBdr>
      <w:divsChild>
        <w:div w:id="695496614">
          <w:marLeft w:val="0"/>
          <w:marRight w:val="0"/>
          <w:marTop w:val="0"/>
          <w:marBottom w:val="120"/>
          <w:divBdr>
            <w:top w:val="none" w:sz="0" w:space="0" w:color="auto"/>
            <w:left w:val="none" w:sz="0" w:space="0" w:color="auto"/>
            <w:bottom w:val="none" w:sz="0" w:space="0" w:color="auto"/>
            <w:right w:val="none" w:sz="0" w:space="0" w:color="auto"/>
          </w:divBdr>
          <w:divsChild>
            <w:div w:id="1093473546">
              <w:marLeft w:val="0"/>
              <w:marRight w:val="0"/>
              <w:marTop w:val="0"/>
              <w:marBottom w:val="0"/>
              <w:divBdr>
                <w:top w:val="none" w:sz="0" w:space="0" w:color="auto"/>
                <w:left w:val="none" w:sz="0" w:space="0" w:color="auto"/>
                <w:bottom w:val="none" w:sz="0" w:space="0" w:color="auto"/>
                <w:right w:val="none" w:sz="0" w:space="0" w:color="auto"/>
              </w:divBdr>
            </w:div>
          </w:divsChild>
        </w:div>
        <w:div w:id="1104154940">
          <w:marLeft w:val="0"/>
          <w:marRight w:val="0"/>
          <w:marTop w:val="120"/>
          <w:marBottom w:val="120"/>
          <w:divBdr>
            <w:top w:val="none" w:sz="0" w:space="0" w:color="auto"/>
            <w:left w:val="none" w:sz="0" w:space="0" w:color="auto"/>
            <w:bottom w:val="none" w:sz="0" w:space="0" w:color="auto"/>
            <w:right w:val="none" w:sz="0" w:space="0" w:color="auto"/>
          </w:divBdr>
          <w:divsChild>
            <w:div w:id="40718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0395">
      <w:bodyDiv w:val="1"/>
      <w:marLeft w:val="0"/>
      <w:marRight w:val="0"/>
      <w:marTop w:val="0"/>
      <w:marBottom w:val="0"/>
      <w:divBdr>
        <w:top w:val="none" w:sz="0" w:space="0" w:color="auto"/>
        <w:left w:val="none" w:sz="0" w:space="0" w:color="auto"/>
        <w:bottom w:val="none" w:sz="0" w:space="0" w:color="auto"/>
        <w:right w:val="none" w:sz="0" w:space="0" w:color="auto"/>
      </w:divBdr>
      <w:divsChild>
        <w:div w:id="684791743">
          <w:marLeft w:val="0"/>
          <w:marRight w:val="0"/>
          <w:marTop w:val="0"/>
          <w:marBottom w:val="120"/>
          <w:divBdr>
            <w:top w:val="none" w:sz="0" w:space="0" w:color="auto"/>
            <w:left w:val="none" w:sz="0" w:space="0" w:color="auto"/>
            <w:bottom w:val="none" w:sz="0" w:space="0" w:color="auto"/>
            <w:right w:val="none" w:sz="0" w:space="0" w:color="auto"/>
          </w:divBdr>
          <w:divsChild>
            <w:div w:id="978606618">
              <w:marLeft w:val="0"/>
              <w:marRight w:val="0"/>
              <w:marTop w:val="0"/>
              <w:marBottom w:val="0"/>
              <w:divBdr>
                <w:top w:val="none" w:sz="0" w:space="0" w:color="auto"/>
                <w:left w:val="none" w:sz="0" w:space="0" w:color="auto"/>
                <w:bottom w:val="none" w:sz="0" w:space="0" w:color="auto"/>
                <w:right w:val="none" w:sz="0" w:space="0" w:color="auto"/>
              </w:divBdr>
            </w:div>
          </w:divsChild>
        </w:div>
        <w:div w:id="2125995265">
          <w:marLeft w:val="0"/>
          <w:marRight w:val="0"/>
          <w:marTop w:val="120"/>
          <w:marBottom w:val="120"/>
          <w:divBdr>
            <w:top w:val="none" w:sz="0" w:space="0" w:color="auto"/>
            <w:left w:val="none" w:sz="0" w:space="0" w:color="auto"/>
            <w:bottom w:val="none" w:sz="0" w:space="0" w:color="auto"/>
            <w:right w:val="none" w:sz="0" w:space="0" w:color="auto"/>
          </w:divBdr>
          <w:divsChild>
            <w:div w:id="89570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779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La\Documents\Studium\Rhetorik\Forschungsstelle%20PK\Aufgaben_20220914_Aufgaben%20f&#252;r%20Ruben\&#220;bungsbeschreibung_Ablenkung%20war%20gestern.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ad5dbfc3016725520876bd40cfd80af3">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2e2214749f22a39cf6c56264f41d44af"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e442d10-d911-4372-a859-a1514b63a75b" xsi:nil="true"/>
    <lcf76f155ced4ddcb4097134ff3c332f xmlns="52806471-2cc8-4125-b85b-4fac380c6b8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EFD269-3C47-4263-859B-CF77FE917F13}"/>
</file>

<file path=customXml/itemProps2.xml><?xml version="1.0" encoding="utf-8"?>
<ds:datastoreItem xmlns:ds="http://schemas.openxmlformats.org/officeDocument/2006/customXml" ds:itemID="{746F3259-A251-C24D-9327-029CB946A117}">
  <ds:schemaRefs>
    <ds:schemaRef ds:uri="http://schemas.openxmlformats.org/officeDocument/2006/bibliography"/>
  </ds:schemaRefs>
</ds:datastoreItem>
</file>

<file path=customXml/itemProps3.xml><?xml version="1.0" encoding="utf-8"?>
<ds:datastoreItem xmlns:ds="http://schemas.openxmlformats.org/officeDocument/2006/customXml" ds:itemID="{E8FBFE07-4F35-46D3-9C45-C06C12DBDA66}">
  <ds:schemaRefs>
    <ds:schemaRef ds:uri="http://schemas.microsoft.com/office/2006/metadata/properties"/>
    <ds:schemaRef ds:uri="http://schemas.microsoft.com/office/infopath/2007/PartnerControls"/>
    <ds:schemaRef ds:uri="be442d10-d911-4372-a859-a1514b63a75b"/>
    <ds:schemaRef ds:uri="52806471-2cc8-4125-b85b-4fac380c6b8c"/>
  </ds:schemaRefs>
</ds:datastoreItem>
</file>

<file path=customXml/itemProps4.xml><?xml version="1.0" encoding="utf-8"?>
<ds:datastoreItem xmlns:ds="http://schemas.openxmlformats.org/officeDocument/2006/customXml" ds:itemID="{545170D6-037B-4195-A210-5051F61E10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Übungsbeschreibung_Ablenkung war gestern</Template>
  <TotalTime>0</TotalTime>
  <Pages>2</Pages>
  <Words>170</Words>
  <Characters>1076</Characters>
  <Application>Microsoft Office Word</Application>
  <DocSecurity>0</DocSecurity>
  <Lines>8</Lines>
  <Paragraphs>2</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Überschrift (muss nicht gleichlautend mit Bezeichnung sein): Geogrotesque bold, </vt:lpstr>
      <vt:lpstr>    Unterüberschrift: Geogrotesque bold, 13 pt</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dc:creator>
  <cp:keywords/>
  <dc:description/>
  <cp:lastModifiedBy>Burkart, Marcel</cp:lastModifiedBy>
  <cp:revision>70</cp:revision>
  <cp:lastPrinted>2024-04-29T21:29:00Z</cp:lastPrinted>
  <dcterms:created xsi:type="dcterms:W3CDTF">2023-12-06T22:03:00Z</dcterms:created>
  <dcterms:modified xsi:type="dcterms:W3CDTF">2025-11-26T09:09:00Z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