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F5547" w14:textId="64F5EC60" w:rsidR="0052342F" w:rsidRPr="00231549" w:rsidRDefault="0052342F" w:rsidP="0052342F">
      <w:pPr>
        <w:pStyle w:val="berschrift1"/>
        <w:rPr>
          <w:rFonts w:ascii="Calibri" w:hAnsi="Calibri"/>
          <w:b/>
          <w:lang w:val="de-DE"/>
        </w:rPr>
      </w:pPr>
      <w:r w:rsidRPr="00231549">
        <w:rPr>
          <w:rFonts w:ascii="Calibri" w:hAnsi="Calibri"/>
          <w:b/>
          <w:lang w:val="de-DE"/>
        </w:rPr>
        <w:t xml:space="preserve">Zahlen sprechen lassen </w:t>
      </w:r>
    </w:p>
    <w:p w14:paraId="17B98451" w14:textId="092987BE" w:rsidR="253DCE30" w:rsidRPr="00D00A85" w:rsidRDefault="2FBF4478" w:rsidP="001F4486">
      <w:pPr>
        <w:pStyle w:val="berschrift2"/>
        <w:spacing w:line="240" w:lineRule="auto"/>
        <w:jc w:val="both"/>
        <w:rPr>
          <w:rFonts w:ascii="Calibri Light" w:eastAsiaTheme="minorEastAsia" w:hAnsi="Calibri Light" w:cstheme="minorBidi"/>
          <w:sz w:val="22"/>
          <w:szCs w:val="22"/>
          <w:lang w:val="de-DE"/>
        </w:rPr>
      </w:pPr>
      <w:r w:rsidRPr="00D00A85">
        <w:rPr>
          <w:rFonts w:ascii="Calibri Light" w:eastAsiaTheme="minorEastAsia" w:hAnsi="Calibri Light" w:cstheme="minorBidi"/>
          <w:sz w:val="22"/>
          <w:szCs w:val="22"/>
          <w:lang w:val="de-DE"/>
        </w:rPr>
        <w:t>Wenn</w:t>
      </w:r>
      <w:r w:rsidR="6FD8D1F9" w:rsidRPr="00D00A85">
        <w:rPr>
          <w:rFonts w:ascii="Calibri Light" w:eastAsiaTheme="minorEastAsia" w:hAnsi="Calibri Light" w:cstheme="minorBidi"/>
          <w:sz w:val="22"/>
          <w:szCs w:val="22"/>
          <w:lang w:val="de-DE"/>
        </w:rPr>
        <w:t xml:space="preserve"> uns </w:t>
      </w:r>
      <w:r w:rsidRPr="00D00A85">
        <w:rPr>
          <w:rFonts w:ascii="Calibri Light" w:eastAsiaTheme="minorEastAsia" w:hAnsi="Calibri Light" w:cstheme="minorBidi"/>
          <w:sz w:val="22"/>
          <w:szCs w:val="22"/>
          <w:lang w:val="de-DE"/>
        </w:rPr>
        <w:t>Informationen</w:t>
      </w:r>
      <w:r w:rsidR="00D001FD" w:rsidRPr="00D00A85">
        <w:rPr>
          <w:rFonts w:ascii="Calibri Light" w:eastAsiaTheme="minorEastAsia" w:hAnsi="Calibri Light" w:cstheme="minorBidi"/>
          <w:sz w:val="22"/>
          <w:szCs w:val="22"/>
          <w:lang w:val="de-DE"/>
        </w:rPr>
        <w:t xml:space="preserve"> </w:t>
      </w:r>
      <w:r w:rsidRPr="00D00A85">
        <w:rPr>
          <w:rFonts w:ascii="Calibri Light" w:eastAsiaTheme="minorEastAsia" w:hAnsi="Calibri Light" w:cstheme="minorBidi"/>
          <w:sz w:val="22"/>
          <w:szCs w:val="22"/>
          <w:lang w:val="de-DE"/>
        </w:rPr>
        <w:t xml:space="preserve">in Form von Zahlen vorliegen, </w:t>
      </w:r>
      <w:r w:rsidR="00D001FD" w:rsidRPr="00D00A85">
        <w:rPr>
          <w:rFonts w:ascii="Calibri Light" w:eastAsiaTheme="minorEastAsia" w:hAnsi="Calibri Light" w:cstheme="minorBidi"/>
          <w:sz w:val="22"/>
          <w:szCs w:val="22"/>
          <w:lang w:val="de-DE"/>
        </w:rPr>
        <w:t>dann</w:t>
      </w:r>
      <w:r w:rsidRPr="00D00A85">
        <w:rPr>
          <w:rFonts w:ascii="Calibri Light" w:eastAsiaTheme="minorEastAsia" w:hAnsi="Calibri Light" w:cstheme="minorBidi"/>
          <w:sz w:val="22"/>
          <w:szCs w:val="22"/>
          <w:lang w:val="de-DE"/>
        </w:rPr>
        <w:t xml:space="preserve"> ist es </w:t>
      </w:r>
      <w:r w:rsidR="0018100E" w:rsidRPr="00D00A85">
        <w:rPr>
          <w:rFonts w:ascii="Calibri Light" w:eastAsiaTheme="minorEastAsia" w:hAnsi="Calibri Light" w:cstheme="minorBidi"/>
          <w:sz w:val="22"/>
          <w:szCs w:val="22"/>
          <w:lang w:val="de-DE"/>
        </w:rPr>
        <w:t xml:space="preserve">oft </w:t>
      </w:r>
      <w:r w:rsidR="00787B2F" w:rsidRPr="00D00A85">
        <w:rPr>
          <w:rFonts w:ascii="Calibri Light" w:eastAsiaTheme="minorEastAsia" w:hAnsi="Calibri Light" w:cstheme="minorBidi"/>
          <w:sz w:val="22"/>
          <w:szCs w:val="22"/>
          <w:lang w:val="de-DE"/>
        </w:rPr>
        <w:t xml:space="preserve">nicht nur für uns, sondern auch für unsere Zuhörenden </w:t>
      </w:r>
      <w:r w:rsidRPr="00D00A85">
        <w:rPr>
          <w:rFonts w:ascii="Calibri Light" w:eastAsiaTheme="minorEastAsia" w:hAnsi="Calibri Light" w:cstheme="minorBidi"/>
          <w:sz w:val="22"/>
          <w:szCs w:val="22"/>
          <w:lang w:val="de-DE"/>
        </w:rPr>
        <w:t>hilfreich, diese visuell aufzub</w:t>
      </w:r>
      <w:r w:rsidR="59C4FB7A" w:rsidRPr="00D00A85">
        <w:rPr>
          <w:rFonts w:ascii="Calibri Light" w:eastAsiaTheme="minorEastAsia" w:hAnsi="Calibri Light" w:cstheme="minorBidi"/>
          <w:sz w:val="22"/>
          <w:szCs w:val="22"/>
          <w:lang w:val="de-DE"/>
        </w:rPr>
        <w:t>ereiten</w:t>
      </w:r>
      <w:r w:rsidR="00F27B98" w:rsidRPr="00D00A85">
        <w:rPr>
          <w:rFonts w:ascii="Calibri Light" w:eastAsiaTheme="minorEastAsia" w:hAnsi="Calibri Light" w:cstheme="minorBidi"/>
          <w:sz w:val="22"/>
          <w:szCs w:val="22"/>
          <w:lang w:val="de-DE"/>
        </w:rPr>
        <w:t>.</w:t>
      </w:r>
      <w:r w:rsidR="43874FA2" w:rsidRPr="00D00A85">
        <w:rPr>
          <w:rFonts w:ascii="Calibri Light" w:eastAsiaTheme="minorEastAsia" w:hAnsi="Calibri Light" w:cstheme="minorBidi"/>
          <w:sz w:val="22"/>
          <w:szCs w:val="22"/>
          <w:lang w:val="de-DE"/>
        </w:rPr>
        <w:t xml:space="preserve"> </w:t>
      </w:r>
      <w:r w:rsidR="00E64DDB" w:rsidRPr="00D00A85">
        <w:rPr>
          <w:rFonts w:ascii="Calibri Light" w:eastAsiaTheme="minorEastAsia" w:hAnsi="Calibri Light" w:cstheme="minorBidi"/>
          <w:sz w:val="22"/>
          <w:szCs w:val="22"/>
          <w:lang w:val="de-DE"/>
        </w:rPr>
        <w:t>Visualisier</w:t>
      </w:r>
      <w:r w:rsidR="001650C2" w:rsidRPr="00D00A85">
        <w:rPr>
          <w:rFonts w:ascii="Calibri Light" w:eastAsiaTheme="minorEastAsia" w:hAnsi="Calibri Light" w:cstheme="minorBidi"/>
          <w:sz w:val="22"/>
          <w:szCs w:val="22"/>
          <w:lang w:val="de-DE"/>
        </w:rPr>
        <w:t>te</w:t>
      </w:r>
      <w:r w:rsidR="43874FA2" w:rsidRPr="00D00A85">
        <w:rPr>
          <w:rFonts w:ascii="Calibri Light" w:eastAsiaTheme="minorEastAsia" w:hAnsi="Calibri Light" w:cstheme="minorBidi"/>
          <w:sz w:val="22"/>
          <w:szCs w:val="22"/>
          <w:lang w:val="de-DE"/>
        </w:rPr>
        <w:t xml:space="preserve"> Daten</w:t>
      </w:r>
      <w:r w:rsidR="001650C2" w:rsidRPr="00D00A85">
        <w:rPr>
          <w:rFonts w:ascii="Calibri Light" w:eastAsiaTheme="minorEastAsia" w:hAnsi="Calibri Light" w:cstheme="minorBidi"/>
          <w:sz w:val="22"/>
          <w:szCs w:val="22"/>
          <w:lang w:val="de-DE"/>
        </w:rPr>
        <w:t>, wie etwa in einem</w:t>
      </w:r>
      <w:r w:rsidR="43874FA2" w:rsidRPr="00D00A85">
        <w:rPr>
          <w:rFonts w:ascii="Calibri Light" w:eastAsiaTheme="minorEastAsia" w:hAnsi="Calibri Light" w:cstheme="minorBidi"/>
          <w:sz w:val="22"/>
          <w:szCs w:val="22"/>
          <w:lang w:val="de-DE"/>
        </w:rPr>
        <w:t xml:space="preserve"> </w:t>
      </w:r>
      <w:r w:rsidR="5E1EF048" w:rsidRPr="00D00A85">
        <w:rPr>
          <w:rFonts w:ascii="Calibri Light" w:eastAsiaTheme="minorEastAsia" w:hAnsi="Calibri Light" w:cstheme="minorBidi"/>
          <w:sz w:val="22"/>
          <w:szCs w:val="22"/>
          <w:lang w:val="de-DE"/>
        </w:rPr>
        <w:t>Diagramm</w:t>
      </w:r>
      <w:r w:rsidR="001650C2" w:rsidRPr="00D00A85">
        <w:rPr>
          <w:rFonts w:ascii="Calibri Light" w:eastAsiaTheme="minorEastAsia" w:hAnsi="Calibri Light" w:cstheme="minorBidi"/>
          <w:sz w:val="22"/>
          <w:szCs w:val="22"/>
          <w:lang w:val="de-DE"/>
        </w:rPr>
        <w:t>, machen</w:t>
      </w:r>
      <w:r w:rsidR="5E1EF048" w:rsidRPr="00D00A85">
        <w:rPr>
          <w:rFonts w:ascii="Calibri Light" w:eastAsiaTheme="minorEastAsia" w:hAnsi="Calibri Light" w:cstheme="minorBidi"/>
          <w:sz w:val="22"/>
          <w:szCs w:val="22"/>
          <w:lang w:val="de-DE"/>
        </w:rPr>
        <w:t xml:space="preserve"> Informationen nicht nur anschaulicher</w:t>
      </w:r>
      <w:r w:rsidR="00D7415F" w:rsidRPr="00D00A85">
        <w:rPr>
          <w:rFonts w:ascii="Calibri Light" w:eastAsiaTheme="minorEastAsia" w:hAnsi="Calibri Light" w:cstheme="minorBidi"/>
          <w:sz w:val="22"/>
          <w:szCs w:val="22"/>
          <w:lang w:val="de-DE"/>
        </w:rPr>
        <w:t xml:space="preserve"> und verständlicher</w:t>
      </w:r>
      <w:r w:rsidR="5E1EF048" w:rsidRPr="00D00A85">
        <w:rPr>
          <w:rFonts w:ascii="Calibri Light" w:eastAsiaTheme="minorEastAsia" w:hAnsi="Calibri Light" w:cstheme="minorBidi"/>
          <w:sz w:val="22"/>
          <w:szCs w:val="22"/>
          <w:lang w:val="de-DE"/>
        </w:rPr>
        <w:t xml:space="preserve">, sondern auch besser </w:t>
      </w:r>
      <w:r w:rsidR="00BA0CBF" w:rsidRPr="00D00A85">
        <w:rPr>
          <w:rFonts w:ascii="Calibri Light" w:eastAsiaTheme="minorEastAsia" w:hAnsi="Calibri Light" w:cstheme="minorBidi"/>
          <w:sz w:val="22"/>
          <w:szCs w:val="22"/>
          <w:lang w:val="de-DE"/>
        </w:rPr>
        <w:t>‚</w:t>
      </w:r>
      <w:r w:rsidR="5E1EF048" w:rsidRPr="00D00A85">
        <w:rPr>
          <w:rFonts w:ascii="Calibri Light" w:eastAsiaTheme="minorEastAsia" w:hAnsi="Calibri Light" w:cstheme="minorBidi"/>
          <w:sz w:val="22"/>
          <w:szCs w:val="22"/>
          <w:lang w:val="de-DE"/>
        </w:rPr>
        <w:t>greifbar</w:t>
      </w:r>
      <w:r w:rsidR="00BA0CBF" w:rsidRPr="00D00A85">
        <w:rPr>
          <w:rFonts w:ascii="Calibri Light" w:eastAsiaTheme="minorEastAsia" w:hAnsi="Calibri Light" w:cstheme="minorBidi"/>
          <w:sz w:val="22"/>
          <w:szCs w:val="22"/>
          <w:lang w:val="de-DE"/>
        </w:rPr>
        <w:t>‘</w:t>
      </w:r>
      <w:r w:rsidR="5E1EF048" w:rsidRPr="00D00A85">
        <w:rPr>
          <w:rFonts w:ascii="Calibri Light" w:eastAsiaTheme="minorEastAsia" w:hAnsi="Calibri Light" w:cstheme="minorBidi"/>
          <w:sz w:val="22"/>
          <w:szCs w:val="22"/>
          <w:lang w:val="de-DE"/>
        </w:rPr>
        <w:t xml:space="preserve">. </w:t>
      </w:r>
      <w:r w:rsidR="00D7415F" w:rsidRPr="00D00A85">
        <w:rPr>
          <w:rFonts w:ascii="Calibri Light" w:eastAsiaTheme="minorEastAsia" w:hAnsi="Calibri Light" w:cstheme="minorBidi"/>
          <w:sz w:val="22"/>
          <w:szCs w:val="22"/>
          <w:lang w:val="de-DE"/>
        </w:rPr>
        <w:t xml:space="preserve">Man kann </w:t>
      </w:r>
      <w:r w:rsidR="00CA79C0" w:rsidRPr="00D00A85">
        <w:rPr>
          <w:rFonts w:ascii="Calibri Light" w:eastAsiaTheme="minorEastAsia" w:hAnsi="Calibri Light" w:cstheme="minorBidi"/>
          <w:sz w:val="22"/>
          <w:szCs w:val="22"/>
          <w:lang w:val="de-DE"/>
        </w:rPr>
        <w:t xml:space="preserve">abstrakte </w:t>
      </w:r>
      <w:r w:rsidR="00D7415F" w:rsidRPr="00D00A85">
        <w:rPr>
          <w:rFonts w:ascii="Calibri Light" w:eastAsiaTheme="minorEastAsia" w:hAnsi="Calibri Light" w:cstheme="minorBidi"/>
          <w:sz w:val="22"/>
          <w:szCs w:val="22"/>
          <w:lang w:val="de-DE"/>
        </w:rPr>
        <w:t xml:space="preserve">Informationen </w:t>
      </w:r>
      <w:r w:rsidR="0018100E" w:rsidRPr="00D00A85">
        <w:rPr>
          <w:rFonts w:ascii="Calibri Light" w:eastAsiaTheme="minorEastAsia" w:hAnsi="Calibri Light" w:cstheme="minorBidi"/>
          <w:sz w:val="22"/>
          <w:szCs w:val="22"/>
          <w:lang w:val="de-DE"/>
        </w:rPr>
        <w:t>leichter</w:t>
      </w:r>
      <w:r w:rsidR="00D7415F" w:rsidRPr="00D00A85">
        <w:rPr>
          <w:rFonts w:ascii="Calibri Light" w:eastAsiaTheme="minorEastAsia" w:hAnsi="Calibri Light" w:cstheme="minorBidi"/>
          <w:sz w:val="22"/>
          <w:szCs w:val="22"/>
          <w:lang w:val="de-DE"/>
        </w:rPr>
        <w:t xml:space="preserve"> einordnen</w:t>
      </w:r>
      <w:r w:rsidR="004A0993" w:rsidRPr="00D00A85">
        <w:rPr>
          <w:rFonts w:ascii="Calibri Light" w:eastAsiaTheme="minorEastAsia" w:hAnsi="Calibri Light" w:cstheme="minorBidi"/>
          <w:sz w:val="22"/>
          <w:szCs w:val="22"/>
          <w:lang w:val="de-DE"/>
        </w:rPr>
        <w:t xml:space="preserve"> und Zusammenhänge schneller erkennen</w:t>
      </w:r>
      <w:r w:rsidR="00D7415F" w:rsidRPr="00D00A85">
        <w:rPr>
          <w:rFonts w:ascii="Calibri Light" w:eastAsiaTheme="minorEastAsia" w:hAnsi="Calibri Light" w:cstheme="minorBidi"/>
          <w:sz w:val="22"/>
          <w:szCs w:val="22"/>
          <w:lang w:val="de-DE"/>
        </w:rPr>
        <w:t xml:space="preserve">. </w:t>
      </w:r>
      <w:r w:rsidR="784533F5" w:rsidRPr="00D00A85">
        <w:rPr>
          <w:rFonts w:ascii="Calibri Light" w:eastAsiaTheme="minorEastAsia" w:hAnsi="Calibri Light" w:cstheme="minorBidi"/>
          <w:sz w:val="22"/>
          <w:szCs w:val="22"/>
          <w:lang w:val="de-DE"/>
        </w:rPr>
        <w:t>Darüber hinaus können wir uns Dinge besser merken, wenn wir neben dem Text auch ein</w:t>
      </w:r>
      <w:r w:rsidR="00613610" w:rsidRPr="00D00A85">
        <w:rPr>
          <w:rFonts w:ascii="Calibri Light" w:eastAsiaTheme="minorEastAsia" w:hAnsi="Calibri Light" w:cstheme="minorBidi"/>
          <w:sz w:val="22"/>
          <w:szCs w:val="22"/>
          <w:lang w:val="de-DE"/>
        </w:rPr>
        <w:t xml:space="preserve">e Visualisierung </w:t>
      </w:r>
      <w:r w:rsidR="784533F5" w:rsidRPr="00D00A85">
        <w:rPr>
          <w:rFonts w:ascii="Calibri Light" w:eastAsiaTheme="minorEastAsia" w:hAnsi="Calibri Light" w:cstheme="minorBidi"/>
          <w:sz w:val="22"/>
          <w:szCs w:val="22"/>
          <w:lang w:val="de-DE"/>
        </w:rPr>
        <w:t>dazu vor A</w:t>
      </w:r>
      <w:r w:rsidR="27CE570F" w:rsidRPr="00D00A85">
        <w:rPr>
          <w:rFonts w:ascii="Calibri Light" w:eastAsiaTheme="minorEastAsia" w:hAnsi="Calibri Light" w:cstheme="minorBidi"/>
          <w:sz w:val="22"/>
          <w:szCs w:val="22"/>
          <w:lang w:val="de-DE"/>
        </w:rPr>
        <w:t xml:space="preserve">ugen haben. </w:t>
      </w:r>
      <w:r w:rsidR="00224C6A" w:rsidRPr="00D00A85">
        <w:rPr>
          <w:rFonts w:ascii="Calibri Light" w:eastAsiaTheme="minorEastAsia" w:hAnsi="Calibri Light" w:cstheme="minorBidi"/>
          <w:sz w:val="22"/>
          <w:szCs w:val="22"/>
          <w:lang w:val="de-DE"/>
        </w:rPr>
        <w:t xml:space="preserve">Auf diesem Arbeitsblatt findest du zwei Arbeitsaufträge. Gehe sie der Reihe </w:t>
      </w:r>
      <w:r w:rsidR="00B208B1" w:rsidRPr="00D00A85">
        <w:rPr>
          <w:rFonts w:ascii="Calibri Light" w:eastAsiaTheme="minorEastAsia" w:hAnsi="Calibri Light" w:cstheme="minorBidi"/>
          <w:sz w:val="22"/>
          <w:szCs w:val="22"/>
          <w:lang w:val="de-DE"/>
        </w:rPr>
        <w:t xml:space="preserve">nach </w:t>
      </w:r>
      <w:r w:rsidR="00224C6A" w:rsidRPr="00D00A85">
        <w:rPr>
          <w:rFonts w:ascii="Calibri Light" w:eastAsiaTheme="minorEastAsia" w:hAnsi="Calibri Light" w:cstheme="minorBidi"/>
          <w:sz w:val="22"/>
          <w:szCs w:val="22"/>
          <w:lang w:val="de-DE"/>
        </w:rPr>
        <w:t>durch.</w:t>
      </w:r>
    </w:p>
    <w:p w14:paraId="62831DDA" w14:textId="3FEEA0F8" w:rsidR="7C9F28C3" w:rsidRPr="00231549" w:rsidRDefault="7C9F28C3" w:rsidP="009A7362">
      <w:pPr>
        <w:spacing w:line="240" w:lineRule="auto"/>
        <w:rPr>
          <w:rFonts w:ascii="Calibri Light" w:hAnsi="Calibri Light"/>
          <w:sz w:val="24"/>
          <w:lang w:val="de-DE"/>
        </w:rPr>
      </w:pPr>
    </w:p>
    <w:p w14:paraId="3793B69C" w14:textId="474C3695" w:rsidR="00E04F14" w:rsidRPr="00DE75A1" w:rsidRDefault="00B208B1" w:rsidP="009A7362">
      <w:pPr>
        <w:pStyle w:val="Listenabsatz"/>
        <w:numPr>
          <w:ilvl w:val="0"/>
          <w:numId w:val="18"/>
        </w:numPr>
        <w:spacing w:line="240" w:lineRule="auto"/>
        <w:rPr>
          <w:rFonts w:ascii="Calibri Light" w:hAnsi="Calibri Light"/>
          <w:sz w:val="26"/>
          <w:szCs w:val="26"/>
          <w:lang w:val="de-DE"/>
        </w:rPr>
      </w:pPr>
      <w:r w:rsidRPr="00DE75A1">
        <w:rPr>
          <w:rFonts w:ascii="Calibri" w:eastAsiaTheme="minorHAnsi" w:hAnsi="Calibri"/>
          <w:b/>
          <w:sz w:val="26"/>
          <w:szCs w:val="26"/>
          <w:lang w:val="de-DE" w:eastAsia="en-US"/>
        </w:rPr>
        <w:t>Was bewirken die verschiedenen Diagramme beim Anschauen</w:t>
      </w:r>
      <w:r w:rsidR="00224C6A" w:rsidRPr="00DE75A1">
        <w:rPr>
          <w:rFonts w:ascii="Calibri" w:eastAsiaTheme="minorHAnsi" w:hAnsi="Calibri"/>
          <w:b/>
          <w:sz w:val="26"/>
          <w:szCs w:val="26"/>
          <w:lang w:val="de-DE" w:eastAsia="en-US"/>
        </w:rPr>
        <w:t>? 15 Minuten</w:t>
      </w:r>
    </w:p>
    <w:p w14:paraId="4E1D5638" w14:textId="0A805EF8" w:rsidR="00224C6A" w:rsidRPr="00D00A85" w:rsidRDefault="007F38D9" w:rsidP="001F4486">
      <w:pPr>
        <w:spacing w:line="240" w:lineRule="auto"/>
        <w:jc w:val="both"/>
        <w:rPr>
          <w:rFonts w:ascii="Calibri Light" w:hAnsi="Calibri Light"/>
          <w:sz w:val="22"/>
          <w:szCs w:val="22"/>
          <w:lang w:val="de-DE"/>
        </w:rPr>
      </w:pPr>
      <w:r w:rsidRPr="00D00A85">
        <w:rPr>
          <w:rFonts w:ascii="Calibri Light" w:hAnsi="Calibri Light"/>
          <w:sz w:val="22"/>
          <w:szCs w:val="22"/>
          <w:lang w:val="de-DE"/>
        </w:rPr>
        <w:t>Schau dir</w:t>
      </w:r>
      <w:r w:rsidR="008601C5" w:rsidRPr="00D00A85">
        <w:rPr>
          <w:rFonts w:ascii="Calibri Light" w:hAnsi="Calibri Light"/>
          <w:sz w:val="22"/>
          <w:szCs w:val="22"/>
          <w:lang w:val="de-DE"/>
        </w:rPr>
        <w:t xml:space="preserve"> </w:t>
      </w:r>
      <w:r w:rsidR="00480D4A" w:rsidRPr="00D00A85">
        <w:rPr>
          <w:rFonts w:ascii="Calibri Light" w:hAnsi="Calibri Light"/>
          <w:sz w:val="22"/>
          <w:szCs w:val="22"/>
          <w:lang w:val="de-DE"/>
        </w:rPr>
        <w:t>im</w:t>
      </w:r>
      <w:r w:rsidR="001F73CE" w:rsidRPr="00D00A85">
        <w:rPr>
          <w:rFonts w:ascii="Calibri Light" w:hAnsi="Calibri Light"/>
          <w:sz w:val="22"/>
          <w:szCs w:val="22"/>
          <w:lang w:val="de-DE"/>
        </w:rPr>
        <w:t xml:space="preserve"> ersten Schritt</w:t>
      </w:r>
      <w:r w:rsidR="008601C5" w:rsidRPr="00D00A85">
        <w:rPr>
          <w:rFonts w:ascii="Calibri Light" w:hAnsi="Calibri Light"/>
          <w:sz w:val="22"/>
          <w:szCs w:val="22"/>
          <w:lang w:val="de-DE"/>
        </w:rPr>
        <w:t xml:space="preserve"> </w:t>
      </w:r>
      <w:r w:rsidRPr="00D00A85">
        <w:rPr>
          <w:rFonts w:ascii="Calibri Light" w:hAnsi="Calibri Light"/>
          <w:sz w:val="22"/>
          <w:szCs w:val="22"/>
          <w:lang w:val="de-DE"/>
        </w:rPr>
        <w:t xml:space="preserve">die Diagramme </w:t>
      </w:r>
      <w:r w:rsidR="00224C6A" w:rsidRPr="00D00A85">
        <w:rPr>
          <w:rFonts w:ascii="Calibri Light" w:hAnsi="Calibri Light"/>
          <w:sz w:val="22"/>
          <w:szCs w:val="22"/>
          <w:lang w:val="de-DE"/>
        </w:rPr>
        <w:t xml:space="preserve">(Abb. 1 und Abb. 2) </w:t>
      </w:r>
      <w:r w:rsidR="00AC2915" w:rsidRPr="00D00A85">
        <w:rPr>
          <w:rFonts w:ascii="Calibri Light" w:hAnsi="Calibri Light"/>
          <w:sz w:val="22"/>
          <w:szCs w:val="22"/>
          <w:lang w:val="de-DE"/>
        </w:rPr>
        <w:t xml:space="preserve">auf der zweiten Seite </w:t>
      </w:r>
      <w:r w:rsidRPr="00D00A85">
        <w:rPr>
          <w:rFonts w:ascii="Calibri Light" w:hAnsi="Calibri Light"/>
          <w:sz w:val="22"/>
          <w:szCs w:val="22"/>
          <w:lang w:val="de-DE"/>
        </w:rPr>
        <w:t>an. Untersuche</w:t>
      </w:r>
      <w:r w:rsidR="002145C0" w:rsidRPr="00D00A85">
        <w:rPr>
          <w:rFonts w:ascii="Calibri Light" w:hAnsi="Calibri Light"/>
          <w:sz w:val="22"/>
          <w:szCs w:val="22"/>
          <w:lang w:val="de-DE"/>
        </w:rPr>
        <w:t xml:space="preserve"> und überlege für dich</w:t>
      </w:r>
      <w:r w:rsidR="003A6548" w:rsidRPr="00D00A85">
        <w:rPr>
          <w:rFonts w:ascii="Calibri Light" w:hAnsi="Calibri Light"/>
          <w:sz w:val="22"/>
          <w:szCs w:val="22"/>
          <w:lang w:val="de-DE"/>
        </w:rPr>
        <w:t xml:space="preserve">, wie hilfreich sie sind, </w:t>
      </w:r>
      <w:r w:rsidR="003104CF" w:rsidRPr="00D00A85">
        <w:rPr>
          <w:rFonts w:ascii="Calibri Light" w:hAnsi="Calibri Light"/>
          <w:sz w:val="22"/>
          <w:szCs w:val="22"/>
          <w:lang w:val="de-DE"/>
        </w:rPr>
        <w:t xml:space="preserve">um </w:t>
      </w:r>
      <w:r w:rsidR="002145C0" w:rsidRPr="00D00A85">
        <w:rPr>
          <w:rFonts w:ascii="Calibri Light" w:hAnsi="Calibri Light"/>
          <w:sz w:val="22"/>
          <w:szCs w:val="22"/>
          <w:lang w:val="de-DE"/>
        </w:rPr>
        <w:t xml:space="preserve">die damit visualisierten </w:t>
      </w:r>
      <w:r w:rsidR="001F73CE" w:rsidRPr="00D00A85">
        <w:rPr>
          <w:rFonts w:ascii="Calibri Light" w:hAnsi="Calibri Light"/>
          <w:sz w:val="22"/>
          <w:szCs w:val="22"/>
          <w:lang w:val="de-DE"/>
        </w:rPr>
        <w:t>Informationen besser zu verstehen</w:t>
      </w:r>
      <w:r w:rsidR="0034017F" w:rsidRPr="00D00A85">
        <w:rPr>
          <w:rFonts w:ascii="Calibri Light" w:hAnsi="Calibri Light"/>
          <w:sz w:val="22"/>
          <w:szCs w:val="22"/>
          <w:lang w:val="de-DE"/>
        </w:rPr>
        <w:t xml:space="preserve">. </w:t>
      </w:r>
      <w:r w:rsidR="00E216CB" w:rsidRPr="00D00A85">
        <w:rPr>
          <w:rFonts w:ascii="Calibri Light" w:hAnsi="Calibri Light"/>
          <w:sz w:val="22"/>
          <w:szCs w:val="22"/>
          <w:lang w:val="de-DE"/>
        </w:rPr>
        <w:t xml:space="preserve">Arbeite heraus, was dargestellt werden soll und interpretiere, welche Botschaften im Vordergrund stehen </w:t>
      </w:r>
      <w:r w:rsidR="00DB36D8" w:rsidRPr="00D00A85">
        <w:rPr>
          <w:rFonts w:ascii="Calibri Light" w:hAnsi="Calibri Light"/>
          <w:sz w:val="22"/>
          <w:szCs w:val="22"/>
          <w:lang w:val="de-DE"/>
        </w:rPr>
        <w:t xml:space="preserve">könnten. </w:t>
      </w:r>
      <w:r w:rsidR="00224C6A" w:rsidRPr="00D00A85">
        <w:rPr>
          <w:rFonts w:ascii="Calibri Light" w:hAnsi="Calibri Light"/>
          <w:sz w:val="22"/>
          <w:szCs w:val="22"/>
          <w:lang w:val="de-DE"/>
        </w:rPr>
        <w:t xml:space="preserve">Welche Vor- und Nachteile kannst du </w:t>
      </w:r>
      <w:r w:rsidR="003F262C" w:rsidRPr="00D00A85">
        <w:rPr>
          <w:rFonts w:ascii="Calibri Light" w:hAnsi="Calibri Light"/>
          <w:sz w:val="22"/>
          <w:szCs w:val="22"/>
          <w:lang w:val="de-DE"/>
        </w:rPr>
        <w:t>bei den</w:t>
      </w:r>
      <w:r w:rsidR="00224C6A" w:rsidRPr="00D00A85">
        <w:rPr>
          <w:rFonts w:ascii="Calibri Light" w:hAnsi="Calibri Light"/>
          <w:sz w:val="22"/>
          <w:szCs w:val="22"/>
          <w:lang w:val="de-DE"/>
        </w:rPr>
        <w:t xml:space="preserve"> verschiedenen Abbildungen derselben Daten erkennen? Hast du weitere Ideen, wie man die Daten </w:t>
      </w:r>
      <w:r w:rsidR="00224C6A" w:rsidRPr="00D00A85">
        <w:rPr>
          <w:rFonts w:ascii="Calibri Light" w:hAnsi="Calibri Light" w:cs="Calibri Light"/>
          <w:i/>
          <w:iCs/>
          <w:sz w:val="22"/>
          <w:szCs w:val="22"/>
          <w:lang w:val="de-DE"/>
        </w:rPr>
        <w:t xml:space="preserve">noch </w:t>
      </w:r>
      <w:r w:rsidR="00224C6A" w:rsidRPr="00D00A85">
        <w:rPr>
          <w:rFonts w:ascii="Calibri Light" w:hAnsi="Calibri Light"/>
          <w:sz w:val="22"/>
          <w:szCs w:val="22"/>
          <w:lang w:val="de-DE"/>
        </w:rPr>
        <w:t>besser visualisieren könnte?</w:t>
      </w:r>
    </w:p>
    <w:p w14:paraId="503DE590" w14:textId="77777777" w:rsidR="00F15E6D" w:rsidRPr="00231549" w:rsidRDefault="00F15E6D" w:rsidP="001F4486">
      <w:pPr>
        <w:spacing w:line="240" w:lineRule="auto"/>
        <w:jc w:val="both"/>
        <w:rPr>
          <w:rFonts w:ascii="Calibri Light" w:hAnsi="Calibri Light"/>
          <w:sz w:val="24"/>
          <w:lang w:val="de-DE"/>
        </w:rPr>
      </w:pPr>
    </w:p>
    <w:p w14:paraId="750F17BC" w14:textId="77777777" w:rsidR="00936773" w:rsidRPr="00DE75A1" w:rsidRDefault="00936773" w:rsidP="009A7362">
      <w:pPr>
        <w:pStyle w:val="Listenabsatz"/>
        <w:numPr>
          <w:ilvl w:val="0"/>
          <w:numId w:val="18"/>
        </w:numPr>
        <w:spacing w:line="240" w:lineRule="auto"/>
        <w:rPr>
          <w:rFonts w:ascii="Calibri" w:eastAsiaTheme="minorHAnsi" w:hAnsi="Calibri"/>
          <w:b/>
          <w:sz w:val="26"/>
          <w:szCs w:val="26"/>
          <w:lang w:val="de-DE" w:eastAsia="en-US"/>
        </w:rPr>
      </w:pPr>
      <w:r w:rsidRPr="00DE75A1">
        <w:rPr>
          <w:rFonts w:ascii="Calibri" w:eastAsiaTheme="minorHAnsi" w:hAnsi="Calibri"/>
          <w:b/>
          <w:sz w:val="26"/>
          <w:szCs w:val="26"/>
          <w:lang w:val="de-DE" w:eastAsia="en-US"/>
        </w:rPr>
        <w:t>Erstelle ein eigenes Diagramm: 30 Minuten</w:t>
      </w:r>
    </w:p>
    <w:p w14:paraId="5F0E79B6" w14:textId="77777777" w:rsidR="00936773" w:rsidRPr="00D00A85" w:rsidRDefault="00936773" w:rsidP="001F4486">
      <w:pPr>
        <w:spacing w:line="240" w:lineRule="auto"/>
        <w:jc w:val="both"/>
        <w:rPr>
          <w:rFonts w:ascii="Calibri Light" w:hAnsi="Calibri Light"/>
          <w:sz w:val="22"/>
          <w:szCs w:val="22"/>
          <w:lang w:val="de-DE"/>
        </w:rPr>
      </w:pPr>
      <w:r w:rsidRPr="00D00A85">
        <w:rPr>
          <w:rFonts w:ascii="Calibri Light" w:hAnsi="Calibri Light"/>
          <w:sz w:val="22"/>
          <w:szCs w:val="22"/>
          <w:lang w:val="de-DE"/>
        </w:rPr>
        <w:t>Im zweiten Schritt wirst du selbst tätig: Du erstellst dein eigenes (analoges oder digitales) Diagramm. Für die analoge Variante halte Stifte, Zirkel, ein Lineal und Papier bereit. Die Datensätze erhältst du von deiner Lehrkraft; du kannst sie alternativ auch selbst recherchieren.</w:t>
      </w:r>
    </w:p>
    <w:p w14:paraId="4960230B" w14:textId="77777777" w:rsidR="00936773" w:rsidRPr="00D00A85" w:rsidRDefault="00936773" w:rsidP="001F4486">
      <w:pPr>
        <w:spacing w:after="0" w:line="240" w:lineRule="auto"/>
        <w:jc w:val="both"/>
        <w:rPr>
          <w:rFonts w:ascii="Calibri Light" w:hAnsi="Calibri Light"/>
          <w:sz w:val="22"/>
          <w:szCs w:val="22"/>
          <w:lang w:val="de-DE"/>
        </w:rPr>
      </w:pPr>
      <w:r w:rsidRPr="00D00A85">
        <w:rPr>
          <w:rFonts w:ascii="Calibri Light" w:hAnsi="Calibri Light"/>
          <w:sz w:val="22"/>
          <w:szCs w:val="22"/>
          <w:lang w:val="de-DE"/>
        </w:rPr>
        <w:t>Setze die Daten sinnvoll in einem Diagramm um. Überlege dabei, welche Art von Diagramm geeignet ist, um die gegebenen Daten aufzubereiten. Hierbei kannst du dich fragen: Welche Botschaft oder Information ist besonders wichtig und soll sichtbar werden?</w:t>
      </w:r>
    </w:p>
    <w:p w14:paraId="082D345E" w14:textId="77777777" w:rsidR="00936773" w:rsidRPr="00D00A85" w:rsidRDefault="00936773" w:rsidP="001F4486">
      <w:pPr>
        <w:spacing w:after="0" w:line="240" w:lineRule="auto"/>
        <w:jc w:val="both"/>
        <w:rPr>
          <w:rFonts w:ascii="Calibri Light" w:hAnsi="Calibri Light"/>
          <w:sz w:val="22"/>
          <w:szCs w:val="22"/>
          <w:lang w:val="de-DE"/>
        </w:rPr>
      </w:pPr>
    </w:p>
    <w:p w14:paraId="493EA5AE" w14:textId="77777777" w:rsidR="00936773" w:rsidRPr="00D00A85" w:rsidRDefault="00936773" w:rsidP="001F4486">
      <w:pPr>
        <w:spacing w:after="0" w:line="240" w:lineRule="auto"/>
        <w:jc w:val="both"/>
        <w:rPr>
          <w:rFonts w:ascii="Calibri Light" w:hAnsi="Calibri Light"/>
          <w:sz w:val="22"/>
          <w:szCs w:val="22"/>
          <w:lang w:val="de-DE"/>
        </w:rPr>
      </w:pPr>
      <w:r w:rsidRPr="00D00A85">
        <w:rPr>
          <w:rFonts w:ascii="Calibri Light" w:hAnsi="Calibri Light"/>
          <w:sz w:val="22"/>
          <w:szCs w:val="22"/>
          <w:lang w:val="de-DE"/>
        </w:rPr>
        <w:t>Diskutiert anschließend darüber, wie die verschiedenen Diagramme jeweils wirken und ob die wichtigsten Informationen zum Thema aus ihnen hervorgehen.</w:t>
      </w:r>
    </w:p>
    <w:p w14:paraId="1DFFF49F" w14:textId="77777777" w:rsidR="00676905" w:rsidRPr="00D00A85" w:rsidRDefault="00676905" w:rsidP="009A7362">
      <w:pPr>
        <w:spacing w:line="240" w:lineRule="auto"/>
        <w:rPr>
          <w:rFonts w:ascii="Calibri Light" w:hAnsi="Calibri Light"/>
          <w:sz w:val="22"/>
          <w:szCs w:val="22"/>
          <w:lang w:val="de-DE"/>
        </w:rPr>
      </w:pPr>
    </w:p>
    <w:p w14:paraId="34EDDFFC" w14:textId="77777777" w:rsidR="00936773" w:rsidRPr="00231549" w:rsidRDefault="00936773" w:rsidP="00224C6A">
      <w:pPr>
        <w:rPr>
          <w:rFonts w:ascii="Calibri Light" w:hAnsi="Calibri Light"/>
          <w:sz w:val="20"/>
          <w:szCs w:val="20"/>
          <w:lang w:val="de-DE"/>
        </w:rPr>
      </w:pPr>
    </w:p>
    <w:p w14:paraId="0B64FC76" w14:textId="77777777" w:rsidR="00936773" w:rsidRPr="00231549" w:rsidRDefault="00936773" w:rsidP="00224C6A">
      <w:pPr>
        <w:rPr>
          <w:rFonts w:ascii="Calibri Light" w:hAnsi="Calibri Light"/>
          <w:sz w:val="20"/>
          <w:szCs w:val="20"/>
          <w:lang w:val="de-DE"/>
        </w:rPr>
      </w:pPr>
    </w:p>
    <w:p w14:paraId="7DA644E3" w14:textId="77777777" w:rsidR="00936773" w:rsidRPr="00231549" w:rsidRDefault="00936773" w:rsidP="00224C6A">
      <w:pPr>
        <w:rPr>
          <w:rFonts w:ascii="Calibri Light" w:hAnsi="Calibri Light"/>
          <w:sz w:val="20"/>
          <w:szCs w:val="20"/>
          <w:lang w:val="de-DE"/>
        </w:rPr>
      </w:pPr>
    </w:p>
    <w:p w14:paraId="163110DF" w14:textId="77777777" w:rsidR="00936773" w:rsidRPr="00231549" w:rsidRDefault="00936773" w:rsidP="00224C6A">
      <w:pPr>
        <w:rPr>
          <w:rFonts w:ascii="Calibri Light" w:hAnsi="Calibri Light"/>
          <w:sz w:val="20"/>
          <w:szCs w:val="20"/>
          <w:lang w:val="de-DE"/>
        </w:rPr>
      </w:pPr>
    </w:p>
    <w:p w14:paraId="6C9DD58F" w14:textId="77777777" w:rsidR="00936773" w:rsidRPr="00231549" w:rsidRDefault="00936773" w:rsidP="00224C6A">
      <w:pPr>
        <w:rPr>
          <w:rFonts w:ascii="Calibri Light" w:hAnsi="Calibri Light"/>
          <w:sz w:val="20"/>
          <w:szCs w:val="20"/>
          <w:lang w:val="de-DE"/>
        </w:rPr>
      </w:pPr>
    </w:p>
    <w:p w14:paraId="475E933B" w14:textId="77777777" w:rsidR="00936773" w:rsidRPr="00231549" w:rsidRDefault="00936773" w:rsidP="00224C6A">
      <w:pPr>
        <w:rPr>
          <w:rFonts w:ascii="Calibri Light" w:hAnsi="Calibri Light"/>
          <w:sz w:val="20"/>
          <w:szCs w:val="20"/>
          <w:lang w:val="de-DE"/>
        </w:rPr>
      </w:pPr>
    </w:p>
    <w:p w14:paraId="34B073F6" w14:textId="77777777" w:rsidR="00936773" w:rsidRPr="00231549" w:rsidRDefault="00936773" w:rsidP="00224C6A">
      <w:pPr>
        <w:rPr>
          <w:rFonts w:ascii="Calibri Light" w:hAnsi="Calibri Light"/>
          <w:sz w:val="20"/>
          <w:szCs w:val="20"/>
          <w:lang w:val="de-DE"/>
        </w:rPr>
      </w:pPr>
    </w:p>
    <w:p w14:paraId="4E43C2FA" w14:textId="77777777" w:rsidR="00936773" w:rsidRPr="00231549" w:rsidRDefault="00936773" w:rsidP="00224C6A">
      <w:pPr>
        <w:rPr>
          <w:rFonts w:ascii="Calibri Light" w:hAnsi="Calibri Light"/>
          <w:sz w:val="20"/>
          <w:szCs w:val="20"/>
          <w:lang w:val="de-DE"/>
        </w:rPr>
      </w:pPr>
    </w:p>
    <w:p w14:paraId="2BFF83F7" w14:textId="3FDABFD3" w:rsidR="00936773" w:rsidRPr="00231549" w:rsidRDefault="00936773" w:rsidP="00224C6A">
      <w:pPr>
        <w:rPr>
          <w:rFonts w:ascii="Calibri Light" w:hAnsi="Calibri Light"/>
          <w:sz w:val="20"/>
          <w:szCs w:val="20"/>
          <w:lang w:val="de-DE"/>
        </w:rPr>
      </w:pPr>
    </w:p>
    <w:p w14:paraId="4BFEBDC4" w14:textId="77777777" w:rsidR="00936773" w:rsidRPr="00231549" w:rsidRDefault="00936773" w:rsidP="00224C6A">
      <w:pPr>
        <w:rPr>
          <w:rFonts w:ascii="Calibri Light" w:hAnsi="Calibri Light"/>
          <w:sz w:val="20"/>
          <w:szCs w:val="20"/>
          <w:lang w:val="de-DE"/>
        </w:rPr>
      </w:pPr>
    </w:p>
    <w:p w14:paraId="7FDEF536" w14:textId="77777777" w:rsidR="00936773" w:rsidRPr="00231549" w:rsidRDefault="00936773" w:rsidP="00224C6A">
      <w:pPr>
        <w:rPr>
          <w:rFonts w:ascii="Calibri Light" w:hAnsi="Calibri Light"/>
          <w:sz w:val="20"/>
          <w:szCs w:val="20"/>
          <w:lang w:val="de-DE"/>
        </w:rPr>
      </w:pPr>
    </w:p>
    <w:p w14:paraId="613A2A7F" w14:textId="77777777" w:rsidR="00936773" w:rsidRDefault="00936773" w:rsidP="00224C6A">
      <w:pPr>
        <w:rPr>
          <w:rFonts w:ascii="Calibri Light" w:hAnsi="Calibri Light"/>
          <w:sz w:val="20"/>
          <w:szCs w:val="20"/>
          <w:lang w:val="de-DE"/>
        </w:rPr>
      </w:pPr>
    </w:p>
    <w:p w14:paraId="6B208AB7" w14:textId="77777777" w:rsidR="00491025" w:rsidRDefault="00491025" w:rsidP="00224C6A">
      <w:pPr>
        <w:rPr>
          <w:rFonts w:ascii="Calibri Light" w:hAnsi="Calibri Light"/>
          <w:sz w:val="20"/>
          <w:szCs w:val="20"/>
          <w:lang w:val="de-DE"/>
        </w:rPr>
      </w:pPr>
    </w:p>
    <w:p w14:paraId="0D0E1236" w14:textId="77777777" w:rsidR="00491025" w:rsidRDefault="00491025" w:rsidP="00224C6A">
      <w:pPr>
        <w:rPr>
          <w:rFonts w:ascii="Calibri Light" w:hAnsi="Calibri Light"/>
          <w:sz w:val="20"/>
          <w:szCs w:val="20"/>
          <w:lang w:val="de-DE"/>
        </w:rPr>
      </w:pPr>
    </w:p>
    <w:p w14:paraId="17CBBA44" w14:textId="77777777" w:rsidR="00491025" w:rsidRPr="00231549" w:rsidRDefault="00491025" w:rsidP="00224C6A">
      <w:pPr>
        <w:rPr>
          <w:rFonts w:ascii="Calibri Light" w:hAnsi="Calibri Light"/>
          <w:sz w:val="20"/>
          <w:szCs w:val="20"/>
          <w:lang w:val="de-DE"/>
        </w:rPr>
      </w:pPr>
    </w:p>
    <w:p w14:paraId="201EA06A" w14:textId="77777777" w:rsidR="005625D0" w:rsidRPr="00DE75A1" w:rsidRDefault="005625D0" w:rsidP="005625D0">
      <w:pPr>
        <w:jc w:val="center"/>
        <w:rPr>
          <w:rFonts w:ascii="Calibri" w:hAnsi="Calibri"/>
          <w:b/>
          <w:sz w:val="26"/>
          <w:szCs w:val="26"/>
          <w:lang w:val="de-DE"/>
        </w:rPr>
      </w:pPr>
      <w:r w:rsidRPr="00DE75A1">
        <w:rPr>
          <w:rFonts w:ascii="Calibri" w:hAnsi="Calibri"/>
          <w:b/>
          <w:sz w:val="26"/>
          <w:szCs w:val="26"/>
          <w:lang w:val="de-DE"/>
        </w:rPr>
        <w:lastRenderedPageBreak/>
        <w:t>Zusammensetzung des menschlichen Körpers nach ausgewählten Elementen</w:t>
      </w:r>
    </w:p>
    <w:p w14:paraId="47ABD3DF" w14:textId="77777777" w:rsidR="005625D0" w:rsidRPr="00231549" w:rsidRDefault="005625D0" w:rsidP="00224C6A">
      <w:pPr>
        <w:rPr>
          <w:rFonts w:ascii="Calibri Light" w:hAnsi="Calibri Light"/>
          <w:sz w:val="22"/>
          <w:szCs w:val="22"/>
          <w:lang w:val="de-DE"/>
        </w:rPr>
      </w:pPr>
    </w:p>
    <w:p w14:paraId="2E97A474" w14:textId="7241216A" w:rsidR="00D97585" w:rsidRPr="00231549" w:rsidRDefault="00676905" w:rsidP="00224C6A">
      <w:pPr>
        <w:rPr>
          <w:rFonts w:ascii="Calibri Light" w:hAnsi="Calibri Light"/>
          <w:sz w:val="22"/>
          <w:szCs w:val="22"/>
          <w:u w:val="single"/>
          <w:lang w:val="de-DE"/>
        </w:rPr>
      </w:pPr>
      <w:r w:rsidRPr="00231549">
        <w:rPr>
          <w:rFonts w:ascii="Calibri Light" w:hAnsi="Calibri Light"/>
          <w:sz w:val="22"/>
          <w:szCs w:val="22"/>
          <w:lang w:val="de-DE"/>
        </w:rPr>
        <w:t>Abbildung 1:</w:t>
      </w:r>
    </w:p>
    <w:p w14:paraId="71A75C51" w14:textId="3B702FD9" w:rsidR="00D97585" w:rsidRPr="00231549" w:rsidRDefault="00D97585" w:rsidP="00224C6A">
      <w:pPr>
        <w:rPr>
          <w:rFonts w:ascii="Calibri Light" w:hAnsi="Calibri Light"/>
          <w:sz w:val="22"/>
          <w:szCs w:val="22"/>
          <w:u w:val="single"/>
          <w:lang w:val="de-DE"/>
        </w:rPr>
      </w:pPr>
    </w:p>
    <w:p w14:paraId="1DA686FE" w14:textId="59E87079" w:rsidR="00D97585" w:rsidRPr="00231549" w:rsidRDefault="00936773" w:rsidP="00224C6A">
      <w:pPr>
        <w:rPr>
          <w:rFonts w:ascii="Calibri Light" w:hAnsi="Calibri Light"/>
          <w:sz w:val="22"/>
          <w:szCs w:val="22"/>
          <w:u w:val="single"/>
          <w:lang w:val="de-DE"/>
        </w:rPr>
      </w:pPr>
      <w:r w:rsidRPr="00231549">
        <w:rPr>
          <w:rFonts w:ascii="Calibri Light" w:hAnsi="Calibri Light"/>
          <w:noProof/>
          <w:sz w:val="22"/>
          <w:szCs w:val="22"/>
          <w:lang w:val="de-DE"/>
        </w:rPr>
        <w:drawing>
          <wp:anchor distT="0" distB="0" distL="114300" distR="114300" simplePos="0" relativeHeight="251658241" behindDoc="0" locked="0" layoutInCell="1" allowOverlap="1" wp14:anchorId="0D94F67C" wp14:editId="33FB72AC">
            <wp:simplePos x="0" y="0"/>
            <wp:positionH relativeFrom="margin">
              <wp:posOffset>944453</wp:posOffset>
            </wp:positionH>
            <wp:positionV relativeFrom="paragraph">
              <wp:posOffset>23173</wp:posOffset>
            </wp:positionV>
            <wp:extent cx="3957320" cy="4029710"/>
            <wp:effectExtent l="0" t="0" r="5080" b="8890"/>
            <wp:wrapSquare wrapText="bothSides"/>
            <wp:docPr id="765480936" name="Grafik 1" descr="Ein Bild, das Text, Kreis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480936" name="Grafik 1" descr="Ein Bild, das Text, Kreis, Screenshot enthält.&#10;&#10;Automatisch generierte Beschreibu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57320" cy="4029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692E4" w14:textId="01CE9D9A" w:rsidR="00D97585" w:rsidRPr="00231549" w:rsidRDefault="00D97585" w:rsidP="00224C6A">
      <w:pPr>
        <w:rPr>
          <w:rFonts w:ascii="Calibri Light" w:hAnsi="Calibri Light"/>
          <w:sz w:val="22"/>
          <w:szCs w:val="22"/>
          <w:u w:val="single"/>
          <w:lang w:val="de-DE"/>
        </w:rPr>
      </w:pPr>
    </w:p>
    <w:p w14:paraId="42627203" w14:textId="5E9C9634" w:rsidR="00D97585" w:rsidRPr="00231549" w:rsidRDefault="00D97585" w:rsidP="00224C6A">
      <w:pPr>
        <w:rPr>
          <w:rFonts w:ascii="Calibri Light" w:hAnsi="Calibri Light"/>
          <w:sz w:val="22"/>
          <w:szCs w:val="22"/>
          <w:u w:val="single"/>
          <w:lang w:val="de-DE"/>
        </w:rPr>
      </w:pPr>
    </w:p>
    <w:p w14:paraId="6F20B7BB" w14:textId="0729EFB8" w:rsidR="00D97585" w:rsidRPr="00231549" w:rsidRDefault="00D97585" w:rsidP="00224C6A">
      <w:pPr>
        <w:rPr>
          <w:rFonts w:ascii="Calibri Light" w:hAnsi="Calibri Light"/>
          <w:sz w:val="22"/>
          <w:szCs w:val="22"/>
          <w:lang w:val="de-DE"/>
        </w:rPr>
      </w:pPr>
    </w:p>
    <w:p w14:paraId="5A226320" w14:textId="77777777" w:rsidR="00C067EC" w:rsidRPr="00231549" w:rsidRDefault="00C067EC" w:rsidP="00224C6A">
      <w:pPr>
        <w:rPr>
          <w:rFonts w:ascii="Calibri Light" w:hAnsi="Calibri Light"/>
          <w:sz w:val="22"/>
          <w:szCs w:val="22"/>
          <w:lang w:val="de-DE"/>
        </w:rPr>
      </w:pPr>
    </w:p>
    <w:p w14:paraId="0F3DAD21" w14:textId="07FA95C2" w:rsidR="00C067EC" w:rsidRPr="00231549" w:rsidRDefault="00C067EC" w:rsidP="00224C6A">
      <w:pPr>
        <w:rPr>
          <w:rFonts w:ascii="Calibri Light" w:hAnsi="Calibri Light"/>
          <w:sz w:val="22"/>
          <w:szCs w:val="22"/>
          <w:lang w:val="de-DE"/>
        </w:rPr>
      </w:pPr>
    </w:p>
    <w:p w14:paraId="245ED38E" w14:textId="7DA30FB0" w:rsidR="00C067EC" w:rsidRPr="00231549" w:rsidRDefault="00C067EC" w:rsidP="00224C6A">
      <w:pPr>
        <w:rPr>
          <w:rFonts w:ascii="Calibri Light" w:hAnsi="Calibri Light"/>
          <w:sz w:val="22"/>
          <w:szCs w:val="22"/>
          <w:lang w:val="de-DE"/>
        </w:rPr>
      </w:pPr>
    </w:p>
    <w:p w14:paraId="044213AC" w14:textId="48517333" w:rsidR="00C067EC" w:rsidRPr="00231549" w:rsidRDefault="00C067EC" w:rsidP="00224C6A">
      <w:pPr>
        <w:rPr>
          <w:rFonts w:ascii="Calibri Light" w:hAnsi="Calibri Light"/>
          <w:sz w:val="22"/>
          <w:szCs w:val="22"/>
          <w:lang w:val="de-DE"/>
        </w:rPr>
      </w:pPr>
    </w:p>
    <w:p w14:paraId="78F8A6D5" w14:textId="6BAEAE49" w:rsidR="00C067EC" w:rsidRPr="00231549" w:rsidRDefault="00C067EC" w:rsidP="00224C6A">
      <w:pPr>
        <w:rPr>
          <w:rFonts w:ascii="Calibri Light" w:hAnsi="Calibri Light"/>
          <w:sz w:val="22"/>
          <w:szCs w:val="22"/>
          <w:lang w:val="de-DE"/>
        </w:rPr>
      </w:pPr>
    </w:p>
    <w:p w14:paraId="1C9FA734" w14:textId="77777777" w:rsidR="00F15E6D" w:rsidRPr="00231549" w:rsidRDefault="00F15E6D" w:rsidP="00224C6A">
      <w:pPr>
        <w:rPr>
          <w:rFonts w:ascii="Calibri Light" w:hAnsi="Calibri Light"/>
          <w:sz w:val="22"/>
          <w:szCs w:val="22"/>
          <w:lang w:val="de-DE"/>
        </w:rPr>
      </w:pPr>
    </w:p>
    <w:p w14:paraId="0BB7FC51" w14:textId="77777777" w:rsidR="00F15E6D" w:rsidRPr="00231549" w:rsidRDefault="00F15E6D" w:rsidP="00224C6A">
      <w:pPr>
        <w:rPr>
          <w:rFonts w:ascii="Calibri Light" w:hAnsi="Calibri Light"/>
          <w:sz w:val="22"/>
          <w:szCs w:val="22"/>
          <w:lang w:val="de-DE"/>
        </w:rPr>
      </w:pPr>
    </w:p>
    <w:p w14:paraId="2D3563B7" w14:textId="77777777" w:rsidR="00F15E6D" w:rsidRPr="00231549" w:rsidRDefault="00F15E6D" w:rsidP="00224C6A">
      <w:pPr>
        <w:rPr>
          <w:rFonts w:ascii="Calibri Light" w:hAnsi="Calibri Light"/>
          <w:sz w:val="22"/>
          <w:szCs w:val="22"/>
          <w:lang w:val="de-DE"/>
        </w:rPr>
      </w:pPr>
    </w:p>
    <w:p w14:paraId="37545927" w14:textId="77777777" w:rsidR="00F15E6D" w:rsidRPr="00231549" w:rsidRDefault="00F15E6D" w:rsidP="00224C6A">
      <w:pPr>
        <w:rPr>
          <w:rFonts w:ascii="Calibri Light" w:hAnsi="Calibri Light"/>
          <w:sz w:val="22"/>
          <w:szCs w:val="22"/>
          <w:lang w:val="de-DE"/>
        </w:rPr>
      </w:pPr>
    </w:p>
    <w:p w14:paraId="563B1D80" w14:textId="77777777" w:rsidR="00F15E6D" w:rsidRPr="00231549" w:rsidRDefault="00F15E6D" w:rsidP="00224C6A">
      <w:pPr>
        <w:rPr>
          <w:rFonts w:ascii="Calibri Light" w:hAnsi="Calibri Light"/>
          <w:sz w:val="22"/>
          <w:szCs w:val="22"/>
          <w:lang w:val="de-DE"/>
        </w:rPr>
      </w:pPr>
    </w:p>
    <w:p w14:paraId="335AC14B" w14:textId="77777777" w:rsidR="00F15E6D" w:rsidRPr="00231549" w:rsidRDefault="00F15E6D" w:rsidP="00224C6A">
      <w:pPr>
        <w:rPr>
          <w:rFonts w:ascii="Calibri Light" w:hAnsi="Calibri Light"/>
          <w:sz w:val="22"/>
          <w:szCs w:val="22"/>
          <w:lang w:val="de-DE"/>
        </w:rPr>
      </w:pPr>
    </w:p>
    <w:p w14:paraId="590CF53F" w14:textId="77777777" w:rsidR="00F15E6D" w:rsidRPr="00231549" w:rsidRDefault="00F15E6D" w:rsidP="00224C6A">
      <w:pPr>
        <w:rPr>
          <w:rFonts w:ascii="Calibri Light" w:hAnsi="Calibri Light"/>
          <w:sz w:val="22"/>
          <w:szCs w:val="22"/>
          <w:lang w:val="de-DE"/>
        </w:rPr>
      </w:pPr>
    </w:p>
    <w:p w14:paraId="0BBA6AEA" w14:textId="00F84F52" w:rsidR="00C067EC" w:rsidRPr="00231549" w:rsidRDefault="00C067EC" w:rsidP="00224C6A">
      <w:pPr>
        <w:rPr>
          <w:rFonts w:ascii="Calibri Light" w:hAnsi="Calibri Light"/>
          <w:sz w:val="22"/>
          <w:szCs w:val="22"/>
          <w:lang w:val="de-DE"/>
        </w:rPr>
      </w:pPr>
    </w:p>
    <w:p w14:paraId="47C2455C" w14:textId="219F71D3" w:rsidR="00D97585" w:rsidRPr="00231549" w:rsidRDefault="00D97585" w:rsidP="00224C6A">
      <w:pPr>
        <w:rPr>
          <w:rFonts w:ascii="Calibri Light" w:hAnsi="Calibri Light"/>
          <w:sz w:val="22"/>
          <w:szCs w:val="22"/>
          <w:lang w:val="de-DE"/>
        </w:rPr>
      </w:pPr>
      <w:r w:rsidRPr="00231549">
        <w:rPr>
          <w:rFonts w:ascii="Calibri Light" w:hAnsi="Calibri Light"/>
          <w:sz w:val="22"/>
          <w:szCs w:val="22"/>
          <w:lang w:val="de-DE"/>
        </w:rPr>
        <w:tab/>
      </w:r>
      <w:r w:rsidR="00224C6A" w:rsidRPr="00231549">
        <w:rPr>
          <w:rFonts w:ascii="Calibri Light" w:hAnsi="Calibri Light"/>
          <w:sz w:val="22"/>
          <w:szCs w:val="22"/>
          <w:lang w:val="de-DE"/>
        </w:rPr>
        <w:tab/>
      </w:r>
      <w:r w:rsidR="00224C6A" w:rsidRPr="00231549">
        <w:rPr>
          <w:rFonts w:ascii="Calibri Light" w:hAnsi="Calibri Light"/>
          <w:sz w:val="22"/>
          <w:szCs w:val="22"/>
          <w:lang w:val="de-DE"/>
        </w:rPr>
        <w:tab/>
      </w:r>
      <w:r w:rsidR="00224C6A" w:rsidRPr="00231549">
        <w:rPr>
          <w:rFonts w:ascii="Calibri Light" w:hAnsi="Calibri Light"/>
          <w:sz w:val="22"/>
          <w:szCs w:val="22"/>
          <w:lang w:val="de-DE"/>
        </w:rPr>
        <w:tab/>
      </w:r>
      <w:r w:rsidR="00224C6A" w:rsidRPr="00231549">
        <w:rPr>
          <w:rFonts w:ascii="Calibri Light" w:hAnsi="Calibri Light"/>
          <w:sz w:val="22"/>
          <w:szCs w:val="22"/>
          <w:lang w:val="de-DE"/>
        </w:rPr>
        <w:tab/>
      </w:r>
      <w:r w:rsidR="00224C6A" w:rsidRPr="00231549">
        <w:rPr>
          <w:rFonts w:ascii="Calibri Light" w:hAnsi="Calibri Light"/>
          <w:sz w:val="22"/>
          <w:szCs w:val="22"/>
          <w:lang w:val="de-DE"/>
        </w:rPr>
        <w:tab/>
      </w:r>
      <w:r w:rsidR="00224C6A" w:rsidRPr="00231549">
        <w:rPr>
          <w:rFonts w:ascii="Calibri Light" w:hAnsi="Calibri Light"/>
          <w:sz w:val="22"/>
          <w:szCs w:val="22"/>
          <w:lang w:val="de-DE"/>
        </w:rPr>
        <w:tab/>
      </w:r>
    </w:p>
    <w:p w14:paraId="33AF5CA1" w14:textId="32B25B02" w:rsidR="00676905" w:rsidRPr="00C8343A" w:rsidRDefault="00676905" w:rsidP="00676905">
      <w:pPr>
        <w:rPr>
          <w:rFonts w:ascii="Calibri Light" w:hAnsi="Calibri Light"/>
          <w:sz w:val="24"/>
          <w:u w:val="single"/>
          <w:lang w:val="de-DE"/>
        </w:rPr>
      </w:pPr>
      <w:r w:rsidRPr="00C8343A">
        <w:rPr>
          <w:rFonts w:ascii="Calibri Light" w:hAnsi="Calibri Light"/>
          <w:sz w:val="22"/>
          <w:szCs w:val="22"/>
          <w:lang w:val="de-DE"/>
        </w:rPr>
        <w:t>Abbildung 2:</w:t>
      </w:r>
    </w:p>
    <w:p w14:paraId="28E7F641" w14:textId="3A50FBF0" w:rsidR="00224C6A" w:rsidRPr="00231549" w:rsidRDefault="00D97585" w:rsidP="00D97585">
      <w:pPr>
        <w:ind w:left="5664"/>
        <w:rPr>
          <w:rFonts w:ascii="Calibri Light" w:hAnsi="Calibri Light"/>
          <w:sz w:val="22"/>
          <w:szCs w:val="22"/>
          <w:lang w:val="de-DE"/>
        </w:rPr>
      </w:pPr>
      <w:r w:rsidRPr="00231549">
        <w:rPr>
          <w:rFonts w:ascii="Calibri Light" w:hAnsi="Calibri Light"/>
          <w:sz w:val="20"/>
          <w:szCs w:val="20"/>
          <w:lang w:val="de-DE"/>
        </w:rPr>
        <w:t xml:space="preserve">   </w:t>
      </w:r>
    </w:p>
    <w:p w14:paraId="6FF782D2" w14:textId="52AF7A4F" w:rsidR="00600037" w:rsidRPr="00231549" w:rsidRDefault="000507EA" w:rsidP="006B0939">
      <w:pPr>
        <w:spacing w:after="0" w:line="240" w:lineRule="auto"/>
        <w:rPr>
          <w:rFonts w:ascii="Calibri" w:eastAsiaTheme="minorHAnsi" w:hAnsi="Calibri"/>
          <w:b/>
          <w:sz w:val="22"/>
          <w:szCs w:val="22"/>
          <w:lang w:val="de-DE" w:eastAsia="en-US"/>
        </w:rPr>
      </w:pPr>
      <w:r w:rsidRPr="00D97585">
        <w:rPr>
          <w:noProof/>
          <w:sz w:val="22"/>
          <w:szCs w:val="22"/>
          <w:lang w:val="de-DE"/>
        </w:rPr>
        <w:drawing>
          <wp:anchor distT="0" distB="0" distL="114300" distR="114300" simplePos="0" relativeHeight="251658240" behindDoc="0" locked="0" layoutInCell="1" allowOverlap="1" wp14:anchorId="640F64F7" wp14:editId="3AADE789">
            <wp:simplePos x="0" y="0"/>
            <wp:positionH relativeFrom="margin">
              <wp:posOffset>300251</wp:posOffset>
            </wp:positionH>
            <wp:positionV relativeFrom="paragraph">
              <wp:posOffset>10795</wp:posOffset>
            </wp:positionV>
            <wp:extent cx="5186045" cy="2830195"/>
            <wp:effectExtent l="0" t="0" r="0" b="8255"/>
            <wp:wrapSquare wrapText="bothSides"/>
            <wp:docPr id="223860167" name="Grafik 1" descr="Ein Bild, das Text, Schrift, Handschrift, Typografi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980649" name="Grafik 1" descr="Ein Bild, das Text, Schrift, Handschrift, Typografie enthält.&#10;&#10;Automatisch generierte Beschreibu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86045" cy="2830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17022F" w14:textId="3C63B466" w:rsidR="007D0018" w:rsidRPr="00231549" w:rsidRDefault="007D0018" w:rsidP="006B0939">
      <w:pPr>
        <w:spacing w:after="0" w:line="240" w:lineRule="auto"/>
        <w:rPr>
          <w:rFonts w:ascii="Calibri" w:eastAsiaTheme="minorHAnsi" w:hAnsi="Calibri"/>
          <w:b/>
          <w:sz w:val="22"/>
          <w:szCs w:val="22"/>
          <w:lang w:val="de-DE" w:eastAsia="en-US"/>
        </w:rPr>
      </w:pPr>
    </w:p>
    <w:p w14:paraId="4A46DFD2" w14:textId="6CF373D4" w:rsidR="006F17C0" w:rsidRPr="00231549" w:rsidRDefault="006F17C0" w:rsidP="006B0939">
      <w:pPr>
        <w:spacing w:after="0" w:line="240" w:lineRule="auto"/>
        <w:rPr>
          <w:rFonts w:ascii="Calibri" w:eastAsiaTheme="minorHAnsi" w:hAnsi="Calibri"/>
          <w:b/>
          <w:sz w:val="22"/>
          <w:szCs w:val="22"/>
          <w:lang w:val="de-DE" w:eastAsia="en-US"/>
        </w:rPr>
      </w:pPr>
    </w:p>
    <w:p w14:paraId="50E88E98" w14:textId="77777777" w:rsidR="006F17C0" w:rsidRPr="00231549" w:rsidRDefault="006F17C0" w:rsidP="006B0939">
      <w:pPr>
        <w:spacing w:after="0" w:line="240" w:lineRule="auto"/>
        <w:rPr>
          <w:rFonts w:ascii="Calibri" w:eastAsiaTheme="minorHAnsi" w:hAnsi="Calibri"/>
          <w:b/>
          <w:sz w:val="22"/>
          <w:szCs w:val="22"/>
          <w:lang w:val="de-DE" w:eastAsia="en-US"/>
        </w:rPr>
      </w:pPr>
    </w:p>
    <w:p w14:paraId="6DD203E6" w14:textId="70D8DA13" w:rsidR="006F17C0" w:rsidRPr="00231549" w:rsidRDefault="006F17C0" w:rsidP="006B0939">
      <w:pPr>
        <w:spacing w:after="0" w:line="240" w:lineRule="auto"/>
        <w:rPr>
          <w:rFonts w:ascii="Calibri" w:eastAsiaTheme="minorHAnsi" w:hAnsi="Calibri"/>
          <w:b/>
          <w:sz w:val="22"/>
          <w:szCs w:val="22"/>
          <w:lang w:val="de-DE" w:eastAsia="en-US"/>
        </w:rPr>
      </w:pPr>
    </w:p>
    <w:p w14:paraId="07C375F5" w14:textId="77777777" w:rsidR="006F17C0" w:rsidRPr="00231549" w:rsidRDefault="006F17C0" w:rsidP="006B0939">
      <w:pPr>
        <w:spacing w:after="0" w:line="240" w:lineRule="auto"/>
        <w:rPr>
          <w:rFonts w:ascii="Calibri" w:eastAsiaTheme="minorHAnsi" w:hAnsi="Calibri"/>
          <w:b/>
          <w:sz w:val="22"/>
          <w:szCs w:val="22"/>
          <w:lang w:val="de-DE" w:eastAsia="en-US"/>
        </w:rPr>
      </w:pPr>
    </w:p>
    <w:p w14:paraId="032239CC" w14:textId="207312E8" w:rsidR="006F17C0" w:rsidRPr="00231549" w:rsidRDefault="006F17C0" w:rsidP="006B0939">
      <w:pPr>
        <w:spacing w:after="0" w:line="240" w:lineRule="auto"/>
        <w:rPr>
          <w:rFonts w:ascii="Calibri" w:eastAsiaTheme="minorHAnsi" w:hAnsi="Calibri"/>
          <w:b/>
          <w:sz w:val="22"/>
          <w:szCs w:val="22"/>
          <w:lang w:val="de-DE" w:eastAsia="en-US"/>
        </w:rPr>
      </w:pPr>
    </w:p>
    <w:p w14:paraId="292F4599" w14:textId="5C6E30CC" w:rsidR="006F17C0" w:rsidRPr="00231549" w:rsidRDefault="006F17C0" w:rsidP="006B0939">
      <w:pPr>
        <w:spacing w:after="0" w:line="240" w:lineRule="auto"/>
        <w:rPr>
          <w:rFonts w:ascii="Calibri" w:eastAsiaTheme="minorHAnsi" w:hAnsi="Calibri"/>
          <w:b/>
          <w:sz w:val="22"/>
          <w:szCs w:val="22"/>
          <w:lang w:val="de-DE" w:eastAsia="en-US"/>
        </w:rPr>
      </w:pPr>
    </w:p>
    <w:p w14:paraId="78FA4F59" w14:textId="65A312EC" w:rsidR="006F17C0" w:rsidRPr="00231549" w:rsidRDefault="006F17C0" w:rsidP="006B0939">
      <w:pPr>
        <w:spacing w:after="0" w:line="240" w:lineRule="auto"/>
        <w:rPr>
          <w:rFonts w:ascii="Calibri" w:eastAsiaTheme="minorHAnsi" w:hAnsi="Calibri"/>
          <w:b/>
          <w:sz w:val="22"/>
          <w:szCs w:val="22"/>
          <w:lang w:val="de-DE" w:eastAsia="en-US"/>
        </w:rPr>
      </w:pPr>
    </w:p>
    <w:p w14:paraId="178AF059" w14:textId="1EFDDD98" w:rsidR="006F17C0" w:rsidRPr="00231549" w:rsidRDefault="006F17C0" w:rsidP="006B0939">
      <w:pPr>
        <w:spacing w:after="0" w:line="240" w:lineRule="auto"/>
        <w:rPr>
          <w:rFonts w:ascii="Calibri" w:eastAsiaTheme="minorHAnsi" w:hAnsi="Calibri"/>
          <w:b/>
          <w:sz w:val="22"/>
          <w:szCs w:val="22"/>
          <w:lang w:val="de-DE" w:eastAsia="en-US"/>
        </w:rPr>
      </w:pPr>
    </w:p>
    <w:p w14:paraId="71D89960" w14:textId="77777777" w:rsidR="006F17C0" w:rsidRPr="00231549" w:rsidRDefault="006F17C0" w:rsidP="006B0939">
      <w:pPr>
        <w:spacing w:after="0" w:line="240" w:lineRule="auto"/>
        <w:rPr>
          <w:rFonts w:ascii="Calibri" w:eastAsiaTheme="minorHAnsi" w:hAnsi="Calibri"/>
          <w:b/>
          <w:sz w:val="22"/>
          <w:szCs w:val="22"/>
          <w:lang w:val="de-DE" w:eastAsia="en-US"/>
        </w:rPr>
      </w:pPr>
    </w:p>
    <w:p w14:paraId="7594E1A3" w14:textId="24B91C8B" w:rsidR="006F17C0" w:rsidRPr="00231549" w:rsidRDefault="006F17C0" w:rsidP="006B0939">
      <w:pPr>
        <w:spacing w:after="0" w:line="240" w:lineRule="auto"/>
        <w:rPr>
          <w:rFonts w:ascii="Calibri" w:eastAsiaTheme="minorHAnsi" w:hAnsi="Calibri"/>
          <w:b/>
          <w:sz w:val="22"/>
          <w:szCs w:val="22"/>
          <w:lang w:val="de-DE" w:eastAsia="en-US"/>
        </w:rPr>
      </w:pPr>
    </w:p>
    <w:p w14:paraId="1E0DDD6A" w14:textId="7E8A331D" w:rsidR="006F17C0" w:rsidRPr="00231549" w:rsidRDefault="006F17C0" w:rsidP="006B0939">
      <w:pPr>
        <w:spacing w:after="0" w:line="240" w:lineRule="auto"/>
        <w:rPr>
          <w:rFonts w:ascii="Calibri" w:eastAsiaTheme="minorHAnsi" w:hAnsi="Calibri"/>
          <w:b/>
          <w:sz w:val="22"/>
          <w:szCs w:val="22"/>
          <w:lang w:val="de-DE" w:eastAsia="en-US"/>
        </w:rPr>
      </w:pPr>
    </w:p>
    <w:p w14:paraId="6DCC180A" w14:textId="1ED514E7" w:rsidR="006F17C0" w:rsidRPr="00231549" w:rsidRDefault="006F17C0" w:rsidP="006B0939">
      <w:pPr>
        <w:spacing w:after="0" w:line="240" w:lineRule="auto"/>
        <w:rPr>
          <w:rFonts w:ascii="Calibri" w:eastAsiaTheme="minorHAnsi" w:hAnsi="Calibri"/>
          <w:b/>
          <w:sz w:val="22"/>
          <w:szCs w:val="22"/>
          <w:lang w:val="de-DE" w:eastAsia="en-US"/>
        </w:rPr>
      </w:pPr>
    </w:p>
    <w:p w14:paraId="5FEEADBF" w14:textId="4532D16D" w:rsidR="006F17C0" w:rsidRPr="00231549" w:rsidRDefault="006F17C0" w:rsidP="006B0939">
      <w:pPr>
        <w:spacing w:after="0" w:line="240" w:lineRule="auto"/>
        <w:rPr>
          <w:rFonts w:ascii="Calibri" w:eastAsiaTheme="minorHAnsi" w:hAnsi="Calibri"/>
          <w:b/>
          <w:sz w:val="22"/>
          <w:szCs w:val="22"/>
          <w:lang w:val="de-DE" w:eastAsia="en-US"/>
        </w:rPr>
      </w:pPr>
    </w:p>
    <w:p w14:paraId="4117F4BF" w14:textId="24153B51" w:rsidR="006F17C0" w:rsidRPr="00231549" w:rsidRDefault="006F17C0" w:rsidP="006B0939">
      <w:pPr>
        <w:spacing w:after="0" w:line="240" w:lineRule="auto"/>
        <w:rPr>
          <w:rFonts w:ascii="Calibri" w:eastAsiaTheme="minorHAnsi" w:hAnsi="Calibri"/>
          <w:b/>
          <w:sz w:val="22"/>
          <w:szCs w:val="22"/>
          <w:lang w:val="de-DE" w:eastAsia="en-US"/>
        </w:rPr>
      </w:pPr>
    </w:p>
    <w:p w14:paraId="1875282B" w14:textId="77777777" w:rsidR="00F15E6D" w:rsidRPr="00231549" w:rsidRDefault="00F15E6D" w:rsidP="006B0939">
      <w:pPr>
        <w:spacing w:after="0" w:line="240" w:lineRule="auto"/>
        <w:rPr>
          <w:rFonts w:ascii="Calibri Light" w:hAnsi="Calibri Light"/>
          <w:sz w:val="20"/>
          <w:szCs w:val="20"/>
          <w:lang w:val="de-DE"/>
        </w:rPr>
      </w:pPr>
      <w:r w:rsidRPr="00231549">
        <w:rPr>
          <w:rFonts w:ascii="Calibri Light" w:hAnsi="Calibri Light"/>
          <w:sz w:val="20"/>
          <w:szCs w:val="20"/>
          <w:lang w:val="de-DE"/>
        </w:rPr>
        <w:t xml:space="preserve"> </w:t>
      </w:r>
    </w:p>
    <w:p w14:paraId="5F64CF9C" w14:textId="0B6C5677" w:rsidR="000C7321" w:rsidRPr="00231549" w:rsidRDefault="00F15E6D" w:rsidP="00C121EB">
      <w:pPr>
        <w:spacing w:after="0" w:line="240" w:lineRule="auto"/>
        <w:rPr>
          <w:rFonts w:ascii="Calibri Light" w:hAnsi="Calibri Light"/>
          <w:sz w:val="20"/>
          <w:szCs w:val="20"/>
          <w:lang w:val="de-DE"/>
        </w:rPr>
      </w:pPr>
      <w:r w:rsidRPr="00231549">
        <w:rPr>
          <w:rFonts w:ascii="Calibri Light" w:hAnsi="Calibri Light"/>
          <w:sz w:val="20"/>
          <w:szCs w:val="20"/>
          <w:lang w:val="de-DE"/>
        </w:rPr>
        <w:t xml:space="preserve"> </w:t>
      </w:r>
    </w:p>
    <w:sectPr w:rsidR="000C7321" w:rsidRPr="00231549" w:rsidSect="00ED260F">
      <w:headerReference w:type="default" r:id="rId13"/>
      <w:pgSz w:w="11900" w:h="16840"/>
      <w:pgMar w:top="1418" w:right="1134" w:bottom="567" w:left="1134" w:header="51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10A74" w14:textId="77777777" w:rsidR="00017421" w:rsidRDefault="00017421" w:rsidP="003F4954">
      <w:r>
        <w:separator/>
      </w:r>
    </w:p>
  </w:endnote>
  <w:endnote w:type="continuationSeparator" w:id="0">
    <w:p w14:paraId="3136A731" w14:textId="77777777" w:rsidR="00017421" w:rsidRDefault="00017421" w:rsidP="003F4954">
      <w:r>
        <w:continuationSeparator/>
      </w:r>
    </w:p>
  </w:endnote>
  <w:endnote w:type="continuationNotice" w:id="1">
    <w:p w14:paraId="02F5FF4B" w14:textId="77777777" w:rsidR="00017421" w:rsidRDefault="000174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grotesque Light">
    <w:panose1 w:val="020B03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grotesque SemiBold">
    <w:panose1 w:val="020B07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grotesque-Light">
    <w:altName w:val="Geogrotesque Light"/>
    <w:panose1 w:val="020B0300000000000000"/>
    <w:charset w:val="4D"/>
    <w:family w:val="swiss"/>
    <w:notTrueType/>
    <w:pitch w:val="variable"/>
    <w:sig w:usb0="A00000AF" w:usb1="4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74485" w14:textId="77777777" w:rsidR="00017421" w:rsidRDefault="00017421" w:rsidP="003F4954">
      <w:r>
        <w:separator/>
      </w:r>
    </w:p>
  </w:footnote>
  <w:footnote w:type="continuationSeparator" w:id="0">
    <w:p w14:paraId="580ED314" w14:textId="77777777" w:rsidR="00017421" w:rsidRDefault="00017421" w:rsidP="003F4954">
      <w:r>
        <w:continuationSeparator/>
      </w:r>
    </w:p>
  </w:footnote>
  <w:footnote w:type="continuationNotice" w:id="1">
    <w:p w14:paraId="4E92A50A" w14:textId="77777777" w:rsidR="00017421" w:rsidRDefault="000174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A5122" w14:textId="1D672E7F" w:rsidR="007815C7" w:rsidRPr="00231549" w:rsidRDefault="00231549" w:rsidP="007815C7">
    <w:pPr>
      <w:pStyle w:val="Kopfzeile"/>
      <w:rPr>
        <w:rFonts w:ascii="Calibri Light" w:hAnsi="Calibri Light"/>
        <w:lang w:val="de-DE"/>
      </w:rPr>
    </w:pPr>
    <w:r w:rsidRPr="00392B50">
      <w:rPr>
        <w:rFonts w:ascii="Calibri Light" w:hAnsi="Calibri Light" w:cs="Calibri Light"/>
        <w:noProof/>
        <w:lang w:val="de-DE"/>
      </w:rPr>
      <w:drawing>
        <wp:anchor distT="0" distB="0" distL="114300" distR="114300" simplePos="0" relativeHeight="251658240" behindDoc="1" locked="1" layoutInCell="1" allowOverlap="1" wp14:anchorId="1A6F7BE1" wp14:editId="0239BAAD">
          <wp:simplePos x="0" y="0"/>
          <wp:positionH relativeFrom="margin">
            <wp:posOffset>-714375</wp:posOffset>
          </wp:positionH>
          <wp:positionV relativeFrom="margin">
            <wp:posOffset>-891540</wp:posOffset>
          </wp:positionV>
          <wp:extent cx="7556500" cy="10731500"/>
          <wp:effectExtent l="0" t="0" r="635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73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815C7" w:rsidRPr="00231549">
      <w:rPr>
        <w:rFonts w:ascii="Calibri Light" w:hAnsi="Calibri Light"/>
        <w:lang w:val="de-DE"/>
      </w:rPr>
      <w:t>ARBEITSBLATT: Zahlen sprechen lassen</w:t>
    </w:r>
  </w:p>
  <w:p w14:paraId="615786AD" w14:textId="76013BDA" w:rsidR="007815C7" w:rsidRPr="00231549" w:rsidRDefault="007815C7" w:rsidP="007815C7">
    <w:pPr>
      <w:pStyle w:val="Kopfzeile"/>
      <w:rPr>
        <w:rFonts w:ascii="Calibri Light" w:hAnsi="Calibri Light"/>
        <w:lang w:val="de-DE"/>
      </w:rPr>
    </w:pPr>
    <w:r w:rsidRPr="00231549">
      <w:rPr>
        <w:rFonts w:ascii="Calibri Light" w:hAnsi="Calibri Light"/>
        <w:lang w:val="de-DE"/>
      </w:rPr>
      <w:t>Modul 4 (Medieneinsatz) | Übung 6 (Zahlen sprechen lassen)</w:t>
    </w:r>
  </w:p>
  <w:p w14:paraId="1B050581" w14:textId="75D68851" w:rsidR="00AE6A11" w:rsidRPr="00231549" w:rsidRDefault="00AE6A11" w:rsidP="007815C7">
    <w:pPr>
      <w:pStyle w:val="Kopfzeile"/>
      <w:rPr>
        <w:rFonts w:ascii="Calibri Light" w:hAnsi="Calibri Light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0099"/>
    <w:multiLevelType w:val="hybridMultilevel"/>
    <w:tmpl w:val="53D6C29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AA13D5"/>
    <w:multiLevelType w:val="hybridMultilevel"/>
    <w:tmpl w:val="2FC63E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1412A"/>
    <w:multiLevelType w:val="multilevel"/>
    <w:tmpl w:val="709C7D02"/>
    <w:lvl w:ilvl="0">
      <w:start w:val="1"/>
      <w:numFmt w:val="decimal"/>
      <w:isLgl/>
      <w:suff w:val="space"/>
      <w:lvlText w:val="%1|"/>
      <w:lvlJc w:val="left"/>
      <w:pPr>
        <w:ind w:left="1080" w:hanging="1080"/>
      </w:pPr>
      <w:rPr>
        <w:rFonts w:hint="default"/>
        <w:b/>
        <w:bCs/>
        <w:i w:val="0"/>
        <w:iCs w:val="0"/>
        <w:color w:val="FF8500"/>
      </w:rPr>
    </w:lvl>
    <w:lvl w:ilvl="1">
      <w:start w:val="1"/>
      <w:numFmt w:val="decimal"/>
      <w:isLgl/>
      <w:suff w:val="space"/>
      <w:lvlText w:val="%1|%2|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color w:val="F79646"/>
      </w:rPr>
    </w:lvl>
    <w:lvl w:ilvl="2">
      <w:start w:val="1"/>
      <w:numFmt w:val="decimal"/>
      <w:lvlRestart w:val="0"/>
      <w:suff w:val="space"/>
      <w:lvlText w:val="%1|%2|%3|"/>
      <w:lvlJc w:val="left"/>
      <w:pPr>
        <w:ind w:left="1224" w:hanging="1224"/>
      </w:pPr>
      <w:rPr>
        <w:rFonts w:ascii="Calibri" w:hAnsi="Calibri" w:hint="default"/>
        <w:b/>
        <w:bCs/>
        <w:i w:val="0"/>
        <w:iCs w:val="0"/>
        <w:color w:val="FF8500"/>
      </w:rPr>
    </w:lvl>
    <w:lvl w:ilvl="3">
      <w:start w:val="1"/>
      <w:numFmt w:val="none"/>
      <w:lvlRestart w:val="0"/>
      <w:suff w:val="space"/>
      <w:lvlText w:val="%1|%2|%3"/>
      <w:lvlJc w:val="left"/>
      <w:pPr>
        <w:ind w:left="1728" w:hanging="1728"/>
      </w:pPr>
      <w:rPr>
        <w:rFonts w:ascii="Calibri" w:hAnsi="Calibri" w:hint="default"/>
        <w:b/>
        <w:bCs/>
        <w:i w:val="0"/>
        <w:iCs w:val="0"/>
        <w:color w:val="FF85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52165C"/>
    <w:multiLevelType w:val="hybridMultilevel"/>
    <w:tmpl w:val="54F6B672"/>
    <w:lvl w:ilvl="0" w:tplc="D92C2E2A">
      <w:start w:val="1"/>
      <w:numFmt w:val="bullet"/>
      <w:pStyle w:val="Listenabsatz"/>
      <w:lvlText w:val="&gt;"/>
      <w:lvlJc w:val="left"/>
      <w:pPr>
        <w:ind w:left="198" w:hanging="198"/>
      </w:pPr>
      <w:rPr>
        <w:rFonts w:ascii="Geogrotesque Light" w:hAnsi="Geogrotesque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F5BBE"/>
    <w:multiLevelType w:val="multilevel"/>
    <w:tmpl w:val="C076EF4E"/>
    <w:styleLink w:val="Headlineliste"/>
    <w:lvl w:ilvl="0">
      <w:start w:val="1"/>
      <w:numFmt w:val="decimal"/>
      <w:lvlText w:val="%1 | "/>
      <w:lvlJc w:val="left"/>
      <w:pPr>
        <w:ind w:left="360" w:hanging="360"/>
      </w:pPr>
      <w:rPr>
        <w:rFonts w:asciiTheme="minorHAnsi" w:hAnsiTheme="minorHAnsi"/>
        <w:b w:val="0"/>
        <w:bCs w:val="0"/>
        <w:i w:val="0"/>
        <w:iCs w:val="0"/>
        <w:color w:val="F79646" w:themeColor="accent6"/>
      </w:rPr>
    </w:lvl>
    <w:lvl w:ilvl="1">
      <w:start w:val="1"/>
      <w:numFmt w:val="decimal"/>
      <w:lvlText w:val="%1|%2|"/>
      <w:lvlJc w:val="left"/>
      <w:pPr>
        <w:ind w:left="432" w:hanging="432"/>
      </w:pPr>
      <w:rPr>
        <w:rFonts w:asciiTheme="minorHAnsi" w:hAnsiTheme="minorHAnsi" w:hint="default"/>
        <w:b/>
        <w:bCs/>
        <w:i w:val="0"/>
        <w:iCs w:val="0"/>
        <w:color w:val="F79646" w:themeColor="accent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A66DDAD"/>
    <w:multiLevelType w:val="hybridMultilevel"/>
    <w:tmpl w:val="D7F8D7CA"/>
    <w:lvl w:ilvl="0" w:tplc="ECE6BA00">
      <w:start w:val="1"/>
      <w:numFmt w:val="decimal"/>
      <w:lvlText w:val="%1)"/>
      <w:lvlJc w:val="left"/>
      <w:pPr>
        <w:ind w:left="360" w:hanging="360"/>
      </w:pPr>
    </w:lvl>
    <w:lvl w:ilvl="1" w:tplc="40AA0434">
      <w:start w:val="1"/>
      <w:numFmt w:val="lowerLetter"/>
      <w:lvlText w:val="%2."/>
      <w:lvlJc w:val="left"/>
      <w:pPr>
        <w:ind w:left="1440" w:hanging="360"/>
      </w:pPr>
    </w:lvl>
    <w:lvl w:ilvl="2" w:tplc="A2AC0DB4">
      <w:start w:val="1"/>
      <w:numFmt w:val="lowerRoman"/>
      <w:lvlText w:val="%3."/>
      <w:lvlJc w:val="right"/>
      <w:pPr>
        <w:ind w:left="2160" w:hanging="180"/>
      </w:pPr>
    </w:lvl>
    <w:lvl w:ilvl="3" w:tplc="FA00912E">
      <w:start w:val="1"/>
      <w:numFmt w:val="decimal"/>
      <w:lvlText w:val="%4."/>
      <w:lvlJc w:val="left"/>
      <w:pPr>
        <w:ind w:left="2880" w:hanging="360"/>
      </w:pPr>
    </w:lvl>
    <w:lvl w:ilvl="4" w:tplc="FD681BF6">
      <w:start w:val="1"/>
      <w:numFmt w:val="lowerLetter"/>
      <w:lvlText w:val="%5."/>
      <w:lvlJc w:val="left"/>
      <w:pPr>
        <w:ind w:left="3600" w:hanging="360"/>
      </w:pPr>
    </w:lvl>
    <w:lvl w:ilvl="5" w:tplc="19682B48">
      <w:start w:val="1"/>
      <w:numFmt w:val="lowerRoman"/>
      <w:lvlText w:val="%6."/>
      <w:lvlJc w:val="right"/>
      <w:pPr>
        <w:ind w:left="4320" w:hanging="180"/>
      </w:pPr>
    </w:lvl>
    <w:lvl w:ilvl="6" w:tplc="B1ACC9B6">
      <w:start w:val="1"/>
      <w:numFmt w:val="decimal"/>
      <w:lvlText w:val="%7."/>
      <w:lvlJc w:val="left"/>
      <w:pPr>
        <w:ind w:left="5040" w:hanging="360"/>
      </w:pPr>
    </w:lvl>
    <w:lvl w:ilvl="7" w:tplc="BF546A7E">
      <w:start w:val="1"/>
      <w:numFmt w:val="lowerLetter"/>
      <w:lvlText w:val="%8."/>
      <w:lvlJc w:val="left"/>
      <w:pPr>
        <w:ind w:left="5760" w:hanging="360"/>
      </w:pPr>
    </w:lvl>
    <w:lvl w:ilvl="8" w:tplc="C9DED0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66985"/>
    <w:multiLevelType w:val="hybridMultilevel"/>
    <w:tmpl w:val="B9C8ACBA"/>
    <w:lvl w:ilvl="0" w:tplc="37AA06B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F2277"/>
    <w:multiLevelType w:val="hybridMultilevel"/>
    <w:tmpl w:val="C4E898AE"/>
    <w:lvl w:ilvl="0" w:tplc="37AA06B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27C2E"/>
    <w:multiLevelType w:val="hybridMultilevel"/>
    <w:tmpl w:val="1C847AC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eogrotesque SemiBold" w:eastAsiaTheme="minorHAnsi" w:hAnsi="Geogrotesque SemiBold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24D43"/>
    <w:multiLevelType w:val="hybridMultilevel"/>
    <w:tmpl w:val="53D6C29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171963"/>
    <w:multiLevelType w:val="multilevel"/>
    <w:tmpl w:val="60B0B606"/>
    <w:lvl w:ilvl="0">
      <w:start w:val="1"/>
      <w:numFmt w:val="bullet"/>
      <w:lvlText w:val=""/>
      <w:lvlJc w:val="left"/>
      <w:pPr>
        <w:ind w:left="142" w:hanging="142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183D31"/>
    <w:multiLevelType w:val="hybridMultilevel"/>
    <w:tmpl w:val="5D169ADA"/>
    <w:lvl w:ilvl="0" w:tplc="951868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95186894">
      <w:start w:val="1"/>
      <w:numFmt w:val="bullet"/>
      <w:lvlText w:val=""/>
      <w:lvlJc w:val="left"/>
      <w:pPr>
        <w:tabs>
          <w:tab w:val="num" w:pos="284"/>
        </w:tabs>
        <w:ind w:left="284" w:hanging="284"/>
      </w:pPr>
      <w:rPr>
        <w:rFonts w:ascii="Zapf Dingbats" w:hAnsi="Zapf Dingbat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D7C6B"/>
    <w:multiLevelType w:val="hybridMultilevel"/>
    <w:tmpl w:val="853CC202"/>
    <w:lvl w:ilvl="0" w:tplc="4F864BD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A1AE3"/>
    <w:multiLevelType w:val="hybridMultilevel"/>
    <w:tmpl w:val="FB86CC20"/>
    <w:lvl w:ilvl="0" w:tplc="979E10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3D63C8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3D4161"/>
    <w:multiLevelType w:val="hybridMultilevel"/>
    <w:tmpl w:val="992A8EC8"/>
    <w:lvl w:ilvl="0" w:tplc="3416882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BD49DE"/>
    <w:multiLevelType w:val="hybridMultilevel"/>
    <w:tmpl w:val="25D01E16"/>
    <w:lvl w:ilvl="0" w:tplc="7EFC2014">
      <w:start w:val="1"/>
      <w:numFmt w:val="decimal"/>
      <w:lvlText w:val="%1."/>
      <w:lvlJc w:val="left"/>
      <w:pPr>
        <w:ind w:left="720" w:hanging="360"/>
      </w:pPr>
      <w:rPr>
        <w:rFonts w:ascii="Geogrotesque SemiBold" w:eastAsiaTheme="minorHAnsi" w:hAnsi="Geogrotesque SemiBold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252116">
    <w:abstractNumId w:val="5"/>
  </w:num>
  <w:num w:numId="2" w16cid:durableId="2070035406">
    <w:abstractNumId w:val="4"/>
  </w:num>
  <w:num w:numId="3" w16cid:durableId="1668288281">
    <w:abstractNumId w:val="14"/>
  </w:num>
  <w:num w:numId="4" w16cid:durableId="283192674">
    <w:abstractNumId w:val="2"/>
  </w:num>
  <w:num w:numId="5" w16cid:durableId="275019548">
    <w:abstractNumId w:val="1"/>
  </w:num>
  <w:num w:numId="6" w16cid:durableId="1247419943">
    <w:abstractNumId w:val="3"/>
  </w:num>
  <w:num w:numId="7" w16cid:durableId="2118674748">
    <w:abstractNumId w:val="10"/>
  </w:num>
  <w:num w:numId="8" w16cid:durableId="118494561">
    <w:abstractNumId w:val="6"/>
  </w:num>
  <w:num w:numId="9" w16cid:durableId="466892647">
    <w:abstractNumId w:val="7"/>
  </w:num>
  <w:num w:numId="10" w16cid:durableId="196938519">
    <w:abstractNumId w:val="12"/>
  </w:num>
  <w:num w:numId="11" w16cid:durableId="347416635">
    <w:abstractNumId w:val="15"/>
  </w:num>
  <w:num w:numId="12" w16cid:durableId="191960310">
    <w:abstractNumId w:val="11"/>
  </w:num>
  <w:num w:numId="13" w16cid:durableId="1036586160">
    <w:abstractNumId w:val="3"/>
    <w:lvlOverride w:ilvl="0">
      <w:startOverride w:val="1"/>
    </w:lvlOverride>
  </w:num>
  <w:num w:numId="14" w16cid:durableId="919564050">
    <w:abstractNumId w:val="3"/>
    <w:lvlOverride w:ilvl="0">
      <w:startOverride w:val="1"/>
    </w:lvlOverride>
  </w:num>
  <w:num w:numId="15" w16cid:durableId="1447459438">
    <w:abstractNumId w:val="9"/>
  </w:num>
  <w:num w:numId="16" w16cid:durableId="674960717">
    <w:abstractNumId w:val="0"/>
  </w:num>
  <w:num w:numId="17" w16cid:durableId="1665350187">
    <w:abstractNumId w:val="13"/>
  </w:num>
  <w:num w:numId="18" w16cid:durableId="1038624634">
    <w:abstractNumId w:val="16"/>
  </w:num>
  <w:num w:numId="19" w16cid:durableId="1376390129">
    <w:abstractNumId w:val="3"/>
  </w:num>
  <w:num w:numId="20" w16cid:durableId="1272203131">
    <w:abstractNumId w:val="3"/>
  </w:num>
  <w:num w:numId="21" w16cid:durableId="298153143">
    <w:abstractNumId w:val="3"/>
  </w:num>
  <w:num w:numId="22" w16cid:durableId="10319971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444"/>
    <w:rsid w:val="00017421"/>
    <w:rsid w:val="00034294"/>
    <w:rsid w:val="0003579F"/>
    <w:rsid w:val="00036429"/>
    <w:rsid w:val="000379AA"/>
    <w:rsid w:val="00041A4B"/>
    <w:rsid w:val="000507EA"/>
    <w:rsid w:val="00057A5C"/>
    <w:rsid w:val="000743E8"/>
    <w:rsid w:val="00076A0E"/>
    <w:rsid w:val="00085848"/>
    <w:rsid w:val="000953E4"/>
    <w:rsid w:val="000969E6"/>
    <w:rsid w:val="000A0E71"/>
    <w:rsid w:val="000B5EDD"/>
    <w:rsid w:val="000C0403"/>
    <w:rsid w:val="000C4163"/>
    <w:rsid w:val="000C643D"/>
    <w:rsid w:val="000C7321"/>
    <w:rsid w:val="000D03AF"/>
    <w:rsid w:val="000D61DB"/>
    <w:rsid w:val="000D7A90"/>
    <w:rsid w:val="00111511"/>
    <w:rsid w:val="00113A00"/>
    <w:rsid w:val="00123C0A"/>
    <w:rsid w:val="00133D8C"/>
    <w:rsid w:val="00137FA2"/>
    <w:rsid w:val="00140254"/>
    <w:rsid w:val="00162B7C"/>
    <w:rsid w:val="00163E92"/>
    <w:rsid w:val="001650C2"/>
    <w:rsid w:val="00165B50"/>
    <w:rsid w:val="001677C0"/>
    <w:rsid w:val="0018100E"/>
    <w:rsid w:val="001816E8"/>
    <w:rsid w:val="0018554F"/>
    <w:rsid w:val="0019075A"/>
    <w:rsid w:val="00197950"/>
    <w:rsid w:val="001B4E42"/>
    <w:rsid w:val="001B7F1C"/>
    <w:rsid w:val="001D0520"/>
    <w:rsid w:val="001D5AC8"/>
    <w:rsid w:val="001D724D"/>
    <w:rsid w:val="001E0E10"/>
    <w:rsid w:val="001F4486"/>
    <w:rsid w:val="001F73CE"/>
    <w:rsid w:val="00200B5D"/>
    <w:rsid w:val="00211278"/>
    <w:rsid w:val="00212B7E"/>
    <w:rsid w:val="002145C0"/>
    <w:rsid w:val="00216E64"/>
    <w:rsid w:val="002221F3"/>
    <w:rsid w:val="00224C6A"/>
    <w:rsid w:val="002262C1"/>
    <w:rsid w:val="00231549"/>
    <w:rsid w:val="0023209B"/>
    <w:rsid w:val="0023244A"/>
    <w:rsid w:val="002412D7"/>
    <w:rsid w:val="00281829"/>
    <w:rsid w:val="00286232"/>
    <w:rsid w:val="002919EC"/>
    <w:rsid w:val="0029572F"/>
    <w:rsid w:val="002975F2"/>
    <w:rsid w:val="002A3222"/>
    <w:rsid w:val="002A764C"/>
    <w:rsid w:val="002E4BC0"/>
    <w:rsid w:val="002F09D0"/>
    <w:rsid w:val="002F0AF5"/>
    <w:rsid w:val="002F3729"/>
    <w:rsid w:val="002F4DD7"/>
    <w:rsid w:val="003104CF"/>
    <w:rsid w:val="00315E56"/>
    <w:rsid w:val="00323862"/>
    <w:rsid w:val="00331C37"/>
    <w:rsid w:val="00335777"/>
    <w:rsid w:val="003367B6"/>
    <w:rsid w:val="003369E9"/>
    <w:rsid w:val="0034017F"/>
    <w:rsid w:val="003538F7"/>
    <w:rsid w:val="00367A87"/>
    <w:rsid w:val="00391AAE"/>
    <w:rsid w:val="00395259"/>
    <w:rsid w:val="003A6548"/>
    <w:rsid w:val="003C21CD"/>
    <w:rsid w:val="003C3443"/>
    <w:rsid w:val="003D35DA"/>
    <w:rsid w:val="003D5992"/>
    <w:rsid w:val="003E0EB0"/>
    <w:rsid w:val="003E495D"/>
    <w:rsid w:val="003E545D"/>
    <w:rsid w:val="003F262C"/>
    <w:rsid w:val="003F4954"/>
    <w:rsid w:val="0040108F"/>
    <w:rsid w:val="0041548B"/>
    <w:rsid w:val="004214A3"/>
    <w:rsid w:val="00426131"/>
    <w:rsid w:val="004304B6"/>
    <w:rsid w:val="00447750"/>
    <w:rsid w:val="00454DE2"/>
    <w:rsid w:val="00470E8B"/>
    <w:rsid w:val="004741B3"/>
    <w:rsid w:val="00480D4A"/>
    <w:rsid w:val="00491025"/>
    <w:rsid w:val="004A0993"/>
    <w:rsid w:val="004A1043"/>
    <w:rsid w:val="004A55B8"/>
    <w:rsid w:val="004A61AA"/>
    <w:rsid w:val="004D3C4B"/>
    <w:rsid w:val="004E1EFF"/>
    <w:rsid w:val="004F28F8"/>
    <w:rsid w:val="004F68CC"/>
    <w:rsid w:val="0050497E"/>
    <w:rsid w:val="00513BE2"/>
    <w:rsid w:val="0052342F"/>
    <w:rsid w:val="0053326E"/>
    <w:rsid w:val="00540328"/>
    <w:rsid w:val="005435FE"/>
    <w:rsid w:val="00545C58"/>
    <w:rsid w:val="00557EAD"/>
    <w:rsid w:val="005625D0"/>
    <w:rsid w:val="00563ACF"/>
    <w:rsid w:val="0056695A"/>
    <w:rsid w:val="00574774"/>
    <w:rsid w:val="00574D97"/>
    <w:rsid w:val="005777EF"/>
    <w:rsid w:val="00590253"/>
    <w:rsid w:val="0059225B"/>
    <w:rsid w:val="005950B3"/>
    <w:rsid w:val="005A3858"/>
    <w:rsid w:val="005D3D1B"/>
    <w:rsid w:val="005E1F12"/>
    <w:rsid w:val="005E401F"/>
    <w:rsid w:val="00600037"/>
    <w:rsid w:val="00603083"/>
    <w:rsid w:val="00606ACA"/>
    <w:rsid w:val="00613610"/>
    <w:rsid w:val="00622175"/>
    <w:rsid w:val="006259D0"/>
    <w:rsid w:val="00631492"/>
    <w:rsid w:val="00634508"/>
    <w:rsid w:val="00635566"/>
    <w:rsid w:val="00635986"/>
    <w:rsid w:val="006566A3"/>
    <w:rsid w:val="00671AFD"/>
    <w:rsid w:val="00676905"/>
    <w:rsid w:val="00682A4B"/>
    <w:rsid w:val="00690714"/>
    <w:rsid w:val="00692E37"/>
    <w:rsid w:val="006B0939"/>
    <w:rsid w:val="006B5315"/>
    <w:rsid w:val="006B58C9"/>
    <w:rsid w:val="006D15E8"/>
    <w:rsid w:val="006D30B1"/>
    <w:rsid w:val="006F17C0"/>
    <w:rsid w:val="006F2CE3"/>
    <w:rsid w:val="006F2E19"/>
    <w:rsid w:val="006F6EE5"/>
    <w:rsid w:val="00712BCD"/>
    <w:rsid w:val="00725ACF"/>
    <w:rsid w:val="00756710"/>
    <w:rsid w:val="00762FF6"/>
    <w:rsid w:val="00776B50"/>
    <w:rsid w:val="007815C7"/>
    <w:rsid w:val="0078708D"/>
    <w:rsid w:val="00787B2F"/>
    <w:rsid w:val="007A309C"/>
    <w:rsid w:val="007B176F"/>
    <w:rsid w:val="007C1248"/>
    <w:rsid w:val="007C14B8"/>
    <w:rsid w:val="007C2791"/>
    <w:rsid w:val="007D0018"/>
    <w:rsid w:val="007D1ED7"/>
    <w:rsid w:val="007D2830"/>
    <w:rsid w:val="007F38D9"/>
    <w:rsid w:val="0080369B"/>
    <w:rsid w:val="00810714"/>
    <w:rsid w:val="008250EA"/>
    <w:rsid w:val="00826B6F"/>
    <w:rsid w:val="0082700D"/>
    <w:rsid w:val="0083016D"/>
    <w:rsid w:val="008352AD"/>
    <w:rsid w:val="0085548A"/>
    <w:rsid w:val="008601C5"/>
    <w:rsid w:val="00871357"/>
    <w:rsid w:val="008802BB"/>
    <w:rsid w:val="00881A0B"/>
    <w:rsid w:val="008862E3"/>
    <w:rsid w:val="00887BA1"/>
    <w:rsid w:val="00892E5A"/>
    <w:rsid w:val="00895D0B"/>
    <w:rsid w:val="008A4833"/>
    <w:rsid w:val="008A5008"/>
    <w:rsid w:val="008B4138"/>
    <w:rsid w:val="008C6656"/>
    <w:rsid w:val="008F0575"/>
    <w:rsid w:val="008F25E0"/>
    <w:rsid w:val="00903925"/>
    <w:rsid w:val="009063C8"/>
    <w:rsid w:val="00916A5A"/>
    <w:rsid w:val="00916E04"/>
    <w:rsid w:val="00922A1D"/>
    <w:rsid w:val="00922B7A"/>
    <w:rsid w:val="00925689"/>
    <w:rsid w:val="00936773"/>
    <w:rsid w:val="00944D08"/>
    <w:rsid w:val="009739A1"/>
    <w:rsid w:val="00975F6C"/>
    <w:rsid w:val="0099367B"/>
    <w:rsid w:val="009A3BAD"/>
    <w:rsid w:val="009A633A"/>
    <w:rsid w:val="009A7362"/>
    <w:rsid w:val="009B3A92"/>
    <w:rsid w:val="009D0CD4"/>
    <w:rsid w:val="009D0D68"/>
    <w:rsid w:val="009D10C5"/>
    <w:rsid w:val="009E4837"/>
    <w:rsid w:val="009F43F8"/>
    <w:rsid w:val="00A14C3C"/>
    <w:rsid w:val="00A21EC3"/>
    <w:rsid w:val="00A22C70"/>
    <w:rsid w:val="00A25D47"/>
    <w:rsid w:val="00A44125"/>
    <w:rsid w:val="00A5604F"/>
    <w:rsid w:val="00A652F4"/>
    <w:rsid w:val="00A75D25"/>
    <w:rsid w:val="00A765D9"/>
    <w:rsid w:val="00A90A15"/>
    <w:rsid w:val="00AA3DBB"/>
    <w:rsid w:val="00AA45B8"/>
    <w:rsid w:val="00AB128F"/>
    <w:rsid w:val="00AC2915"/>
    <w:rsid w:val="00AC36EB"/>
    <w:rsid w:val="00AD666F"/>
    <w:rsid w:val="00AE6A11"/>
    <w:rsid w:val="00AE79B4"/>
    <w:rsid w:val="00AE7DF3"/>
    <w:rsid w:val="00B00B82"/>
    <w:rsid w:val="00B1026D"/>
    <w:rsid w:val="00B15052"/>
    <w:rsid w:val="00B15696"/>
    <w:rsid w:val="00B208B1"/>
    <w:rsid w:val="00B24CA4"/>
    <w:rsid w:val="00B3767B"/>
    <w:rsid w:val="00B678C4"/>
    <w:rsid w:val="00B752B0"/>
    <w:rsid w:val="00B76BBB"/>
    <w:rsid w:val="00B811A2"/>
    <w:rsid w:val="00B84B82"/>
    <w:rsid w:val="00B95ABC"/>
    <w:rsid w:val="00BA0CBF"/>
    <w:rsid w:val="00BB5BF7"/>
    <w:rsid w:val="00BC1D6F"/>
    <w:rsid w:val="00BD0F38"/>
    <w:rsid w:val="00BD1C65"/>
    <w:rsid w:val="00BD2968"/>
    <w:rsid w:val="00BE756C"/>
    <w:rsid w:val="00C067EC"/>
    <w:rsid w:val="00C121EB"/>
    <w:rsid w:val="00C17904"/>
    <w:rsid w:val="00C214D7"/>
    <w:rsid w:val="00C2540C"/>
    <w:rsid w:val="00C2627F"/>
    <w:rsid w:val="00C304FE"/>
    <w:rsid w:val="00C331BF"/>
    <w:rsid w:val="00C34CEB"/>
    <w:rsid w:val="00C42319"/>
    <w:rsid w:val="00C51347"/>
    <w:rsid w:val="00C7223B"/>
    <w:rsid w:val="00C73C27"/>
    <w:rsid w:val="00C76118"/>
    <w:rsid w:val="00C8343A"/>
    <w:rsid w:val="00C90D99"/>
    <w:rsid w:val="00C93938"/>
    <w:rsid w:val="00CA056F"/>
    <w:rsid w:val="00CA79C0"/>
    <w:rsid w:val="00CD4856"/>
    <w:rsid w:val="00CE474E"/>
    <w:rsid w:val="00D001FD"/>
    <w:rsid w:val="00D00A85"/>
    <w:rsid w:val="00D06148"/>
    <w:rsid w:val="00D175DC"/>
    <w:rsid w:val="00D24B0C"/>
    <w:rsid w:val="00D31A5B"/>
    <w:rsid w:val="00D321A5"/>
    <w:rsid w:val="00D343BA"/>
    <w:rsid w:val="00D4497D"/>
    <w:rsid w:val="00D5682E"/>
    <w:rsid w:val="00D7415F"/>
    <w:rsid w:val="00D75E14"/>
    <w:rsid w:val="00D85CE7"/>
    <w:rsid w:val="00D97585"/>
    <w:rsid w:val="00D97E73"/>
    <w:rsid w:val="00DB3043"/>
    <w:rsid w:val="00DB36D8"/>
    <w:rsid w:val="00DB5F32"/>
    <w:rsid w:val="00DC09AA"/>
    <w:rsid w:val="00DC5535"/>
    <w:rsid w:val="00DD4FD4"/>
    <w:rsid w:val="00DE75A1"/>
    <w:rsid w:val="00DF67D8"/>
    <w:rsid w:val="00DF7043"/>
    <w:rsid w:val="00E01998"/>
    <w:rsid w:val="00E04F14"/>
    <w:rsid w:val="00E1192E"/>
    <w:rsid w:val="00E216CB"/>
    <w:rsid w:val="00E32EBA"/>
    <w:rsid w:val="00E332D0"/>
    <w:rsid w:val="00E527B3"/>
    <w:rsid w:val="00E535F6"/>
    <w:rsid w:val="00E57E09"/>
    <w:rsid w:val="00E64DDB"/>
    <w:rsid w:val="00E91329"/>
    <w:rsid w:val="00EA167D"/>
    <w:rsid w:val="00EA6CA8"/>
    <w:rsid w:val="00EB2CED"/>
    <w:rsid w:val="00EB38E3"/>
    <w:rsid w:val="00EB5E3B"/>
    <w:rsid w:val="00EC2338"/>
    <w:rsid w:val="00EC6DE3"/>
    <w:rsid w:val="00ED260F"/>
    <w:rsid w:val="00EE5714"/>
    <w:rsid w:val="00F14889"/>
    <w:rsid w:val="00F15E6D"/>
    <w:rsid w:val="00F20E0F"/>
    <w:rsid w:val="00F23F8C"/>
    <w:rsid w:val="00F27B98"/>
    <w:rsid w:val="00F32948"/>
    <w:rsid w:val="00F361BA"/>
    <w:rsid w:val="00F51342"/>
    <w:rsid w:val="00F53738"/>
    <w:rsid w:val="00F53CCC"/>
    <w:rsid w:val="00F60DE2"/>
    <w:rsid w:val="00F6206D"/>
    <w:rsid w:val="00F65444"/>
    <w:rsid w:val="00F7483B"/>
    <w:rsid w:val="00FA5EE6"/>
    <w:rsid w:val="00FB4DA7"/>
    <w:rsid w:val="00FC67F6"/>
    <w:rsid w:val="00FE08A3"/>
    <w:rsid w:val="00FF24A9"/>
    <w:rsid w:val="00FF7DA5"/>
    <w:rsid w:val="03A9AFE6"/>
    <w:rsid w:val="0E7259F4"/>
    <w:rsid w:val="100DBC39"/>
    <w:rsid w:val="10D788CD"/>
    <w:rsid w:val="17D95AA8"/>
    <w:rsid w:val="253DCE30"/>
    <w:rsid w:val="26318A8F"/>
    <w:rsid w:val="27CE570F"/>
    <w:rsid w:val="28F0AB1B"/>
    <w:rsid w:val="2A304404"/>
    <w:rsid w:val="2E0279BE"/>
    <w:rsid w:val="2EB44CC8"/>
    <w:rsid w:val="2EE8E40D"/>
    <w:rsid w:val="2FBF4478"/>
    <w:rsid w:val="39331145"/>
    <w:rsid w:val="3D46EDE5"/>
    <w:rsid w:val="42DBDA42"/>
    <w:rsid w:val="43849829"/>
    <w:rsid w:val="43874FA2"/>
    <w:rsid w:val="46B0A8C1"/>
    <w:rsid w:val="4B44EA42"/>
    <w:rsid w:val="4C4FC4D7"/>
    <w:rsid w:val="4D275B7C"/>
    <w:rsid w:val="51AB80A6"/>
    <w:rsid w:val="59C4FB7A"/>
    <w:rsid w:val="59D96FD0"/>
    <w:rsid w:val="5AFCAA6F"/>
    <w:rsid w:val="5E1EF048"/>
    <w:rsid w:val="5F93B1DB"/>
    <w:rsid w:val="5FBAC0A9"/>
    <w:rsid w:val="6156910A"/>
    <w:rsid w:val="62D3C86B"/>
    <w:rsid w:val="68B267D6"/>
    <w:rsid w:val="6DAF1CDB"/>
    <w:rsid w:val="6FD8D1F9"/>
    <w:rsid w:val="782B55F8"/>
    <w:rsid w:val="784533F5"/>
    <w:rsid w:val="7AB8DFAA"/>
    <w:rsid w:val="7C9F28C3"/>
    <w:rsid w:val="7CD3E78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C7F710"/>
  <w14:defaultImageDpi w14:val="32767"/>
  <w15:docId w15:val="{AFC43C2D-A5B8-4834-8B47-857727C4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AE6A11"/>
    <w:pPr>
      <w:spacing w:after="130" w:line="260" w:lineRule="exact"/>
    </w:pPr>
    <w:rPr>
      <w:rFonts w:ascii="Geogrotesque Light" w:hAnsi="Geogrotesque Light"/>
      <w:sz w:val="21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E6A11"/>
    <w:pPr>
      <w:keepNext/>
      <w:keepLines/>
      <w:spacing w:before="480" w:line="520" w:lineRule="exact"/>
      <w:outlineLvl w:val="0"/>
    </w:pPr>
    <w:rPr>
      <w:rFonts w:ascii="Geogrotesque SemiBold" w:eastAsiaTheme="majorEastAsia" w:hAnsi="Geogrotesque SemiBold" w:cstheme="majorBidi"/>
      <w:bCs/>
      <w:color w:val="000000" w:themeColor="text1"/>
      <w:sz w:val="4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22B7A"/>
    <w:pPr>
      <w:keepNext/>
      <w:keepLines/>
      <w:spacing w:before="200" w:after="0"/>
      <w:outlineLvl w:val="1"/>
    </w:pPr>
    <w:rPr>
      <w:rFonts w:ascii="Geogrotesque SemiBold" w:eastAsiaTheme="majorEastAsia" w:hAnsi="Geogrotesque SemiBold" w:cstheme="majorBidi"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Headlineliste">
    <w:name w:val="Headlineliste"/>
    <w:uiPriority w:val="99"/>
    <w:rsid w:val="00E57E09"/>
    <w:pPr>
      <w:numPr>
        <w:numId w:val="2"/>
      </w:numPr>
    </w:pPr>
  </w:style>
  <w:style w:type="numbering" w:styleId="111111">
    <w:name w:val="Outline List 2"/>
    <w:basedOn w:val="KeineListe"/>
    <w:semiHidden/>
    <w:unhideWhenUsed/>
    <w:rsid w:val="004E1EFF"/>
    <w:pPr>
      <w:numPr>
        <w:numId w:val="3"/>
      </w:numPr>
    </w:pPr>
  </w:style>
  <w:style w:type="paragraph" w:styleId="Kopfzeile">
    <w:name w:val="header"/>
    <w:basedOn w:val="Standard"/>
    <w:link w:val="KopfzeileZchn"/>
    <w:uiPriority w:val="99"/>
    <w:unhideWhenUsed/>
    <w:rsid w:val="0050497E"/>
    <w:pPr>
      <w:tabs>
        <w:tab w:val="center" w:pos="4536"/>
        <w:tab w:val="right" w:pos="9072"/>
      </w:tabs>
      <w:spacing w:after="0" w:line="280" w:lineRule="exact"/>
    </w:pPr>
    <w:rPr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50497E"/>
    <w:rPr>
      <w:rFonts w:ascii="Geogrotesque Light" w:hAnsi="Geogrotesque Light"/>
      <w:sz w:val="22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3F49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4954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4954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4954"/>
    <w:rPr>
      <w:rFonts w:ascii="Lucida Grande" w:hAnsi="Lucida Grande" w:cs="Lucida Grande"/>
      <w:sz w:val="18"/>
      <w:szCs w:val="18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6A11"/>
    <w:rPr>
      <w:rFonts w:ascii="Geogrotesque SemiBold" w:eastAsiaTheme="majorEastAsia" w:hAnsi="Geogrotesque SemiBold" w:cstheme="majorBidi"/>
      <w:bCs/>
      <w:color w:val="000000" w:themeColor="text1"/>
      <w:sz w:val="48"/>
      <w:szCs w:val="32"/>
      <w:lang w:val="en-GB"/>
    </w:rPr>
  </w:style>
  <w:style w:type="paragraph" w:customStyle="1" w:styleId="CopyBlockAbstand">
    <w:name w:val="Copy Block Abstand"/>
    <w:basedOn w:val="Standard"/>
    <w:uiPriority w:val="99"/>
    <w:rsid w:val="00AE6A11"/>
    <w:pPr>
      <w:widowControl w:val="0"/>
      <w:tabs>
        <w:tab w:val="left" w:pos="567"/>
      </w:tabs>
      <w:autoSpaceDE w:val="0"/>
      <w:autoSpaceDN w:val="0"/>
      <w:adjustRightInd w:val="0"/>
      <w:spacing w:line="260" w:lineRule="atLeast"/>
      <w:jc w:val="both"/>
      <w:textAlignment w:val="center"/>
    </w:pPr>
    <w:rPr>
      <w:rFonts w:ascii="Geogrotesque-Light" w:hAnsi="Geogrotesque-Light" w:cs="Geogrotesque-Light"/>
      <w:color w:val="000000"/>
      <w:szCs w:val="21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79AA"/>
    <w:pPr>
      <w:numPr>
        <w:ilvl w:val="1"/>
      </w:numPr>
      <w:spacing w:after="260"/>
    </w:pPr>
    <w:rPr>
      <w:rFonts w:ascii="Geogrotesque SemiBold" w:eastAsiaTheme="majorEastAsia" w:hAnsi="Geogrotesque SemiBold" w:cstheme="majorBidi"/>
      <w:color w:val="000000" w:themeColor="text1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79AA"/>
    <w:rPr>
      <w:rFonts w:ascii="Geogrotesque SemiBold" w:eastAsiaTheme="majorEastAsia" w:hAnsi="Geogrotesque SemiBold" w:cstheme="majorBidi"/>
      <w:color w:val="000000" w:themeColor="text1"/>
      <w:lang w:val="en-GB"/>
    </w:rPr>
  </w:style>
  <w:style w:type="paragraph" w:styleId="Listenabsatz">
    <w:name w:val="List Paragraph"/>
    <w:basedOn w:val="Standard"/>
    <w:uiPriority w:val="34"/>
    <w:qFormat/>
    <w:rsid w:val="004F28F8"/>
    <w:pPr>
      <w:numPr>
        <w:numId w:val="6"/>
      </w:numPr>
      <w:contextualSpacing/>
    </w:pPr>
  </w:style>
  <w:style w:type="table" w:styleId="Tabellenraster">
    <w:name w:val="Table Grid"/>
    <w:basedOn w:val="NormaleTabelle"/>
    <w:uiPriority w:val="39"/>
    <w:rsid w:val="00C4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C423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KastenHeader">
    <w:name w:val="Kasten_Header"/>
    <w:basedOn w:val="Standard"/>
    <w:qFormat/>
    <w:rsid w:val="000379AA"/>
    <w:pPr>
      <w:spacing w:after="0" w:line="390" w:lineRule="exact"/>
    </w:pPr>
    <w:rPr>
      <w:rFonts w:ascii="Geogrotesque SemiBold" w:hAnsi="Geogrotesque SemiBold"/>
      <w:color w:val="FFFFFF" w:themeColor="background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2B7A"/>
    <w:rPr>
      <w:rFonts w:ascii="Geogrotesque SemiBold" w:eastAsiaTheme="majorEastAsia" w:hAnsi="Geogrotesque SemiBold" w:cstheme="majorBidi"/>
      <w:bCs/>
      <w:sz w:val="26"/>
      <w:szCs w:val="26"/>
      <w:lang w:val="en-GB"/>
    </w:rPr>
  </w:style>
  <w:style w:type="paragraph" w:styleId="KeinLeerraum">
    <w:name w:val="No Spacing"/>
    <w:uiPriority w:val="1"/>
    <w:qFormat/>
    <w:rsid w:val="008C6656"/>
    <w:rPr>
      <w:lang w:val="en-US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B5F3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B5F3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B5F32"/>
    <w:rPr>
      <w:rFonts w:ascii="Geogrotesque Light" w:hAnsi="Geogrotesque Light"/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B5F3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B5F32"/>
    <w:rPr>
      <w:rFonts w:ascii="Geogrotesque Light" w:hAnsi="Geogrotesque Light"/>
      <w:b/>
      <w:bCs/>
      <w:sz w:val="20"/>
      <w:szCs w:val="20"/>
      <w:lang w:val="en-GB"/>
    </w:rPr>
  </w:style>
  <w:style w:type="paragraph" w:styleId="berarbeitung">
    <w:name w:val="Revision"/>
    <w:hidden/>
    <w:uiPriority w:val="99"/>
    <w:semiHidden/>
    <w:rsid w:val="00C51347"/>
    <w:rPr>
      <w:rFonts w:ascii="Geogrotesque Light" w:hAnsi="Geogrotesque Light"/>
      <w:sz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tta\OneDrive%20-%20UT%20Cloud\Modul%204_Medieneinsatz\&#220;bungen\08_Hb_Zahlen%20sprechen%20lassen\AB_Zahlen%20sprechen%20lassen_Vorlag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442d10-d911-4372-a859-a1514b63a75b" xsi:nil="true"/>
    <lcf76f155ced4ddcb4097134ff3c332f xmlns="52806471-2cc8-4125-b85b-4fac380c6b8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3805B85A60C489183F7B1A68EACE1" ma:contentTypeVersion="11" ma:contentTypeDescription="Ein neues Dokument erstellen." ma:contentTypeScope="" ma:versionID="ad5dbfc3016725520876bd40cfd80af3">
  <xsd:schema xmlns:xsd="http://www.w3.org/2001/XMLSchema" xmlns:xs="http://www.w3.org/2001/XMLSchema" xmlns:p="http://schemas.microsoft.com/office/2006/metadata/properties" xmlns:ns2="52806471-2cc8-4125-b85b-4fac380c6b8c" xmlns:ns3="be442d10-d911-4372-a859-a1514b63a75b" targetNamespace="http://schemas.microsoft.com/office/2006/metadata/properties" ma:root="true" ma:fieldsID="2e2214749f22a39cf6c56264f41d44af" ns2:_="" ns3:_="">
    <xsd:import namespace="52806471-2cc8-4125-b85b-4fac380c6b8c"/>
    <xsd:import namespace="be442d10-d911-4372-a859-a1514b63a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6471-2cc8-4125-b85b-4fac380c6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274645-6c63-4aa2-82a7-6c546a971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42d10-d911-4372-a859-a1514b63a7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2b00f-ee11-42fd-a655-32e2983c498c}" ma:internalName="TaxCatchAll" ma:showField="CatchAllData" ma:web="be442d10-d911-4372-a859-a1514b63a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5333D0-C6F8-4EF8-8E4F-E84026A72C45}">
  <ds:schemaRefs>
    <ds:schemaRef ds:uri="http://schemas.microsoft.com/office/2006/documentManagement/types"/>
    <ds:schemaRef ds:uri="52806471-2cc8-4125-b85b-4fac380c6b8c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be442d10-d911-4372-a859-a1514b63a75b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2678B0B-A22B-47D6-9CB6-9FF64E5645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F3259-A251-C24D-9327-029CB946A1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0E6995-5D2A-4912-B685-095FA693A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06471-2cc8-4125-b85b-4fac380c6b8c"/>
    <ds:schemaRef ds:uri="be442d10-d911-4372-a859-a1514b63a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AB_Zahlen sprechen lassen_Vorlage</Template>
  <TotalTime>0</TotalTime>
  <Pages>2</Pages>
  <Words>285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</dc:creator>
  <cp:keywords/>
  <dc:description/>
  <cp:lastModifiedBy>Burkart, Marcel</cp:lastModifiedBy>
  <cp:revision>17</cp:revision>
  <cp:lastPrinted>2025-10-05T09:07:00Z</cp:lastPrinted>
  <dcterms:created xsi:type="dcterms:W3CDTF">2025-09-12T11:47:00Z</dcterms:created>
  <dcterms:modified xsi:type="dcterms:W3CDTF">2025-12-02T08:24:00Z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0x01010086B3805B85A60C489183F7B1A68EACE1</vt:lpwstr>
  </property>
  <property fmtid="{D5CDD505-2E9C-101B-9397-08002B2CF9AE}" pid="3" name="MediaServiceImageTags">
    <vt:lpwstr/>
  </property>
</Properties>
</file>