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C105" w14:textId="2A79F246" w:rsidR="008C6656" w:rsidRPr="00D73F56" w:rsidRDefault="002706B6" w:rsidP="00372D66">
      <w:pPr>
        <w:pStyle w:val="berschrift1"/>
        <w:jc w:val="both"/>
        <w:rPr>
          <w:rFonts w:asciiTheme="majorHAnsi" w:hAnsiTheme="majorHAnsi" w:cstheme="majorHAnsi"/>
          <w:b/>
          <w:lang w:val="de-DE"/>
        </w:rPr>
      </w:pPr>
      <w:r w:rsidRPr="00D73F56">
        <w:rPr>
          <w:rFonts w:asciiTheme="majorHAnsi" w:hAnsiTheme="majorHAnsi" w:cstheme="majorHAnsi"/>
          <w:b/>
          <w:lang w:val="de-DE"/>
        </w:rPr>
        <w:t>Argumentationssalat</w:t>
      </w:r>
    </w:p>
    <w:p w14:paraId="3C086C77" w14:textId="77777777" w:rsidR="00FA0D23" w:rsidRPr="00436E2B" w:rsidRDefault="00FA0D23" w:rsidP="00372D66">
      <w:pPr>
        <w:jc w:val="both"/>
        <w:rPr>
          <w:rFonts w:ascii="Calibri Light" w:hAnsi="Calibri Light"/>
          <w:lang w:val="de-DE"/>
        </w:rPr>
      </w:pPr>
    </w:p>
    <w:p w14:paraId="195D1DB7" w14:textId="32FB0671" w:rsidR="00FA0D23" w:rsidRPr="009C2945" w:rsidRDefault="00695C15" w:rsidP="00372D66">
      <w:pPr>
        <w:pStyle w:val="berschrift2"/>
        <w:jc w:val="both"/>
        <w:rPr>
          <w:rFonts w:ascii="Calibri" w:hAnsi="Calibri"/>
          <w:b/>
          <w:lang w:val="de-DE"/>
        </w:rPr>
      </w:pPr>
      <w:r w:rsidRPr="009C2945">
        <w:rPr>
          <w:rFonts w:ascii="Calibri" w:hAnsi="Calibri"/>
          <w:b/>
          <w:lang w:val="de-DE"/>
        </w:rPr>
        <w:t>Was ist hier zu tun?</w:t>
      </w:r>
    </w:p>
    <w:p w14:paraId="29565EE5" w14:textId="083383A0" w:rsidR="004D1063" w:rsidRPr="00436E2B" w:rsidRDefault="002706B6" w:rsidP="00372D66">
      <w:pPr>
        <w:jc w:val="both"/>
        <w:rPr>
          <w:rFonts w:ascii="Calibri Light" w:hAnsi="Calibri Light"/>
          <w:lang w:val="de-DE"/>
        </w:rPr>
      </w:pPr>
      <w:r w:rsidRPr="00436E2B">
        <w:rPr>
          <w:rFonts w:ascii="Calibri Light" w:hAnsi="Calibri Light"/>
          <w:lang w:val="de-DE"/>
        </w:rPr>
        <w:t xml:space="preserve">Der </w:t>
      </w:r>
      <w:r w:rsidR="00960BBB" w:rsidRPr="00436E2B">
        <w:rPr>
          <w:rFonts w:ascii="Calibri Light" w:hAnsi="Calibri Light"/>
          <w:lang w:val="de-DE"/>
        </w:rPr>
        <w:t>n</w:t>
      </w:r>
      <w:r w:rsidRPr="00436E2B">
        <w:rPr>
          <w:rFonts w:ascii="Calibri Light" w:hAnsi="Calibri Light"/>
          <w:lang w:val="de-DE"/>
        </w:rPr>
        <w:t xml:space="preserve">achfolgende Text ist schwer durcheinandergeraten! </w:t>
      </w:r>
      <w:r w:rsidR="0090289B" w:rsidRPr="00436E2B">
        <w:rPr>
          <w:rFonts w:ascii="Calibri Light" w:hAnsi="Calibri Light"/>
          <w:lang w:val="de-DE"/>
        </w:rPr>
        <w:t>Die verschiedenen Textbausteine sind wahllos aneinandergereiht und einige Absätze passen gar nicht zur eigentlichen Leitfrage.</w:t>
      </w:r>
      <w:r w:rsidR="00E90701" w:rsidRPr="00436E2B">
        <w:rPr>
          <w:rFonts w:ascii="Calibri Light" w:hAnsi="Calibri Light"/>
          <w:lang w:val="de-DE"/>
        </w:rPr>
        <w:t xml:space="preserve"> Könnt ihr diesen ‚Argumentationssalat‘ wieder in Ordnung bringen?</w:t>
      </w:r>
    </w:p>
    <w:p w14:paraId="6388F730" w14:textId="550DB1F7" w:rsidR="004D1063" w:rsidRPr="00436E2B" w:rsidRDefault="004751CB" w:rsidP="00372D66">
      <w:pPr>
        <w:pStyle w:val="Listenabsatz"/>
        <w:numPr>
          <w:ilvl w:val="0"/>
          <w:numId w:val="14"/>
        </w:numPr>
        <w:ind w:left="284" w:hanging="284"/>
        <w:jc w:val="both"/>
        <w:rPr>
          <w:rFonts w:ascii="Calibri Light" w:hAnsi="Calibri Light"/>
          <w:lang w:val="de-DE"/>
        </w:rPr>
      </w:pPr>
      <w:r w:rsidRPr="00436E2B">
        <w:rPr>
          <w:rFonts w:ascii="Calibri Light" w:hAnsi="Calibri Light"/>
          <w:lang w:val="de-DE"/>
        </w:rPr>
        <w:t>L</w:t>
      </w:r>
      <w:r w:rsidR="00AF5696" w:rsidRPr="00436E2B">
        <w:rPr>
          <w:rFonts w:ascii="Calibri Light" w:hAnsi="Calibri Light"/>
          <w:lang w:val="de-DE"/>
        </w:rPr>
        <w:t>est euch</w:t>
      </w:r>
      <w:r w:rsidRPr="00436E2B">
        <w:rPr>
          <w:rFonts w:ascii="Calibri Light" w:hAnsi="Calibri Light"/>
          <w:lang w:val="de-DE"/>
        </w:rPr>
        <w:t xml:space="preserve"> alle</w:t>
      </w:r>
      <w:r w:rsidR="00E82462" w:rsidRPr="00436E2B">
        <w:rPr>
          <w:rFonts w:ascii="Calibri Light" w:hAnsi="Calibri Light"/>
          <w:lang w:val="de-DE"/>
        </w:rPr>
        <w:t xml:space="preserve"> Textschnipsel </w:t>
      </w:r>
      <w:r w:rsidRPr="00436E2B">
        <w:rPr>
          <w:rFonts w:ascii="Calibri Light" w:hAnsi="Calibri Light"/>
          <w:lang w:val="de-DE"/>
        </w:rPr>
        <w:t>aufmerksam durch</w:t>
      </w:r>
      <w:r w:rsidR="0090289B" w:rsidRPr="00436E2B">
        <w:rPr>
          <w:rFonts w:ascii="Calibri Light" w:hAnsi="Calibri Light"/>
          <w:lang w:val="de-DE"/>
        </w:rPr>
        <w:t>.</w:t>
      </w:r>
    </w:p>
    <w:p w14:paraId="6C86E759" w14:textId="09714672" w:rsidR="00960BBB" w:rsidRPr="00436E2B" w:rsidRDefault="00960BBB" w:rsidP="00372D66">
      <w:pPr>
        <w:pStyle w:val="Listenabsatz"/>
        <w:numPr>
          <w:ilvl w:val="0"/>
          <w:numId w:val="14"/>
        </w:numPr>
        <w:ind w:left="284" w:hanging="284"/>
        <w:jc w:val="both"/>
        <w:rPr>
          <w:rFonts w:ascii="Calibri Light" w:hAnsi="Calibri Light"/>
          <w:lang w:val="de-DE"/>
        </w:rPr>
      </w:pPr>
      <w:r w:rsidRPr="00436E2B">
        <w:rPr>
          <w:rFonts w:ascii="Calibri Light" w:hAnsi="Calibri Light"/>
          <w:lang w:val="de-DE"/>
        </w:rPr>
        <w:t>Ordnet die</w:t>
      </w:r>
      <w:r w:rsidR="007D2095" w:rsidRPr="00436E2B">
        <w:rPr>
          <w:rFonts w:ascii="Calibri Light" w:hAnsi="Calibri Light"/>
          <w:lang w:val="de-DE"/>
        </w:rPr>
        <w:t xml:space="preserve"> Textschnipsel.</w:t>
      </w:r>
    </w:p>
    <w:p w14:paraId="1517A720" w14:textId="3C3E9B1E" w:rsidR="00F20ECD" w:rsidRPr="00436E2B" w:rsidRDefault="00F20ECD" w:rsidP="00372D66">
      <w:pPr>
        <w:pStyle w:val="Listenabsatz"/>
        <w:numPr>
          <w:ilvl w:val="0"/>
          <w:numId w:val="14"/>
        </w:numPr>
        <w:ind w:left="284" w:hanging="284"/>
        <w:jc w:val="both"/>
        <w:rPr>
          <w:rFonts w:ascii="Calibri Light" w:hAnsi="Calibri Light"/>
          <w:lang w:val="de-DE"/>
        </w:rPr>
      </w:pPr>
      <w:r w:rsidRPr="00436E2B">
        <w:rPr>
          <w:rFonts w:ascii="Calibri Light" w:hAnsi="Calibri Light"/>
          <w:lang w:val="de-DE"/>
        </w:rPr>
        <w:t>Wählt die Textschnipsel aus, die zur Leitfrage passen.</w:t>
      </w:r>
    </w:p>
    <w:p w14:paraId="6F50CA4C" w14:textId="77777777" w:rsidR="0012733C" w:rsidRPr="00436E2B" w:rsidRDefault="004751CB" w:rsidP="00372D66">
      <w:pPr>
        <w:pStyle w:val="Listenabsatz"/>
        <w:numPr>
          <w:ilvl w:val="0"/>
          <w:numId w:val="14"/>
        </w:numPr>
        <w:ind w:left="284" w:hanging="284"/>
        <w:jc w:val="both"/>
        <w:rPr>
          <w:rFonts w:ascii="Calibri Light" w:hAnsi="Calibri Light"/>
          <w:lang w:val="de-DE"/>
        </w:rPr>
      </w:pPr>
      <w:r w:rsidRPr="00436E2B">
        <w:rPr>
          <w:rFonts w:ascii="Calibri Light" w:hAnsi="Calibri Light"/>
          <w:lang w:val="de-DE"/>
        </w:rPr>
        <w:t>Stell</w:t>
      </w:r>
      <w:r w:rsidR="004B1800" w:rsidRPr="00436E2B">
        <w:rPr>
          <w:rFonts w:ascii="Calibri Light" w:hAnsi="Calibri Light"/>
          <w:lang w:val="de-DE"/>
        </w:rPr>
        <w:t>t</w:t>
      </w:r>
      <w:r w:rsidR="004D1063" w:rsidRPr="00436E2B">
        <w:rPr>
          <w:rFonts w:ascii="Calibri Light" w:hAnsi="Calibri Light"/>
          <w:lang w:val="de-DE"/>
        </w:rPr>
        <w:t xml:space="preserve"> </w:t>
      </w:r>
      <w:r w:rsidR="0012733C" w:rsidRPr="00436E2B">
        <w:rPr>
          <w:rFonts w:ascii="Calibri Light" w:hAnsi="Calibri Light"/>
          <w:lang w:val="de-DE"/>
        </w:rPr>
        <w:t>dar</w:t>
      </w:r>
      <w:r w:rsidR="004D1063" w:rsidRPr="00436E2B">
        <w:rPr>
          <w:rFonts w:ascii="Calibri Light" w:hAnsi="Calibri Light"/>
          <w:lang w:val="de-DE"/>
        </w:rPr>
        <w:t xml:space="preserve">aus </w:t>
      </w:r>
      <w:r w:rsidR="00146520" w:rsidRPr="00436E2B">
        <w:rPr>
          <w:rFonts w:ascii="Calibri Light" w:hAnsi="Calibri Light"/>
          <w:lang w:val="de-DE"/>
        </w:rPr>
        <w:t>eine</w:t>
      </w:r>
      <w:r w:rsidR="004B1800" w:rsidRPr="00436E2B">
        <w:rPr>
          <w:rFonts w:ascii="Calibri Light" w:hAnsi="Calibri Light"/>
          <w:lang w:val="de-DE"/>
        </w:rPr>
        <w:t>n</w:t>
      </w:r>
      <w:r w:rsidR="00146520" w:rsidRPr="00436E2B">
        <w:rPr>
          <w:rFonts w:ascii="Calibri Light" w:hAnsi="Calibri Light"/>
          <w:lang w:val="de-DE"/>
        </w:rPr>
        <w:t xml:space="preserve"> Text</w:t>
      </w:r>
      <w:r w:rsidR="004D1063" w:rsidRPr="00436E2B">
        <w:rPr>
          <w:rFonts w:ascii="Calibri Light" w:hAnsi="Calibri Light"/>
          <w:lang w:val="de-DE"/>
        </w:rPr>
        <w:t xml:space="preserve"> zusammen</w:t>
      </w:r>
      <w:r w:rsidR="00D829DA" w:rsidRPr="00436E2B">
        <w:rPr>
          <w:rFonts w:ascii="Calibri Light" w:hAnsi="Calibri Light"/>
          <w:lang w:val="de-DE"/>
        </w:rPr>
        <w:t>,</w:t>
      </w:r>
      <w:r w:rsidR="00146520" w:rsidRPr="00436E2B">
        <w:rPr>
          <w:rFonts w:ascii="Calibri Light" w:hAnsi="Calibri Light"/>
          <w:lang w:val="de-DE"/>
        </w:rPr>
        <w:t xml:space="preserve"> der zur Leitfrage passt.</w:t>
      </w:r>
      <w:r w:rsidR="007C7E7B" w:rsidRPr="00436E2B">
        <w:rPr>
          <w:rFonts w:ascii="Calibri Light" w:hAnsi="Calibri Light"/>
          <w:lang w:val="de-DE"/>
        </w:rPr>
        <w:t xml:space="preserve"> </w:t>
      </w:r>
    </w:p>
    <w:p w14:paraId="3EFB4CD4" w14:textId="123DFE48" w:rsidR="004D1063" w:rsidRPr="00436E2B" w:rsidRDefault="00F20ECD" w:rsidP="00372D66">
      <w:pPr>
        <w:pStyle w:val="Listenabsatz"/>
        <w:numPr>
          <w:ilvl w:val="0"/>
          <w:numId w:val="14"/>
        </w:numPr>
        <w:ind w:left="284" w:hanging="284"/>
        <w:jc w:val="both"/>
        <w:rPr>
          <w:rFonts w:ascii="Calibri Light" w:hAnsi="Calibri Light"/>
          <w:lang w:val="de-DE"/>
        </w:rPr>
      </w:pPr>
      <w:r w:rsidRPr="00436E2B">
        <w:rPr>
          <w:rFonts w:ascii="Calibri Light" w:hAnsi="Calibri Light"/>
          <w:lang w:val="de-DE"/>
        </w:rPr>
        <w:t>Stellt sicher, dass die Textbausteine durch sinnvolle Übergänge verbunden sind</w:t>
      </w:r>
      <w:r w:rsidR="007C7E7B" w:rsidRPr="00436E2B">
        <w:rPr>
          <w:rFonts w:ascii="Calibri Light" w:hAnsi="Calibri Light"/>
          <w:lang w:val="de-DE"/>
        </w:rPr>
        <w:t>.</w:t>
      </w:r>
      <w:r w:rsidR="00146520" w:rsidRPr="00436E2B">
        <w:rPr>
          <w:rFonts w:ascii="Calibri Light" w:hAnsi="Calibri Light"/>
          <w:lang w:val="de-DE"/>
        </w:rPr>
        <w:t xml:space="preserve"> </w:t>
      </w:r>
    </w:p>
    <w:p w14:paraId="6AEC64B0" w14:textId="18225D74" w:rsidR="002C5C77" w:rsidRPr="00436E2B" w:rsidRDefault="002C5C77" w:rsidP="00372D66">
      <w:pPr>
        <w:jc w:val="both"/>
        <w:rPr>
          <w:rFonts w:ascii="Calibri Light" w:hAnsi="Calibri Light"/>
          <w:lang w:val="de-DE"/>
        </w:rPr>
      </w:pPr>
      <w:r w:rsidRPr="00436E2B">
        <w:rPr>
          <w:rFonts w:ascii="Calibri Light" w:hAnsi="Calibri Light"/>
          <w:lang w:val="de-DE"/>
        </w:rPr>
        <w:t xml:space="preserve">Für diese Aufgabe habt ihr </w:t>
      </w:r>
      <w:r w:rsidRPr="009C2945">
        <w:rPr>
          <w:rFonts w:ascii="Calibri" w:eastAsiaTheme="majorEastAsia" w:hAnsi="Calibri" w:cstheme="majorBidi"/>
          <w:b/>
          <w:bCs/>
          <w:szCs w:val="21"/>
          <w:lang w:val="de-DE"/>
        </w:rPr>
        <w:t>25 Minuten</w:t>
      </w:r>
      <w:r w:rsidRPr="00436E2B">
        <w:rPr>
          <w:rFonts w:ascii="Calibri Light" w:hAnsi="Calibri Light"/>
          <w:lang w:val="de-DE"/>
        </w:rPr>
        <w:t xml:space="preserve"> Zeit. </w:t>
      </w:r>
    </w:p>
    <w:p w14:paraId="6DA36B41" w14:textId="77777777" w:rsidR="002C5C77" w:rsidRPr="009C2945" w:rsidRDefault="002C5C77" w:rsidP="00372D66">
      <w:pPr>
        <w:pStyle w:val="berschrift2"/>
        <w:jc w:val="both"/>
        <w:rPr>
          <w:rFonts w:ascii="Calibri" w:hAnsi="Calibri"/>
          <w:b/>
          <w:lang w:val="de-DE"/>
        </w:rPr>
      </w:pPr>
    </w:p>
    <w:p w14:paraId="50F4919F" w14:textId="0469E5D9" w:rsidR="00A12288" w:rsidRPr="009C2945" w:rsidRDefault="000B4163" w:rsidP="00372D66">
      <w:pPr>
        <w:pStyle w:val="berschrift2"/>
        <w:jc w:val="both"/>
        <w:rPr>
          <w:rFonts w:ascii="Calibri" w:hAnsi="Calibri"/>
          <w:b/>
          <w:lang w:val="de-DE"/>
        </w:rPr>
      </w:pPr>
      <w:r w:rsidRPr="009C2945">
        <w:rPr>
          <w:rFonts w:ascii="Calibri" w:hAnsi="Calibri"/>
          <w:b/>
          <w:lang w:val="de-DE"/>
        </w:rPr>
        <w:t>Leitfrage</w:t>
      </w:r>
      <w:bookmarkStart w:id="0" w:name="_Hlk114485572"/>
    </w:p>
    <w:p w14:paraId="2E9883BD" w14:textId="2D4BD344" w:rsidR="000B4163" w:rsidRPr="00436E2B" w:rsidRDefault="000B4163" w:rsidP="00372D66">
      <w:pPr>
        <w:ind w:left="198" w:hanging="198"/>
        <w:jc w:val="both"/>
        <w:rPr>
          <w:rFonts w:ascii="Calibri Light" w:hAnsi="Calibri Light"/>
          <w:lang w:val="de-DE"/>
        </w:rPr>
      </w:pPr>
      <w:r w:rsidRPr="00436E2B">
        <w:rPr>
          <w:rFonts w:ascii="Calibri Light" w:hAnsi="Calibri Light"/>
          <w:lang w:val="de-DE"/>
        </w:rPr>
        <w:t>Wieso hat die Giraffe so einen langen Hals?</w:t>
      </w:r>
    </w:p>
    <w:bookmarkEnd w:id="0"/>
    <w:p w14:paraId="47D1F0CA" w14:textId="77777777" w:rsidR="002C5C77" w:rsidRPr="009C2945" w:rsidRDefault="002C5C77" w:rsidP="00372D66">
      <w:pPr>
        <w:jc w:val="both"/>
        <w:rPr>
          <w:rFonts w:ascii="Calibri" w:eastAsiaTheme="majorEastAsia" w:hAnsi="Calibri" w:cstheme="majorBidi"/>
          <w:b/>
          <w:bCs/>
          <w:sz w:val="26"/>
          <w:szCs w:val="26"/>
          <w:lang w:val="de-DE"/>
        </w:rPr>
      </w:pPr>
    </w:p>
    <w:p w14:paraId="5185080B" w14:textId="7A812769" w:rsidR="000B4163" w:rsidRPr="009C2945" w:rsidRDefault="000B4163" w:rsidP="00372D66">
      <w:pPr>
        <w:jc w:val="both"/>
        <w:rPr>
          <w:rFonts w:ascii="Calibri" w:eastAsiaTheme="majorEastAsia" w:hAnsi="Calibri" w:cstheme="majorBidi"/>
          <w:b/>
          <w:bCs/>
          <w:sz w:val="26"/>
          <w:szCs w:val="26"/>
          <w:lang w:val="de-DE"/>
        </w:rPr>
      </w:pPr>
      <w:r w:rsidRPr="009C2945">
        <w:rPr>
          <w:rFonts w:ascii="Calibri" w:eastAsiaTheme="majorEastAsia" w:hAnsi="Calibri" w:cstheme="majorBidi"/>
          <w:b/>
          <w:bCs/>
          <w:sz w:val="26"/>
          <w:szCs w:val="26"/>
          <w:lang w:val="de-DE"/>
        </w:rPr>
        <w:t>Text</w:t>
      </w:r>
    </w:p>
    <w:p w14:paraId="4DB234A8" w14:textId="465F3BFB" w:rsidR="00C57E2A" w:rsidRPr="00436E2B" w:rsidRDefault="00C57E2A" w:rsidP="0013649F">
      <w:pPr>
        <w:jc w:val="both"/>
        <w:rPr>
          <w:rFonts w:ascii="Calibri Light" w:hAnsi="Calibri Light"/>
          <w:lang w:val="de-DE"/>
        </w:rPr>
      </w:pPr>
      <w:r w:rsidRPr="00436E2B">
        <w:rPr>
          <w:rFonts w:ascii="Calibri Light" w:hAnsi="Calibri Light"/>
          <w:lang w:val="de-DE"/>
        </w:rPr>
        <w:t xml:space="preserve">Giraffen sind wunderschön! Ihr </w:t>
      </w:r>
      <w:r w:rsidR="007D2095" w:rsidRPr="00436E2B">
        <w:rPr>
          <w:rFonts w:ascii="Calibri Light" w:hAnsi="Calibri Light"/>
          <w:lang w:val="de-DE"/>
        </w:rPr>
        <w:t>g</w:t>
      </w:r>
      <w:r w:rsidRPr="00436E2B">
        <w:rPr>
          <w:rFonts w:ascii="Calibri Light" w:hAnsi="Calibri Light"/>
          <w:lang w:val="de-DE"/>
        </w:rPr>
        <w:t>elb-</w:t>
      </w:r>
      <w:r w:rsidR="007D2095" w:rsidRPr="00436E2B">
        <w:rPr>
          <w:rFonts w:ascii="Calibri Light" w:hAnsi="Calibri Light"/>
          <w:lang w:val="de-DE"/>
        </w:rPr>
        <w:t>b</w:t>
      </w:r>
      <w:r w:rsidRPr="00436E2B">
        <w:rPr>
          <w:rFonts w:ascii="Calibri Light" w:hAnsi="Calibri Light"/>
          <w:lang w:val="de-DE"/>
        </w:rPr>
        <w:t xml:space="preserve">raunes Muster tarnt sie in ihrem Lebensraum, der Savanne, besonders gut. Denn vor allem Jungtiere sind Beute von Löwen und Hyänen. Gleichzeitig hilft das Muster den Giraffen, ihre Temperatur zu regulieren. </w:t>
      </w:r>
    </w:p>
    <w:p w14:paraId="489AF942" w14:textId="237D1030" w:rsidR="00C57E2A" w:rsidRPr="00436E2B" w:rsidRDefault="00C57E2A" w:rsidP="0013649F">
      <w:pPr>
        <w:jc w:val="both"/>
        <w:rPr>
          <w:rFonts w:ascii="Calibri Light" w:hAnsi="Calibri Light"/>
          <w:lang w:val="de-DE"/>
        </w:rPr>
      </w:pPr>
      <w:r w:rsidRPr="00436E2B">
        <w:rPr>
          <w:rFonts w:ascii="Calibri Light" w:hAnsi="Calibri Light"/>
          <w:lang w:val="de-DE"/>
        </w:rPr>
        <w:t>Ein weiterer Erklärungsversuch stammt von Charles Darwin. Er geht davon aus, dass zufällige Unterschiede in Individuen einer Population auftreten</w:t>
      </w:r>
      <w:r w:rsidR="00782DE4" w:rsidRPr="00436E2B">
        <w:rPr>
          <w:rFonts w:ascii="Calibri Light" w:hAnsi="Calibri Light"/>
          <w:lang w:val="de-DE"/>
        </w:rPr>
        <w:t>. Sind diese Unterschiede für das Überleben nützlich, so haben sie auch eine höhere Chance</w:t>
      </w:r>
      <w:r w:rsidR="00AA6803" w:rsidRPr="00436E2B">
        <w:rPr>
          <w:rFonts w:ascii="Calibri Light" w:hAnsi="Calibri Light"/>
          <w:lang w:val="de-DE"/>
        </w:rPr>
        <w:t>,</w:t>
      </w:r>
      <w:r w:rsidR="00782DE4" w:rsidRPr="00436E2B">
        <w:rPr>
          <w:rFonts w:ascii="Calibri Light" w:hAnsi="Calibri Light"/>
          <w:lang w:val="de-DE"/>
        </w:rPr>
        <w:t xml:space="preserve"> weiter vererbt zu werden.</w:t>
      </w:r>
      <w:r w:rsidRPr="00436E2B">
        <w:rPr>
          <w:rFonts w:ascii="Calibri Light" w:hAnsi="Calibri Light"/>
          <w:lang w:val="de-DE"/>
        </w:rPr>
        <w:t xml:space="preserve"> </w:t>
      </w:r>
    </w:p>
    <w:p w14:paraId="7C5925DA" w14:textId="36137E2F" w:rsidR="00C57E2A" w:rsidRPr="00436E2B" w:rsidRDefault="00C57E2A" w:rsidP="0013649F">
      <w:pPr>
        <w:jc w:val="both"/>
        <w:rPr>
          <w:rFonts w:ascii="Calibri Light" w:hAnsi="Calibri Light"/>
          <w:lang w:val="de-DE"/>
        </w:rPr>
      </w:pPr>
      <w:r w:rsidRPr="00436E2B">
        <w:rPr>
          <w:rFonts w:ascii="Calibri Light" w:hAnsi="Calibri Light"/>
          <w:lang w:val="de-DE"/>
        </w:rPr>
        <w:t xml:space="preserve">Ein Giraffenhals kann bis zu zwei Meter lang sein. Dennoch haben Giraffen die gleiche Anzahl an Halswirbeln wie die meisten anderen Säugetiere, nämlich sieben. </w:t>
      </w:r>
    </w:p>
    <w:p w14:paraId="030E03FA" w14:textId="77777777" w:rsidR="00C57E2A" w:rsidRPr="00436E2B" w:rsidRDefault="00C57E2A" w:rsidP="0013649F">
      <w:pPr>
        <w:jc w:val="both"/>
        <w:rPr>
          <w:rFonts w:ascii="Calibri Light" w:hAnsi="Calibri Light"/>
          <w:lang w:val="de-DE"/>
        </w:rPr>
      </w:pPr>
      <w:r w:rsidRPr="00436E2B">
        <w:rPr>
          <w:rFonts w:ascii="Calibri Light" w:hAnsi="Calibri Light"/>
          <w:lang w:val="de-DE"/>
        </w:rPr>
        <w:t xml:space="preserve">Doch wieso ist der </w:t>
      </w:r>
      <w:proofErr w:type="gramStart"/>
      <w:r w:rsidRPr="00436E2B">
        <w:rPr>
          <w:rFonts w:ascii="Calibri Light" w:hAnsi="Calibri Light"/>
          <w:lang w:val="de-DE"/>
        </w:rPr>
        <w:t>Giraffenhals überhaupt</w:t>
      </w:r>
      <w:proofErr w:type="gramEnd"/>
      <w:r w:rsidRPr="00436E2B">
        <w:rPr>
          <w:rFonts w:ascii="Calibri Light" w:hAnsi="Calibri Light"/>
          <w:lang w:val="de-DE"/>
        </w:rPr>
        <w:t xml:space="preserve"> so lang? </w:t>
      </w:r>
    </w:p>
    <w:p w14:paraId="4BBB30F6" w14:textId="77777777" w:rsidR="00C57E2A" w:rsidRPr="00436E2B" w:rsidRDefault="00C57E2A" w:rsidP="0013649F">
      <w:pPr>
        <w:jc w:val="both"/>
        <w:rPr>
          <w:rFonts w:ascii="Calibri Light" w:hAnsi="Calibri Light"/>
          <w:lang w:val="de-DE"/>
        </w:rPr>
      </w:pPr>
      <w:r w:rsidRPr="00436E2B">
        <w:rPr>
          <w:rFonts w:ascii="Calibri Light" w:hAnsi="Calibri Light"/>
          <w:lang w:val="de-DE"/>
        </w:rPr>
        <w:t>Diese Theorie einer aktiven Evolution, welche vor allem durch das Verhalten der Individuen beeinflusst wird, stellte sich später jedoch als nicht haltbar heraus.</w:t>
      </w:r>
    </w:p>
    <w:p w14:paraId="67522E79" w14:textId="77777777" w:rsidR="00C57E2A" w:rsidRPr="00436E2B" w:rsidRDefault="00C57E2A" w:rsidP="0013649F">
      <w:pPr>
        <w:jc w:val="both"/>
        <w:rPr>
          <w:rFonts w:ascii="Calibri Light" w:hAnsi="Calibri Light"/>
          <w:lang w:val="de-DE"/>
        </w:rPr>
      </w:pPr>
      <w:r w:rsidRPr="00436E2B">
        <w:rPr>
          <w:rFonts w:ascii="Calibri Light" w:hAnsi="Calibri Light"/>
          <w:lang w:val="de-DE"/>
        </w:rPr>
        <w:t xml:space="preserve">Auf Giraffen angewendet bedeutet Darwins Theorie, dass zufällig Urahnen von heutigen Giraffen mit etwas längeren Hälsen geboren wurden. Sie hatten aufgrund ihrer erhöhten Reichweite ein vielfältigeres Nahrungsangebot und hatten es daher leichter zu überleben. </w:t>
      </w:r>
    </w:p>
    <w:p w14:paraId="56CDD862" w14:textId="3651E4B0" w:rsidR="00C57E2A" w:rsidRPr="00436E2B" w:rsidRDefault="00C57E2A" w:rsidP="0013649F">
      <w:pPr>
        <w:jc w:val="both"/>
        <w:rPr>
          <w:rFonts w:ascii="Calibri Light" w:hAnsi="Calibri Light"/>
          <w:lang w:val="de-DE"/>
        </w:rPr>
      </w:pPr>
      <w:r w:rsidRPr="00436E2B">
        <w:rPr>
          <w:rFonts w:ascii="Calibri Light" w:hAnsi="Calibri Light"/>
          <w:lang w:val="de-DE"/>
        </w:rPr>
        <w:t>Der Schädel eines Giraffenbullen, den er beim Kampf als Waffe einsetzt, wiegt durchschnittlich 9,9 kg und damit fast zwei Drittel mehr als die Schädel von Giraffenkühen. Außerdem besitzen Giraffen zwei Höcker auf dem Kopf. Diese zapfenförmigen Hörner sind mit Haut bedeckt und helfen Giraffen</w:t>
      </w:r>
      <w:r w:rsidR="006E1E65" w:rsidRPr="00436E2B">
        <w:rPr>
          <w:rFonts w:ascii="Calibri Light" w:hAnsi="Calibri Light"/>
          <w:lang w:val="de-DE"/>
        </w:rPr>
        <w:t>,</w:t>
      </w:r>
      <w:r w:rsidRPr="00436E2B">
        <w:rPr>
          <w:rFonts w:ascii="Calibri Light" w:hAnsi="Calibri Light"/>
          <w:lang w:val="de-DE"/>
        </w:rPr>
        <w:t xml:space="preserve"> Wärme vom Körper an die Luft abzugeben.</w:t>
      </w:r>
    </w:p>
    <w:p w14:paraId="31F30E2E" w14:textId="7BD88DCB" w:rsidR="00C57E2A" w:rsidRPr="00436E2B" w:rsidRDefault="00C57E2A" w:rsidP="0013649F">
      <w:pPr>
        <w:jc w:val="both"/>
        <w:rPr>
          <w:rFonts w:ascii="Calibri Light" w:hAnsi="Calibri Light"/>
          <w:lang w:val="de-DE"/>
        </w:rPr>
      </w:pPr>
      <w:r w:rsidRPr="00436E2B">
        <w:rPr>
          <w:rFonts w:ascii="Calibri Light" w:hAnsi="Calibri Light"/>
          <w:lang w:val="de-DE"/>
        </w:rPr>
        <w:t xml:space="preserve">Außerdem ermöglicht der lange Hals Giraffen ein weites Blickfeld, das ihnen </w:t>
      </w:r>
      <w:r w:rsidR="00E5504A" w:rsidRPr="00436E2B">
        <w:rPr>
          <w:rFonts w:ascii="Calibri Light" w:hAnsi="Calibri Light"/>
          <w:lang w:val="de-DE"/>
        </w:rPr>
        <w:t>erlaubt</w:t>
      </w:r>
      <w:r w:rsidRPr="00436E2B">
        <w:rPr>
          <w:rFonts w:ascii="Calibri Light" w:hAnsi="Calibri Light"/>
          <w:lang w:val="de-DE"/>
        </w:rPr>
        <w:t xml:space="preserve">, Artgenossen, Raubtiere und Nahrung aus großer Entfernung zu erkennen. Auch dies ist ein weiterer Vorteil des langen Halses, gerade in der spärlich bewachsenen Savanne. </w:t>
      </w:r>
    </w:p>
    <w:p w14:paraId="5473C7BC" w14:textId="73AF2B5D" w:rsidR="00C57E2A" w:rsidRPr="00436E2B" w:rsidRDefault="00C57E2A" w:rsidP="0013649F">
      <w:pPr>
        <w:jc w:val="both"/>
        <w:rPr>
          <w:rFonts w:ascii="Calibri Light" w:hAnsi="Calibri Light"/>
          <w:lang w:val="de-DE"/>
        </w:rPr>
      </w:pPr>
      <w:r w:rsidRPr="00436E2B">
        <w:rPr>
          <w:rFonts w:ascii="Calibri Light" w:hAnsi="Calibri Light"/>
          <w:lang w:val="de-DE"/>
        </w:rPr>
        <w:t>Nicht nur der Hals der Giraffe ist lang. Giraffen haben bis zu 45 cm lange Zungen</w:t>
      </w:r>
      <w:r w:rsidR="006E1E65" w:rsidRPr="00436E2B">
        <w:rPr>
          <w:rFonts w:ascii="Calibri Light" w:hAnsi="Calibri Light"/>
          <w:lang w:val="de-DE"/>
        </w:rPr>
        <w:t xml:space="preserve">. </w:t>
      </w:r>
      <w:r w:rsidRPr="00436E2B">
        <w:rPr>
          <w:rFonts w:ascii="Calibri Light" w:hAnsi="Calibri Light"/>
          <w:lang w:val="de-DE"/>
        </w:rPr>
        <w:t xml:space="preserve">Mit diesen Zungen können sie Blätter und auch ganze Äste greifen und zu sich heranziehen. </w:t>
      </w:r>
    </w:p>
    <w:p w14:paraId="78C26D02" w14:textId="0EDCAFB5" w:rsidR="00C57E2A" w:rsidRPr="00436E2B" w:rsidRDefault="00C57E2A" w:rsidP="0013649F">
      <w:pPr>
        <w:jc w:val="both"/>
        <w:rPr>
          <w:rFonts w:ascii="Calibri Light" w:hAnsi="Calibri Light"/>
          <w:lang w:val="de-DE"/>
        </w:rPr>
      </w:pPr>
      <w:r w:rsidRPr="00436E2B">
        <w:rPr>
          <w:rFonts w:ascii="Calibri Light" w:hAnsi="Calibri Light"/>
          <w:lang w:val="de-DE"/>
        </w:rPr>
        <w:t>Am wahrscheinlichsten ist eine Mischung der letzten Theorien. Also der natürlichen sowie der sexuellen Selektion. Giraffen haben also vor allem einen langen Hals, da dieser es ihnen ermöglicht</w:t>
      </w:r>
      <w:r w:rsidR="00A978B3" w:rsidRPr="00436E2B">
        <w:rPr>
          <w:rFonts w:ascii="Calibri Light" w:hAnsi="Calibri Light"/>
          <w:lang w:val="de-DE"/>
        </w:rPr>
        <w:t>,</w:t>
      </w:r>
      <w:r w:rsidRPr="00436E2B">
        <w:rPr>
          <w:rFonts w:ascii="Calibri Light" w:hAnsi="Calibri Light"/>
          <w:lang w:val="de-DE"/>
        </w:rPr>
        <w:t xml:space="preserve"> an hochgelegene Blätter zu </w:t>
      </w:r>
      <w:r w:rsidR="002318CD" w:rsidRPr="00436E2B">
        <w:rPr>
          <w:rFonts w:ascii="Calibri Light" w:hAnsi="Calibri Light"/>
          <w:lang w:val="de-DE"/>
        </w:rPr>
        <w:t xml:space="preserve">gelangen </w:t>
      </w:r>
      <w:r w:rsidRPr="00436E2B">
        <w:rPr>
          <w:rFonts w:ascii="Calibri Light" w:hAnsi="Calibri Light"/>
          <w:lang w:val="de-DE"/>
        </w:rPr>
        <w:t xml:space="preserve">und den Überblick in der Savanne zu behalten. Außerdem haben Giraffenbullen besonders lange Hälse, da diese ihnen zum Kämpfen um Giraffenkühe dienen. </w:t>
      </w:r>
    </w:p>
    <w:p w14:paraId="55DCCD47" w14:textId="434D5B37" w:rsidR="00C57E2A" w:rsidRPr="00436E2B" w:rsidRDefault="00C57E2A" w:rsidP="0013649F">
      <w:pPr>
        <w:jc w:val="both"/>
        <w:rPr>
          <w:rFonts w:ascii="Calibri Light" w:hAnsi="Calibri Light"/>
          <w:lang w:val="de-DE"/>
        </w:rPr>
      </w:pPr>
      <w:r w:rsidRPr="00436E2B">
        <w:rPr>
          <w:rFonts w:ascii="Calibri Light" w:hAnsi="Calibri Light"/>
          <w:lang w:val="de-DE"/>
        </w:rPr>
        <w:lastRenderedPageBreak/>
        <w:t xml:space="preserve">Die Akazien (lat. </w:t>
      </w:r>
      <w:proofErr w:type="spellStart"/>
      <w:r w:rsidRPr="00436E2B">
        <w:rPr>
          <w:rFonts w:ascii="Calibri Light" w:hAnsi="Calibri Light"/>
          <w:lang w:val="de-DE"/>
        </w:rPr>
        <w:t>Acacieae</w:t>
      </w:r>
      <w:proofErr w:type="spellEnd"/>
      <w:r w:rsidRPr="00436E2B">
        <w:rPr>
          <w:rFonts w:ascii="Calibri Light" w:hAnsi="Calibri Light"/>
          <w:lang w:val="de-DE"/>
        </w:rPr>
        <w:t>) sind eine Tribus in der Unterfamilie der Mimosengewächse. Es gibt etwa 1400 Arten, die über die ganze Welt verteilt sind. Akazien haben dornige Äste, doch Giraffen macht das aufgrund ihrer starken und widerstandsfähigen Lippen und Zunge nichts</w:t>
      </w:r>
      <w:r w:rsidR="003A69B9" w:rsidRPr="00436E2B">
        <w:rPr>
          <w:rFonts w:ascii="Calibri Light" w:hAnsi="Calibri Light"/>
          <w:lang w:val="de-DE"/>
        </w:rPr>
        <w:t xml:space="preserve"> aus</w:t>
      </w:r>
      <w:r w:rsidRPr="00436E2B">
        <w:rPr>
          <w:rFonts w:ascii="Calibri Light" w:hAnsi="Calibri Light"/>
          <w:lang w:val="de-DE"/>
        </w:rPr>
        <w:t xml:space="preserve">. Eine ausgewachsene Giraffe nimmt bis zu 30 </w:t>
      </w:r>
      <w:r w:rsidR="00694D69" w:rsidRPr="00436E2B">
        <w:rPr>
          <w:rFonts w:ascii="Calibri Light" w:hAnsi="Calibri Light"/>
          <w:lang w:val="de-DE"/>
        </w:rPr>
        <w:t>k</w:t>
      </w:r>
      <w:r w:rsidRPr="00436E2B">
        <w:rPr>
          <w:rFonts w:ascii="Calibri Light" w:hAnsi="Calibri Light"/>
          <w:lang w:val="de-DE"/>
        </w:rPr>
        <w:t>g Nahrung am Tag zu sich</w:t>
      </w:r>
      <w:r w:rsidR="002318CD" w:rsidRPr="00436E2B">
        <w:rPr>
          <w:rFonts w:ascii="Calibri Light" w:hAnsi="Calibri Light"/>
          <w:lang w:val="de-DE"/>
        </w:rPr>
        <w:t>.</w:t>
      </w:r>
    </w:p>
    <w:p w14:paraId="12BBF7D5" w14:textId="653E7E74" w:rsidR="00C57E2A" w:rsidRPr="00436E2B" w:rsidRDefault="00C57E2A" w:rsidP="0013649F">
      <w:pPr>
        <w:jc w:val="both"/>
        <w:rPr>
          <w:rFonts w:ascii="Calibri Light" w:hAnsi="Calibri Light"/>
          <w:lang w:val="de-DE"/>
        </w:rPr>
      </w:pPr>
      <w:r w:rsidRPr="00436E2B">
        <w:rPr>
          <w:rFonts w:ascii="Calibri Light" w:hAnsi="Calibri Light"/>
          <w:lang w:val="de-DE"/>
        </w:rPr>
        <w:t xml:space="preserve">Ein Erklärungsversuch für den langen Hals der Giraffe bezieht sich genau hierauf. 1809 erklärte Jean-Baptiste Lamarck, dass sich die Vorfahren der Giraffen stetig nach weit oben liegenden Blättern streckten. Das ständige Strecken führte nach und nach zu einer Verlängerung des Halses und über mehrere Generationen von Halsstreckern hinweg entstand, was wir heute als Giraffen kennen. Lamarck geht hierbei von einem aktiven Evolutionsprozess aus. </w:t>
      </w:r>
    </w:p>
    <w:p w14:paraId="501F7474" w14:textId="34AC194A" w:rsidR="00C57E2A" w:rsidRPr="00436E2B" w:rsidRDefault="00C57E2A" w:rsidP="0013649F">
      <w:pPr>
        <w:jc w:val="both"/>
        <w:rPr>
          <w:rFonts w:ascii="Calibri Light" w:hAnsi="Calibri Light"/>
          <w:lang w:val="de-DE"/>
        </w:rPr>
      </w:pPr>
      <w:r w:rsidRPr="00436E2B">
        <w:rPr>
          <w:rFonts w:ascii="Calibri Light" w:hAnsi="Calibri Light"/>
          <w:lang w:val="de-DE"/>
        </w:rPr>
        <w:t>Forsche</w:t>
      </w:r>
      <w:r w:rsidR="005B2EE3" w:rsidRPr="00436E2B">
        <w:rPr>
          <w:rFonts w:ascii="Calibri Light" w:hAnsi="Calibri Light"/>
          <w:lang w:val="de-DE"/>
        </w:rPr>
        <w:t>nde</w:t>
      </w:r>
      <w:r w:rsidRPr="00436E2B">
        <w:rPr>
          <w:rFonts w:ascii="Calibri Light" w:hAnsi="Calibri Light"/>
          <w:lang w:val="de-DE"/>
        </w:rPr>
        <w:t xml:space="preserve"> haben mittlerweile auch herausgefunden, dass es nicht nur eine Giraffenart mit verschiedenen Unterarten, sondern vier unterschiedliche Giraffenarten gibt.</w:t>
      </w:r>
    </w:p>
    <w:p w14:paraId="61C36A51" w14:textId="77777777" w:rsidR="00C57E2A" w:rsidRPr="00436E2B" w:rsidRDefault="00C57E2A" w:rsidP="0013649F">
      <w:pPr>
        <w:jc w:val="both"/>
        <w:rPr>
          <w:rFonts w:ascii="Calibri Light" w:hAnsi="Calibri Light"/>
          <w:lang w:val="de-DE"/>
        </w:rPr>
      </w:pPr>
      <w:r w:rsidRPr="00436E2B">
        <w:rPr>
          <w:rFonts w:ascii="Calibri Light" w:hAnsi="Calibri Light"/>
          <w:lang w:val="de-DE"/>
        </w:rPr>
        <w:t xml:space="preserve">Interessanterweise ist die Frage, warum Giraffen so lange Hälse haben, auch heute noch eine aktuelle Forschungsfrage und nicht endgültig geklärt. Die oben genannten Erklärungen sind daher nur ein Teil einer komplexen Antwort. </w:t>
      </w:r>
    </w:p>
    <w:p w14:paraId="20D2A003" w14:textId="77777777" w:rsidR="00C57E2A" w:rsidRPr="00436E2B" w:rsidRDefault="00C57E2A" w:rsidP="0013649F">
      <w:pPr>
        <w:jc w:val="both"/>
        <w:rPr>
          <w:rFonts w:ascii="Calibri Light" w:hAnsi="Calibri Light"/>
          <w:lang w:val="de-DE"/>
        </w:rPr>
      </w:pPr>
      <w:r w:rsidRPr="00436E2B">
        <w:rPr>
          <w:rFonts w:ascii="Calibri Light" w:hAnsi="Calibri Light"/>
          <w:lang w:val="de-DE"/>
        </w:rPr>
        <w:t>Die Giraffe ist das höchste landlebende Lebewesen unserer Erde. Dabei werden vor allem Giraffenmännchen (Bullen) mit bis zu sechs Metern Höhe besonders groß. Aber auch die Weibchen (Kühe) erreichen mit einer durchschnittlichen Höhe von 4,5 Metern eine stattliche Größe!</w:t>
      </w:r>
    </w:p>
    <w:p w14:paraId="4B514CDC" w14:textId="79AD01DC" w:rsidR="00C57E2A" w:rsidRPr="00436E2B" w:rsidRDefault="00C57E2A" w:rsidP="0013649F">
      <w:pPr>
        <w:jc w:val="both"/>
        <w:rPr>
          <w:rFonts w:ascii="Calibri Light" w:hAnsi="Calibri Light"/>
          <w:lang w:val="de-DE"/>
        </w:rPr>
      </w:pPr>
      <w:r w:rsidRPr="00436E2B">
        <w:rPr>
          <w:rFonts w:ascii="Calibri Light" w:hAnsi="Calibri Light"/>
          <w:lang w:val="de-DE"/>
        </w:rPr>
        <w:t>Giraffen benutzen ihre langen Hälse außerdem nicht nur, um an hoch gelegene Blätter zu kommen. Giraffenbullen nutzen ihre langen Hälse während der Paarungszeit auch als Waffen, um gegen andere Giraffenbullen zu kämpfen. Ein langer Hals bringt hier einen Vorteil im Kampf und erhöht dementsprechend auch die Chancen</w:t>
      </w:r>
      <w:r w:rsidR="00805D97" w:rsidRPr="00436E2B">
        <w:rPr>
          <w:rFonts w:ascii="Calibri Light" w:hAnsi="Calibri Light"/>
          <w:lang w:val="de-DE"/>
        </w:rPr>
        <w:t>,</w:t>
      </w:r>
      <w:r w:rsidRPr="00436E2B">
        <w:rPr>
          <w:rFonts w:ascii="Calibri Light" w:hAnsi="Calibri Light"/>
          <w:lang w:val="de-DE"/>
        </w:rPr>
        <w:t xml:space="preserve"> sich fortzupflanzen. Gleichzeitig nutzen Giraffenkühe ihre Hälse, um sich </w:t>
      </w:r>
      <w:r w:rsidR="003A69B9" w:rsidRPr="00436E2B">
        <w:rPr>
          <w:rFonts w:ascii="Calibri Light" w:hAnsi="Calibri Light"/>
          <w:lang w:val="de-DE"/>
        </w:rPr>
        <w:t>v</w:t>
      </w:r>
      <w:r w:rsidRPr="00436E2B">
        <w:rPr>
          <w:rFonts w:ascii="Calibri Light" w:hAnsi="Calibri Light"/>
          <w:lang w:val="de-DE"/>
        </w:rPr>
        <w:t xml:space="preserve">or aufdringlichen Bullen zu verteidigen. Diesen Prozess bezeichnet man als sexuelle Selektion. </w:t>
      </w:r>
    </w:p>
    <w:p w14:paraId="08FE6F7D" w14:textId="256ECCDA" w:rsidR="00C57E2A" w:rsidRPr="00436E2B" w:rsidRDefault="00C57E2A" w:rsidP="0013649F">
      <w:pPr>
        <w:jc w:val="both"/>
        <w:rPr>
          <w:rFonts w:ascii="Calibri Light" w:hAnsi="Calibri Light"/>
          <w:lang w:val="de-DE"/>
        </w:rPr>
      </w:pPr>
      <w:r w:rsidRPr="00436E2B">
        <w:rPr>
          <w:rFonts w:ascii="Calibri Light" w:hAnsi="Calibri Light"/>
          <w:lang w:val="de-DE"/>
        </w:rPr>
        <w:t>Dieser lange Hals hat zur Folge, dass Giraffen ein riesiges Herz benötigen, um das Blut überhaupt bis in ihre</w:t>
      </w:r>
      <w:r w:rsidR="00165A37" w:rsidRPr="00436E2B">
        <w:rPr>
          <w:rFonts w:ascii="Calibri Light" w:hAnsi="Calibri Light"/>
          <w:lang w:val="de-DE"/>
        </w:rPr>
        <w:t>n</w:t>
      </w:r>
      <w:r w:rsidRPr="00436E2B">
        <w:rPr>
          <w:rFonts w:ascii="Calibri Light" w:hAnsi="Calibri Light"/>
          <w:lang w:val="de-DE"/>
        </w:rPr>
        <w:t xml:space="preserve"> Kopf pumpen zu können. Die Giraffe hat sogar den höchsten Blutdruck im gesamten Tierreich. </w:t>
      </w:r>
    </w:p>
    <w:p w14:paraId="74462DF0" w14:textId="4261C3EC" w:rsidR="000379AA" w:rsidRPr="00436E2B" w:rsidRDefault="00C57E2A" w:rsidP="0013649F">
      <w:pPr>
        <w:jc w:val="both"/>
        <w:rPr>
          <w:rFonts w:ascii="Calibri Light" w:hAnsi="Calibri Light"/>
          <w:lang w:val="de-DE"/>
        </w:rPr>
      </w:pPr>
      <w:r w:rsidRPr="00436E2B">
        <w:rPr>
          <w:rFonts w:ascii="Calibri Light" w:hAnsi="Calibri Light"/>
          <w:lang w:val="de-DE"/>
        </w:rPr>
        <w:t xml:space="preserve">Hier müssen wir zuerst einmal die hauptsächliche Nahrung der Giraffe genauer betrachten. Hierbei handelt es sich um Akazienbäume. Diese können sehr hoch werden und um an die oberen Blätter zu </w:t>
      </w:r>
      <w:r w:rsidR="00326338" w:rsidRPr="00436E2B">
        <w:rPr>
          <w:rFonts w:ascii="Calibri Light" w:hAnsi="Calibri Light"/>
          <w:lang w:val="de-DE"/>
        </w:rPr>
        <w:t xml:space="preserve">gelangen, </w:t>
      </w:r>
      <w:r w:rsidRPr="00436E2B">
        <w:rPr>
          <w:rFonts w:ascii="Calibri Light" w:hAnsi="Calibri Light"/>
          <w:lang w:val="de-DE"/>
        </w:rPr>
        <w:t>ist ein langer Hals sehr nützlich.</w:t>
      </w:r>
    </w:p>
    <w:sectPr w:rsidR="000379AA" w:rsidRPr="00436E2B"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653" w14:textId="77777777" w:rsidR="00260BA3" w:rsidRDefault="00260BA3" w:rsidP="003F4954">
      <w:r>
        <w:separator/>
      </w:r>
    </w:p>
  </w:endnote>
  <w:endnote w:type="continuationSeparator" w:id="0">
    <w:p w14:paraId="64AA8EFA" w14:textId="77777777" w:rsidR="00260BA3" w:rsidRDefault="00260BA3"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grotesque Light">
    <w:panose1 w:val="020B0300000000000000"/>
    <w:charset w:val="00"/>
    <w:family w:val="swiss"/>
    <w:notTrueType/>
    <w:pitch w:val="variable"/>
    <w:sig w:usb0="A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8448" w14:textId="77777777" w:rsidR="00260BA3" w:rsidRDefault="00260BA3" w:rsidP="003F4954">
      <w:r>
        <w:separator/>
      </w:r>
    </w:p>
  </w:footnote>
  <w:footnote w:type="continuationSeparator" w:id="0">
    <w:p w14:paraId="36DEC0FF" w14:textId="77777777" w:rsidR="00260BA3" w:rsidRDefault="00260BA3"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E614" w14:textId="6FA48CD2" w:rsidR="00655082" w:rsidRPr="00436E2B" w:rsidRDefault="00655082" w:rsidP="00655082">
    <w:pPr>
      <w:tabs>
        <w:tab w:val="center" w:pos="4536"/>
        <w:tab w:val="right" w:pos="9072"/>
      </w:tabs>
      <w:spacing w:after="0" w:line="280" w:lineRule="exact"/>
      <w:rPr>
        <w:rFonts w:ascii="Calibri Light" w:eastAsia="Times New Roman" w:hAnsi="Calibri Light" w:cs="Times New Roman"/>
        <w:sz w:val="22"/>
        <w:lang w:val="de-DE"/>
      </w:rPr>
    </w:pPr>
    <w:r w:rsidRPr="00436E2B">
      <w:rPr>
        <w:rFonts w:ascii="Calibri Light" w:eastAsia="Times New Roman" w:hAnsi="Calibri Light" w:cs="Times New Roman"/>
        <w:sz w:val="22"/>
        <w:lang w:val="de-DE"/>
      </w:rPr>
      <w:t xml:space="preserve">ARBEITSBLATT: </w:t>
    </w:r>
    <w:r w:rsidR="00A83401" w:rsidRPr="00436E2B">
      <w:rPr>
        <w:rFonts w:ascii="Calibri Light" w:eastAsia="Times New Roman" w:hAnsi="Calibri Light" w:cs="Times New Roman"/>
        <w:sz w:val="22"/>
        <w:lang w:val="de-DE"/>
      </w:rPr>
      <w:t>Argumentationssalat</w:t>
    </w:r>
  </w:p>
  <w:p w14:paraId="641976C3" w14:textId="0B1BBD95" w:rsidR="00655082" w:rsidRPr="00436E2B" w:rsidRDefault="00655082" w:rsidP="00655082">
    <w:pPr>
      <w:tabs>
        <w:tab w:val="center" w:pos="4536"/>
        <w:tab w:val="right" w:pos="9072"/>
      </w:tabs>
      <w:spacing w:after="0" w:line="280" w:lineRule="exact"/>
      <w:rPr>
        <w:rFonts w:ascii="Calibri Light" w:eastAsia="Times New Roman" w:hAnsi="Calibri Light" w:cs="Times New Roman"/>
        <w:sz w:val="22"/>
        <w:lang w:val="de-DE"/>
      </w:rPr>
    </w:pPr>
    <w:r w:rsidRPr="00436E2B">
      <w:rPr>
        <w:rFonts w:ascii="Calibri Light" w:eastAsia="Times New Roman" w:hAnsi="Calibri Light" w:cs="Times New Roman"/>
        <w:sz w:val="22"/>
        <w:lang w:val="de-DE"/>
      </w:rPr>
      <w:t xml:space="preserve">Modul 2 (Argumentation) | Übung </w:t>
    </w:r>
    <w:r w:rsidR="00A83401" w:rsidRPr="00436E2B">
      <w:rPr>
        <w:rFonts w:ascii="Calibri Light" w:eastAsia="Times New Roman" w:hAnsi="Calibri Light" w:cs="Times New Roman"/>
        <w:sz w:val="22"/>
        <w:lang w:val="de-DE"/>
      </w:rPr>
      <w:t>7</w:t>
    </w:r>
    <w:r w:rsidRPr="00436E2B">
      <w:rPr>
        <w:rFonts w:ascii="Calibri Light" w:eastAsia="Times New Roman" w:hAnsi="Calibri Light" w:cs="Times New Roman"/>
        <w:sz w:val="22"/>
        <w:lang w:val="de-DE"/>
      </w:rPr>
      <w:t xml:space="preserve"> (</w:t>
    </w:r>
    <w:r w:rsidR="00A83401" w:rsidRPr="00436E2B">
      <w:rPr>
        <w:rFonts w:ascii="Calibri Light" w:eastAsia="Times New Roman" w:hAnsi="Calibri Light" w:cs="Times New Roman"/>
        <w:sz w:val="22"/>
        <w:lang w:val="de-DE"/>
      </w:rPr>
      <w:t>Argumentationssalat</w:t>
    </w:r>
    <w:r w:rsidRPr="00436E2B">
      <w:rPr>
        <w:rFonts w:ascii="Calibri Light" w:eastAsia="Times New Roman" w:hAnsi="Calibri Light" w:cs="Times New Roman"/>
        <w:sz w:val="22"/>
        <w:lang w:val="de-DE"/>
      </w:rPr>
      <w:t>)</w:t>
    </w:r>
  </w:p>
  <w:p w14:paraId="2769FE00" w14:textId="615AD410" w:rsidR="00AE6A11" w:rsidRPr="00436E2B" w:rsidRDefault="00436E2B" w:rsidP="00AE6A11">
    <w:pPr>
      <w:pStyle w:val="Kopfzeile"/>
      <w:rPr>
        <w:rFonts w:ascii="Calibri Light" w:hAnsi="Calibri Light"/>
        <w:lang w:val="de-DE"/>
      </w:rPr>
    </w:pPr>
    <w:r w:rsidRPr="00DA1890">
      <w:rPr>
        <w:rFonts w:ascii="Calibri Light" w:hAnsi="Calibri Light" w:cs="Calibri Light"/>
        <w:noProof/>
      </w:rPr>
      <w:drawing>
        <wp:anchor distT="0" distB="0" distL="114300" distR="114300" simplePos="0" relativeHeight="251658240" behindDoc="1" locked="1" layoutInCell="1" allowOverlap="1" wp14:anchorId="74864260" wp14:editId="547F30CD">
          <wp:simplePos x="0" y="0"/>
          <wp:positionH relativeFrom="margin">
            <wp:posOffset>-733425</wp:posOffset>
          </wp:positionH>
          <wp:positionV relativeFrom="margin">
            <wp:posOffset>-888365</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091706"/>
    <w:multiLevelType w:val="hybridMultilevel"/>
    <w:tmpl w:val="870086CA"/>
    <w:lvl w:ilvl="0" w:tplc="931C08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52165C"/>
    <w:multiLevelType w:val="hybridMultilevel"/>
    <w:tmpl w:val="54F6B672"/>
    <w:lvl w:ilvl="0" w:tplc="D92C2E2A">
      <w:start w:val="1"/>
      <w:numFmt w:val="bullet"/>
      <w:pStyle w:val="Listenabsatz"/>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7C3D9C"/>
    <w:multiLevelType w:val="hybridMultilevel"/>
    <w:tmpl w:val="07CC927E"/>
    <w:lvl w:ilvl="0" w:tplc="BBC27F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5D50F40"/>
    <w:multiLevelType w:val="hybridMultilevel"/>
    <w:tmpl w:val="98F2F33A"/>
    <w:lvl w:ilvl="0" w:tplc="CBDAF628">
      <w:start w:val="1"/>
      <w:numFmt w:val="bullet"/>
      <w:lvlText w:val="&gt;"/>
      <w:lvlJc w:val="left"/>
      <w:pPr>
        <w:ind w:left="720" w:hanging="360"/>
      </w:pPr>
      <w:rPr>
        <w:rFonts w:asciiTheme="majorHAnsi" w:hAnsiTheme="majorHAnsi" w:cstheme="majorHAnsi"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3915504">
    <w:abstractNumId w:val="4"/>
  </w:num>
  <w:num w:numId="2" w16cid:durableId="341906000">
    <w:abstractNumId w:val="12"/>
  </w:num>
  <w:num w:numId="3" w16cid:durableId="1048992341">
    <w:abstractNumId w:val="1"/>
  </w:num>
  <w:num w:numId="4" w16cid:durableId="2095857912">
    <w:abstractNumId w:val="0"/>
  </w:num>
  <w:num w:numId="5" w16cid:durableId="924923273">
    <w:abstractNumId w:val="3"/>
  </w:num>
  <w:num w:numId="6" w16cid:durableId="177811950">
    <w:abstractNumId w:val="9"/>
  </w:num>
  <w:num w:numId="7" w16cid:durableId="961768645">
    <w:abstractNumId w:val="5"/>
  </w:num>
  <w:num w:numId="8" w16cid:durableId="1141920961">
    <w:abstractNumId w:val="6"/>
  </w:num>
  <w:num w:numId="9" w16cid:durableId="2026130538">
    <w:abstractNumId w:val="11"/>
  </w:num>
  <w:num w:numId="10" w16cid:durableId="1691297092">
    <w:abstractNumId w:val="13"/>
  </w:num>
  <w:num w:numId="11" w16cid:durableId="1096901755">
    <w:abstractNumId w:val="10"/>
  </w:num>
  <w:num w:numId="12" w16cid:durableId="2050060985">
    <w:abstractNumId w:val="3"/>
    <w:lvlOverride w:ilvl="0">
      <w:startOverride w:val="1"/>
    </w:lvlOverride>
  </w:num>
  <w:num w:numId="13" w16cid:durableId="177083551">
    <w:abstractNumId w:val="3"/>
    <w:lvlOverride w:ilvl="0">
      <w:startOverride w:val="1"/>
    </w:lvlOverride>
  </w:num>
  <w:num w:numId="14" w16cid:durableId="355741328">
    <w:abstractNumId w:val="8"/>
  </w:num>
  <w:num w:numId="15" w16cid:durableId="1851872012">
    <w:abstractNumId w:val="2"/>
  </w:num>
  <w:num w:numId="16" w16cid:durableId="605503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B6"/>
    <w:rsid w:val="000379AA"/>
    <w:rsid w:val="00041A4B"/>
    <w:rsid w:val="00056745"/>
    <w:rsid w:val="00092FCF"/>
    <w:rsid w:val="00097390"/>
    <w:rsid w:val="000B4163"/>
    <w:rsid w:val="000D550A"/>
    <w:rsid w:val="0012733C"/>
    <w:rsid w:val="0013649F"/>
    <w:rsid w:val="00146520"/>
    <w:rsid w:val="00165A37"/>
    <w:rsid w:val="001866C8"/>
    <w:rsid w:val="001D3905"/>
    <w:rsid w:val="00211278"/>
    <w:rsid w:val="00216E64"/>
    <w:rsid w:val="002221F3"/>
    <w:rsid w:val="002318CD"/>
    <w:rsid w:val="00233F5A"/>
    <w:rsid w:val="00260BA3"/>
    <w:rsid w:val="002706B6"/>
    <w:rsid w:val="002C5C77"/>
    <w:rsid w:val="0032556F"/>
    <w:rsid w:val="00326338"/>
    <w:rsid w:val="003350F6"/>
    <w:rsid w:val="00372D66"/>
    <w:rsid w:val="003A69B9"/>
    <w:rsid w:val="003B7C7C"/>
    <w:rsid w:val="003E495D"/>
    <w:rsid w:val="003F4954"/>
    <w:rsid w:val="0040338E"/>
    <w:rsid w:val="004174E6"/>
    <w:rsid w:val="00436E2B"/>
    <w:rsid w:val="004751CB"/>
    <w:rsid w:val="004B1800"/>
    <w:rsid w:val="004C65CD"/>
    <w:rsid w:val="004D1063"/>
    <w:rsid w:val="004E17BD"/>
    <w:rsid w:val="004E1EFF"/>
    <w:rsid w:val="004F28F8"/>
    <w:rsid w:val="004F7215"/>
    <w:rsid w:val="0050497E"/>
    <w:rsid w:val="0053326E"/>
    <w:rsid w:val="00574774"/>
    <w:rsid w:val="005B2EE3"/>
    <w:rsid w:val="005B4336"/>
    <w:rsid w:val="00606ACA"/>
    <w:rsid w:val="006116EE"/>
    <w:rsid w:val="00613AAC"/>
    <w:rsid w:val="006161AD"/>
    <w:rsid w:val="0064787C"/>
    <w:rsid w:val="00655082"/>
    <w:rsid w:val="006566A3"/>
    <w:rsid w:val="00694D69"/>
    <w:rsid w:val="00695C15"/>
    <w:rsid w:val="006D610F"/>
    <w:rsid w:val="006E143B"/>
    <w:rsid w:val="006E1E65"/>
    <w:rsid w:val="006F2E19"/>
    <w:rsid w:val="00707CE1"/>
    <w:rsid w:val="00763D83"/>
    <w:rsid w:val="00770FC8"/>
    <w:rsid w:val="00782DE4"/>
    <w:rsid w:val="00791B6C"/>
    <w:rsid w:val="007959CC"/>
    <w:rsid w:val="007B08FA"/>
    <w:rsid w:val="007B0C82"/>
    <w:rsid w:val="007C0E1F"/>
    <w:rsid w:val="007C7E7B"/>
    <w:rsid w:val="007D2095"/>
    <w:rsid w:val="0080369B"/>
    <w:rsid w:val="00805D97"/>
    <w:rsid w:val="00812F70"/>
    <w:rsid w:val="008515AB"/>
    <w:rsid w:val="00861567"/>
    <w:rsid w:val="00881A0B"/>
    <w:rsid w:val="008B4138"/>
    <w:rsid w:val="008B45F7"/>
    <w:rsid w:val="008C6656"/>
    <w:rsid w:val="008E0418"/>
    <w:rsid w:val="0090289B"/>
    <w:rsid w:val="00916E04"/>
    <w:rsid w:val="00922B7A"/>
    <w:rsid w:val="00923543"/>
    <w:rsid w:val="00925689"/>
    <w:rsid w:val="00960BBB"/>
    <w:rsid w:val="0098278A"/>
    <w:rsid w:val="009862F2"/>
    <w:rsid w:val="009C2945"/>
    <w:rsid w:val="00A12288"/>
    <w:rsid w:val="00A12FB1"/>
    <w:rsid w:val="00A506FA"/>
    <w:rsid w:val="00A53040"/>
    <w:rsid w:val="00A83401"/>
    <w:rsid w:val="00A978B3"/>
    <w:rsid w:val="00AA6803"/>
    <w:rsid w:val="00AC7622"/>
    <w:rsid w:val="00AD40E8"/>
    <w:rsid w:val="00AD666F"/>
    <w:rsid w:val="00AE6A11"/>
    <w:rsid w:val="00AE6B44"/>
    <w:rsid w:val="00AF5696"/>
    <w:rsid w:val="00B76BBB"/>
    <w:rsid w:val="00B7712C"/>
    <w:rsid w:val="00BA31EF"/>
    <w:rsid w:val="00BC1D6F"/>
    <w:rsid w:val="00C026A4"/>
    <w:rsid w:val="00C12D29"/>
    <w:rsid w:val="00C42319"/>
    <w:rsid w:val="00C524B2"/>
    <w:rsid w:val="00C57E2A"/>
    <w:rsid w:val="00C830BC"/>
    <w:rsid w:val="00C83B85"/>
    <w:rsid w:val="00CA056F"/>
    <w:rsid w:val="00CB3979"/>
    <w:rsid w:val="00D2522E"/>
    <w:rsid w:val="00D31A5B"/>
    <w:rsid w:val="00D346F3"/>
    <w:rsid w:val="00D376CA"/>
    <w:rsid w:val="00D41BC8"/>
    <w:rsid w:val="00D73F56"/>
    <w:rsid w:val="00D829DA"/>
    <w:rsid w:val="00DE7EDA"/>
    <w:rsid w:val="00DF67D8"/>
    <w:rsid w:val="00DF7043"/>
    <w:rsid w:val="00E13EF9"/>
    <w:rsid w:val="00E306A2"/>
    <w:rsid w:val="00E527B3"/>
    <w:rsid w:val="00E5504A"/>
    <w:rsid w:val="00E57E09"/>
    <w:rsid w:val="00E6497F"/>
    <w:rsid w:val="00E70E1F"/>
    <w:rsid w:val="00E82462"/>
    <w:rsid w:val="00E82D51"/>
    <w:rsid w:val="00E90701"/>
    <w:rsid w:val="00EA5AC5"/>
    <w:rsid w:val="00EB5E3B"/>
    <w:rsid w:val="00F20ECD"/>
    <w:rsid w:val="00F35051"/>
    <w:rsid w:val="00F53738"/>
    <w:rsid w:val="00FA0D23"/>
    <w:rsid w:val="00FF4C09"/>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FED94B"/>
  <w15:docId w15:val="{66EB2CE6-F184-4F65-940A-FA4F48FB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paragraph" w:styleId="berarbeitung">
    <w:name w:val="Revision"/>
    <w:hidden/>
    <w:uiPriority w:val="99"/>
    <w:semiHidden/>
    <w:rsid w:val="00695C15"/>
    <w:rPr>
      <w:rFonts w:ascii="Geogrotesque Light" w:hAnsi="Geogrotesque Light"/>
      <w:sz w:val="21"/>
      <w:lang w:val="en-GB"/>
    </w:rPr>
  </w:style>
  <w:style w:type="character" w:styleId="Kommentarzeichen">
    <w:name w:val="annotation reference"/>
    <w:basedOn w:val="Absatz-Standardschriftart"/>
    <w:uiPriority w:val="99"/>
    <w:semiHidden/>
    <w:unhideWhenUsed/>
    <w:rsid w:val="00C12D29"/>
    <w:rPr>
      <w:sz w:val="16"/>
      <w:szCs w:val="16"/>
    </w:rPr>
  </w:style>
  <w:style w:type="paragraph" w:styleId="Kommentartext">
    <w:name w:val="annotation text"/>
    <w:basedOn w:val="Standard"/>
    <w:link w:val="KommentartextZchn"/>
    <w:uiPriority w:val="99"/>
    <w:semiHidden/>
    <w:unhideWhenUsed/>
    <w:rsid w:val="00C12D2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D29"/>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C12D29"/>
    <w:rPr>
      <w:b/>
      <w:bCs/>
    </w:rPr>
  </w:style>
  <w:style w:type="character" w:customStyle="1" w:styleId="KommentarthemaZchn">
    <w:name w:val="Kommentarthema Zchn"/>
    <w:basedOn w:val="KommentartextZchn"/>
    <w:link w:val="Kommentarthema"/>
    <w:uiPriority w:val="99"/>
    <w:semiHidden/>
    <w:rsid w:val="00C12D29"/>
    <w:rPr>
      <w:rFonts w:ascii="Geogrotesque Light" w:hAnsi="Geogrotesque Ligh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Desktop\Arbeit%20Forschungsstelle\Materialien%20BL\171207_Vorlage_Arbeitsblatt_fg.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5D5F12-E0BD-4805-9F3D-73331D9F400C}">
  <ds:schemaRefs>
    <ds:schemaRef ds:uri="http://schemas.microsoft.com/sharepoint/v3/contenttype/forms"/>
  </ds:schemaRefs>
</ds:datastoreItem>
</file>

<file path=customXml/itemProps2.xml><?xml version="1.0" encoding="utf-8"?>
<ds:datastoreItem xmlns:ds="http://schemas.openxmlformats.org/officeDocument/2006/customXml" ds:itemID="{99A65B13-658C-4613-9580-FA0C4D359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4.xml><?xml version="1.0" encoding="utf-8"?>
<ds:datastoreItem xmlns:ds="http://schemas.openxmlformats.org/officeDocument/2006/customXml" ds:itemID="{3B1F37C3-AE71-4B9B-9D46-2474A6B5EFA0}">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docProps/app.xml><?xml version="1.0" encoding="utf-8"?>
<Properties xmlns="http://schemas.openxmlformats.org/officeDocument/2006/extended-properties" xmlns:vt="http://schemas.openxmlformats.org/officeDocument/2006/docPropsVTypes">
  <Template>171207_Vorlage_Arbeitsblatt_fg</Template>
  <TotalTime>0</TotalTime>
  <Pages>2</Pages>
  <Words>731</Words>
  <Characters>4606</Characters>
  <Application>Microsoft Office Word</Application>
  <DocSecurity>0</DocSecurity>
  <Lines>38</Lines>
  <Paragraphs>10</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Burkard</dc:creator>
  <cp:keywords/>
  <dc:description/>
  <cp:lastModifiedBy>Burkart, Marcel</cp:lastModifiedBy>
  <cp:revision>10</cp:revision>
  <dcterms:created xsi:type="dcterms:W3CDTF">2026-02-10T13:48:00Z</dcterms:created>
  <dcterms:modified xsi:type="dcterms:W3CDTF">2026-02-12T14:37:00Z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